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4C3E" w14:textId="77777777" w:rsidR="002126B4" w:rsidRDefault="00CE4A74" w:rsidP="002126B4">
      <w:pPr>
        <w:pStyle w:val="Heading1"/>
      </w:pPr>
      <w:sdt>
        <w:sdtPr>
          <w:alias w:val="Title"/>
          <w:tag w:val=""/>
          <w:id w:val="-2059385197"/>
          <w:placeholder>
            <w:docPart w:val="491B3A51E4D8407F8F527FD5BAF59C8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95B3E">
            <w:t>EFT details form</w:t>
          </w:r>
        </w:sdtContent>
      </w:sdt>
    </w:p>
    <w:p w14:paraId="5B7D8E82" w14:textId="6E5AA567" w:rsidR="002D4CDF" w:rsidRDefault="00595B3E" w:rsidP="002126B4">
      <w:pPr>
        <w:pStyle w:val="Heading2"/>
      </w:pPr>
      <w:r>
        <w:t>Expense claims for participants, workers, and clients</w:t>
      </w:r>
    </w:p>
    <w:p w14:paraId="7AD0F926" w14:textId="762A26A0" w:rsidR="002D4CDF" w:rsidRDefault="00595B3E" w:rsidP="002126B4">
      <w:pPr>
        <w:spacing w:before="0" w:beforeAutospacing="0"/>
      </w:pPr>
      <w:r w:rsidRPr="002126B4">
        <w:t>Use this form to provide bank account details to apply for reimbursements from icare</w:t>
      </w:r>
      <w:r>
        <w:t>.</w:t>
      </w:r>
    </w:p>
    <w:sdt>
      <w:sdtPr>
        <w:id w:val="-793137742"/>
        <w:lock w:val="contentLocked"/>
        <w:placeholder>
          <w:docPart w:val="DefaultPlaceholder_-1854013440"/>
        </w:placeholder>
        <w:group/>
      </w:sdtPr>
      <w:sdtEndPr>
        <w:rPr>
          <w:rFonts w:ascii="Arial" w:hAnsi="Arial" w:cstheme="minorBidi"/>
          <w:b w:val="0"/>
          <w:bCs w:val="0"/>
          <w:sz w:val="20"/>
          <w:szCs w:val="22"/>
          <w:lang w:val="en-US"/>
        </w:rPr>
      </w:sdtEndPr>
      <w:sdtContent>
        <w:p w14:paraId="7C4135C7" w14:textId="2389610E" w:rsidR="00595B3E" w:rsidRPr="001D5BB5" w:rsidRDefault="00C00504" w:rsidP="002126B4">
          <w:pPr>
            <w:pStyle w:val="Heading3"/>
            <w:numPr>
              <w:ilvl w:val="0"/>
              <w:numId w:val="18"/>
            </w:numPr>
            <w:spacing w:before="0"/>
            <w:ind w:left="357" w:hanging="357"/>
          </w:pPr>
          <w:r>
            <w:t>Participant / Worker / Client details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04"/>
            <w:gridCol w:w="1652"/>
            <w:gridCol w:w="1652"/>
            <w:gridCol w:w="3304"/>
          </w:tblGrid>
          <w:tr w:rsidR="00E625F5" w:rsidRPr="00E67D87" w14:paraId="595F201B" w14:textId="77777777" w:rsidTr="00E625F5">
            <w:tc>
              <w:tcPr>
                <w:tcW w:w="3136" w:type="dxa"/>
              </w:tcPr>
              <w:p w14:paraId="479F08F1" w14:textId="77777777" w:rsidR="00E625F5" w:rsidRPr="006B493E" w:rsidRDefault="00E625F5" w:rsidP="006B493E">
                <w:pPr>
                  <w:pStyle w:val="NoSpacing"/>
                </w:pPr>
                <w:r w:rsidRPr="006B493E">
                  <w:t>Name</w:t>
                </w:r>
              </w:p>
            </w:tc>
            <w:tc>
              <w:tcPr>
                <w:tcW w:w="3192" w:type="dxa"/>
                <w:gridSpan w:val="2"/>
              </w:tcPr>
              <w:p w14:paraId="2E69A328" w14:textId="25A50AE0" w:rsidR="00E625F5" w:rsidRPr="006B493E" w:rsidRDefault="00E625F5" w:rsidP="006B493E">
                <w:pPr>
                  <w:pStyle w:val="NoSpacing"/>
                </w:pPr>
                <w:r w:rsidRPr="006B493E">
                  <w:t>Participant number or claim number</w:t>
                </w:r>
              </w:p>
            </w:tc>
            <w:tc>
              <w:tcPr>
                <w:tcW w:w="3136" w:type="dxa"/>
              </w:tcPr>
              <w:p w14:paraId="5FC3108F" w14:textId="322D47D9" w:rsidR="00E625F5" w:rsidRPr="006B493E" w:rsidRDefault="00E625F5" w:rsidP="006B493E">
                <w:pPr>
                  <w:pStyle w:val="NoSpacing"/>
                </w:pPr>
                <w:r>
                  <w:t>Phone number</w:t>
                </w:r>
              </w:p>
            </w:tc>
          </w:tr>
          <w:tr w:rsidR="00E625F5" w:rsidRPr="00E67D87" w14:paraId="6133490D" w14:textId="474A0AD5" w:rsidTr="00E625F5">
            <w:tc>
              <w:tcPr>
                <w:tcW w:w="3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1270120025"/>
                  <w:placeholder>
                    <w:docPart w:val="36B733690452445A84506236A5E328E9"/>
                  </w:placeholder>
                  <w:showingPlcHdr/>
                  <w:text/>
                </w:sdtPr>
                <w:sdtEndPr/>
                <w:sdtContent>
                  <w:p w14:paraId="384C4657" w14:textId="445A8935" w:rsidR="00E625F5" w:rsidRPr="0070506A" w:rsidRDefault="00E625F5" w:rsidP="00E625F5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  <w:tc>
              <w:tcPr>
                <w:tcW w:w="31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1038633144"/>
                  <w:placeholder>
                    <w:docPart w:val="8594820CBA1645FB88720F285A6623FD"/>
                  </w:placeholder>
                  <w:showingPlcHdr/>
                  <w:text/>
                </w:sdtPr>
                <w:sdtEndPr/>
                <w:sdtContent>
                  <w:p w14:paraId="7E8E5B3A" w14:textId="604E8C0C" w:rsidR="00E625F5" w:rsidRPr="00E625F5" w:rsidRDefault="00E625F5" w:rsidP="00E625F5">
                    <w:pPr>
                      <w:pStyle w:val="Tabletextfield"/>
                      <w:rPr>
                        <w:rFonts w:asciiTheme="minorHAnsi" w:hAnsiTheme="minorHAnsi" w:cs="Times New Roman"/>
                        <w:szCs w:val="20"/>
                        <w:lang w:val="en-AU"/>
                      </w:rPr>
                    </w:pPr>
                    <w:r>
                      <w:t xml:space="preserve">          </w:t>
                    </w:r>
                  </w:p>
                </w:sdtContent>
              </w:sdt>
            </w:tc>
            <w:sdt>
              <w:sdtPr>
                <w:id w:val="-964882414"/>
                <w:placeholder>
                  <w:docPart w:val="34E45D5726C3432E90B9C3AF085BE224"/>
                </w:placeholder>
                <w:showingPlcHdr/>
                <w:text/>
              </w:sdtPr>
              <w:sdtEndPr/>
              <w:sdtContent>
                <w:tc>
                  <w:tcPr>
                    <w:tcW w:w="313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4EB5B5" w14:textId="2B9C9575" w:rsidR="00E625F5" w:rsidRPr="0070506A" w:rsidRDefault="00E625F5" w:rsidP="0070506A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E625F5" w:rsidRPr="00E67D87" w14:paraId="15FCBA57" w14:textId="77777777" w:rsidTr="004D054D">
            <w:tc>
              <w:tcPr>
                <w:tcW w:w="9688" w:type="dxa"/>
                <w:gridSpan w:val="4"/>
              </w:tcPr>
              <w:p w14:paraId="499FE40E" w14:textId="77777777" w:rsidR="00E625F5" w:rsidRPr="00490B50" w:rsidRDefault="00E625F5" w:rsidP="004D054D">
                <w:pPr>
                  <w:pStyle w:val="NoSpacing"/>
                  <w:rPr>
                    <w:rFonts w:cstheme="minorHAnsi"/>
                  </w:rPr>
                </w:pPr>
                <w:r w:rsidRPr="00490B50">
                  <w:rPr>
                    <w:rStyle w:val="Strong"/>
                    <w:rFonts w:cstheme="minorHAnsi"/>
                    <w:b w:val="0"/>
                    <w:bCs w:val="0"/>
                    <w:szCs w:val="19"/>
                  </w:rPr>
                  <w:t>Payment to be made to:</w:t>
                </w:r>
              </w:p>
            </w:tc>
          </w:tr>
          <w:tr w:rsidR="00E625F5" w:rsidRPr="00E67D87" w14:paraId="26C8A42B" w14:textId="77777777" w:rsidTr="004D054D">
            <w:tc>
              <w:tcPr>
                <w:tcW w:w="47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55980" w14:textId="77777777" w:rsidR="00E625F5" w:rsidRDefault="00CE4A74" w:rsidP="004D054D">
                <w:pPr>
                  <w:pStyle w:val="Tabletextfield"/>
                </w:pPr>
                <w:sdt>
                  <w:sdtPr>
                    <w:id w:val="2313577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625F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625F5">
                  <w:t xml:space="preserve"> Participant / Worker / Client</w:t>
                </w:r>
              </w:p>
            </w:tc>
            <w:tc>
              <w:tcPr>
                <w:tcW w:w="47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C73853" w14:textId="77777777" w:rsidR="00E625F5" w:rsidRDefault="00CE4A74" w:rsidP="004D054D">
                <w:pPr>
                  <w:pStyle w:val="Tabletextfield"/>
                </w:pPr>
                <w:sdt>
                  <w:sdtPr>
                    <w:id w:val="-9401459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625F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625F5">
                  <w:t xml:space="preserve"> Other person</w:t>
                </w:r>
              </w:p>
            </w:tc>
          </w:tr>
          <w:tr w:rsidR="00E625F5" w:rsidRPr="00E67D87" w14:paraId="533D78AE" w14:textId="77777777" w:rsidTr="004D054D">
            <w:tc>
              <w:tcPr>
                <w:tcW w:w="9688" w:type="dxa"/>
                <w:gridSpan w:val="4"/>
              </w:tcPr>
              <w:p w14:paraId="2B46B93F" w14:textId="66B800CA" w:rsidR="00E625F5" w:rsidRDefault="00E625F5" w:rsidP="004D054D">
                <w:pPr>
                  <w:spacing w:after="0"/>
                </w:pPr>
                <w:r>
                  <w:t xml:space="preserve">If payment is made to another person, what is the other person’s </w:t>
                </w:r>
                <w:r w:rsidR="00490B50">
                  <w:t>name?</w:t>
                </w:r>
              </w:p>
            </w:tc>
          </w:tr>
          <w:tr w:rsidR="00E625F5" w:rsidRPr="00E67D87" w14:paraId="08554632" w14:textId="77777777" w:rsidTr="004D054D">
            <w:sdt>
              <w:sdtPr>
                <w:id w:val="-1377150724"/>
                <w:placeholder>
                  <w:docPart w:val="AC79DF0785C14BB3A0B1C60788C39CCA"/>
                </w:placeholder>
                <w:showingPlcHdr/>
              </w:sdtPr>
              <w:sdtEndPr/>
              <w:sdtContent>
                <w:tc>
                  <w:tcPr>
                    <w:tcW w:w="9688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4BA065" w14:textId="20F589DC" w:rsidR="00E625F5" w:rsidRPr="0070506A" w:rsidRDefault="00E625F5" w:rsidP="004D054D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Theme="minorHAnsi" w:hAnsiTheme="minorHAnsi" w:cs="Times New Roman"/>
          <w:b w:val="0"/>
          <w:bCs w:val="0"/>
          <w:sz w:val="20"/>
        </w:rPr>
        <w:id w:val="1812671570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i/>
          <w:szCs w:val="22"/>
        </w:rPr>
      </w:sdtEndPr>
      <w:sdtContent>
        <w:p w14:paraId="0CFD8183" w14:textId="387D3277" w:rsidR="006B493E" w:rsidRPr="00811E56" w:rsidRDefault="00C00504" w:rsidP="00C00504">
          <w:pPr>
            <w:pStyle w:val="Heading3"/>
            <w:numPr>
              <w:ilvl w:val="0"/>
              <w:numId w:val="18"/>
            </w:numPr>
          </w:pPr>
          <w:r>
            <w:t>Remittance details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9912"/>
          </w:tblGrid>
          <w:tr w:rsidR="00C00504" w:rsidRPr="00E67D87" w14:paraId="3D6E080D" w14:textId="77777777" w:rsidTr="00707A64">
            <w:tc>
              <w:tcPr>
                <w:tcW w:w="9688" w:type="dxa"/>
              </w:tcPr>
              <w:p w14:paraId="4F5650FE" w14:textId="1593C9CD" w:rsidR="00C00504" w:rsidRPr="006B493E" w:rsidRDefault="00C00504" w:rsidP="00707A64">
                <w:pPr>
                  <w:pStyle w:val="NoSpacing"/>
                </w:pPr>
                <w:r>
                  <w:t>Email*</w:t>
                </w:r>
              </w:p>
            </w:tc>
          </w:tr>
          <w:tr w:rsidR="00C00504" w:rsidRPr="00E67D87" w14:paraId="0EA1464F" w14:textId="77777777" w:rsidTr="00707A64">
            <w:sdt>
              <w:sdtPr>
                <w:id w:val="-32419168"/>
                <w:placeholder>
                  <w:docPart w:val="67AA464233D849D4B1FF0959334EEC61"/>
                </w:placeholder>
                <w:showingPlcHdr/>
                <w:text/>
              </w:sdtPr>
              <w:sdtEndPr/>
              <w:sdtContent>
                <w:tc>
                  <w:tcPr>
                    <w:tcW w:w="96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37A427" w14:textId="3490DE1F" w:rsidR="00C00504" w:rsidRPr="0070506A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C00504" w:rsidRPr="00E67D87" w14:paraId="61BBA601" w14:textId="77777777" w:rsidTr="00707A64">
            <w:tc>
              <w:tcPr>
                <w:tcW w:w="9688" w:type="dxa"/>
              </w:tcPr>
              <w:p w14:paraId="5C130BE1" w14:textId="57537A07" w:rsidR="00C00504" w:rsidRDefault="00C00504" w:rsidP="00707A64">
                <w:pPr>
                  <w:pStyle w:val="NoSpacing"/>
                </w:pPr>
                <w:r w:rsidRPr="00C00504">
                  <w:rPr>
                    <w:i/>
                    <w:lang w:val="en-AU"/>
                  </w:rPr>
                  <w:t>P</w:t>
                </w:r>
                <w:r w:rsidRPr="00C00504">
                  <w:rPr>
                    <w:bCs/>
                    <w:i/>
                    <w:lang w:val="en-AU"/>
                  </w:rPr>
                  <w:t>lease note that payment will only be made by EFT and remittance advice sent to email addresses.</w:t>
                </w:r>
              </w:p>
            </w:tc>
          </w:tr>
        </w:tbl>
      </w:sdtContent>
    </w:sdt>
    <w:sdt>
      <w:sdtPr>
        <w:rPr>
          <w:rFonts w:ascii="Arial" w:hAnsi="Arial" w:cs="Times New Roman"/>
          <w:b w:val="0"/>
          <w:bCs w:val="0"/>
          <w:sz w:val="20"/>
          <w:lang w:val="en-US"/>
        </w:rPr>
        <w:id w:val="-142890305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5A480050" w14:textId="0254A009" w:rsidR="00C00504" w:rsidRPr="001D5BB5" w:rsidRDefault="00294255" w:rsidP="00E625F5">
          <w:pPr>
            <w:pStyle w:val="Heading3"/>
            <w:numPr>
              <w:ilvl w:val="0"/>
              <w:numId w:val="18"/>
            </w:numPr>
          </w:pPr>
          <w:r>
            <w:t xml:space="preserve">Account details </w:t>
          </w:r>
          <w:r w:rsidR="002B1CD1">
            <w:t xml:space="preserve">for person claiming out-of-pocket reimbursements </w:t>
          </w:r>
          <w:r>
            <w:t>(within Australia)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956"/>
            <w:gridCol w:w="4956"/>
          </w:tblGrid>
          <w:tr w:rsidR="00C00504" w:rsidRPr="00E67D87" w14:paraId="3F484BF8" w14:textId="77777777" w:rsidTr="00707A64">
            <w:tc>
              <w:tcPr>
                <w:tcW w:w="4788" w:type="dxa"/>
              </w:tcPr>
              <w:p w14:paraId="1740D5D9" w14:textId="6B6F648B" w:rsidR="00C00504" w:rsidRPr="006B493E" w:rsidRDefault="00294255" w:rsidP="00707A64">
                <w:pPr>
                  <w:pStyle w:val="NoSpacing"/>
                </w:pPr>
                <w:r>
                  <w:t>Bank (e.g., ANZ)</w:t>
                </w:r>
              </w:p>
            </w:tc>
            <w:tc>
              <w:tcPr>
                <w:tcW w:w="4788" w:type="dxa"/>
              </w:tcPr>
              <w:p w14:paraId="2D58B5EF" w14:textId="1F5B65E1" w:rsidR="00C00504" w:rsidRPr="006B493E" w:rsidRDefault="00294255" w:rsidP="00707A64">
                <w:pPr>
                  <w:pStyle w:val="NoSpacing"/>
                </w:pPr>
                <w:r>
                  <w:t>Branch name (e.g., Gosford)</w:t>
                </w:r>
              </w:p>
            </w:tc>
          </w:tr>
          <w:tr w:rsidR="00C00504" w:rsidRPr="00E67D87" w14:paraId="68B9A026" w14:textId="77777777" w:rsidTr="00707A64">
            <w:sdt>
              <w:sdtPr>
                <w:id w:val="-319190983"/>
                <w:placeholder>
                  <w:docPart w:val="838E666C3CE043EB8C3AB6CDBE791436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974122" w14:textId="440E98D4" w:rsidR="00C00504" w:rsidRPr="0070506A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860856536"/>
                <w:placeholder>
                  <w:docPart w:val="E3AAB50B37214D4995C9C700A7E7DC2D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AA9F99" w14:textId="4E37E335" w:rsidR="00C00504" w:rsidRPr="0070506A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294255" w:rsidRPr="00E67D87" w14:paraId="590ECBD5" w14:textId="77777777" w:rsidTr="00294255">
            <w:tc>
              <w:tcPr>
                <w:tcW w:w="4788" w:type="dxa"/>
              </w:tcPr>
              <w:p w14:paraId="451079C5" w14:textId="372BA8D2" w:rsidR="00294255" w:rsidRPr="006B493E" w:rsidRDefault="00294255" w:rsidP="00707A64">
                <w:pPr>
                  <w:pStyle w:val="NoSpacing"/>
                </w:pPr>
                <w:r>
                  <w:t>Branch / BSB number</w:t>
                </w:r>
              </w:p>
            </w:tc>
            <w:tc>
              <w:tcPr>
                <w:tcW w:w="4788" w:type="dxa"/>
              </w:tcPr>
              <w:p w14:paraId="3441BD7A" w14:textId="346008AE" w:rsidR="00294255" w:rsidRPr="006B493E" w:rsidRDefault="00294255" w:rsidP="00707A64">
                <w:pPr>
                  <w:pStyle w:val="NoSpacing"/>
                </w:pPr>
                <w:r>
                  <w:t>Account number</w:t>
                </w:r>
              </w:p>
            </w:tc>
          </w:tr>
          <w:tr w:rsidR="00294255" w:rsidRPr="00E67D87" w14:paraId="6F800E14" w14:textId="77777777" w:rsidTr="00294255">
            <w:sdt>
              <w:sdtPr>
                <w:id w:val="-121231179"/>
                <w:placeholder>
                  <w:docPart w:val="ACD08120EB514567B71A9C55C402CFAC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955DBF" w14:textId="7ECEB3D6" w:rsidR="00294255" w:rsidRPr="0070506A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101158245"/>
                <w:placeholder>
                  <w:docPart w:val="6DBB0B866C374D429DC09B0C7FAC1951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AE9467" w14:textId="05E548E3" w:rsidR="00294255" w:rsidRPr="0070506A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C00504" w:rsidRPr="00E67D87" w14:paraId="566D3C91" w14:textId="77777777" w:rsidTr="00707A64">
            <w:tc>
              <w:tcPr>
                <w:tcW w:w="9688" w:type="dxa"/>
                <w:gridSpan w:val="2"/>
              </w:tcPr>
              <w:p w14:paraId="1EA90D3A" w14:textId="1F63618A" w:rsidR="00C00504" w:rsidRDefault="00294255" w:rsidP="00707A64">
                <w:pPr>
                  <w:pStyle w:val="NoSpacing"/>
                </w:pPr>
                <w:r>
                  <w:lastRenderedPageBreak/>
                  <w:t>Account name</w:t>
                </w:r>
              </w:p>
            </w:tc>
          </w:tr>
          <w:tr w:rsidR="00C00504" w:rsidRPr="00E67D87" w14:paraId="5DA45A87" w14:textId="77777777" w:rsidTr="00707A64">
            <w:sdt>
              <w:sdtPr>
                <w:id w:val="2097275504"/>
                <w:placeholder>
                  <w:docPart w:val="841D5C8A25304EEDABDBEF344EFEDA24"/>
                </w:placeholder>
                <w:showingPlcHdr/>
                <w:text/>
              </w:sdtPr>
              <w:sdtEndPr/>
              <w:sdtContent>
                <w:tc>
                  <w:tcPr>
                    <w:tcW w:w="968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B95FFE" w14:textId="50E5257F" w:rsidR="00C00504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hAnsi="Arial" w:cs="Times New Roman"/>
          <w:b w:val="0"/>
          <w:bCs w:val="0"/>
          <w:sz w:val="20"/>
          <w:lang w:val="en-US"/>
        </w:rPr>
        <w:id w:val="1020583904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691AED88" w14:textId="7B88322C" w:rsidR="00294255" w:rsidRPr="001D5BB5" w:rsidRDefault="00294255" w:rsidP="00294255">
          <w:pPr>
            <w:pStyle w:val="Heading3"/>
            <w:numPr>
              <w:ilvl w:val="0"/>
              <w:numId w:val="18"/>
            </w:numPr>
          </w:pPr>
          <w:r>
            <w:t xml:space="preserve">Account details </w:t>
          </w:r>
          <w:r w:rsidR="00E625F5">
            <w:t xml:space="preserve">for person claiming out-of-pocket reimbursements </w:t>
          </w:r>
          <w:r>
            <w:t xml:space="preserve">(for </w:t>
          </w:r>
          <w:r w:rsidR="00E625F5">
            <w:t>people</w:t>
          </w:r>
          <w:r>
            <w:t xml:space="preserve"> residing overseas)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956"/>
            <w:gridCol w:w="4956"/>
          </w:tblGrid>
          <w:tr w:rsidR="00C00504" w:rsidRPr="00E67D87" w14:paraId="73D5B590" w14:textId="77777777" w:rsidTr="00707A64">
            <w:tc>
              <w:tcPr>
                <w:tcW w:w="4788" w:type="dxa"/>
              </w:tcPr>
              <w:p w14:paraId="28FB7D17" w14:textId="3A56F589" w:rsidR="00C00504" w:rsidRPr="006B493E" w:rsidRDefault="00294255" w:rsidP="00707A64">
                <w:pPr>
                  <w:pStyle w:val="NoSpacing"/>
                </w:pPr>
                <w:r>
                  <w:t>Bank name</w:t>
                </w:r>
              </w:p>
            </w:tc>
            <w:tc>
              <w:tcPr>
                <w:tcW w:w="4788" w:type="dxa"/>
              </w:tcPr>
              <w:p w14:paraId="52FA9FEA" w14:textId="7C667E26" w:rsidR="00C00504" w:rsidRPr="006B493E" w:rsidRDefault="00294255" w:rsidP="00707A64">
                <w:pPr>
                  <w:pStyle w:val="NoSpacing"/>
                </w:pPr>
                <w:r>
                  <w:t>Branch</w:t>
                </w:r>
              </w:p>
            </w:tc>
          </w:tr>
          <w:tr w:rsidR="00C00504" w:rsidRPr="00E67D87" w14:paraId="52BD4D98" w14:textId="77777777" w:rsidTr="00707A64">
            <w:sdt>
              <w:sdtPr>
                <w:id w:val="-1236855153"/>
                <w:placeholder>
                  <w:docPart w:val="970BCD1CB1BB4E31A94C176BFCFBF01B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A3422E" w14:textId="6572D4B8" w:rsidR="00C00504" w:rsidRPr="0070506A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1469087201"/>
                <w:placeholder>
                  <w:docPart w:val="04E6236B5E4C4D32B542FC7EA6F066C9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2EDC11" w14:textId="05685B60" w:rsidR="00C00504" w:rsidRPr="0070506A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294255" w:rsidRPr="00E67D87" w14:paraId="6CC87E77" w14:textId="77777777" w:rsidTr="00294255">
            <w:tc>
              <w:tcPr>
                <w:tcW w:w="4788" w:type="dxa"/>
              </w:tcPr>
              <w:p w14:paraId="31DE2FF4" w14:textId="48F8AC43" w:rsidR="00294255" w:rsidRPr="006B493E" w:rsidRDefault="00294255" w:rsidP="00707A64">
                <w:pPr>
                  <w:pStyle w:val="NoSpacing"/>
                </w:pPr>
                <w:r>
                  <w:t>City</w:t>
                </w:r>
              </w:p>
            </w:tc>
            <w:tc>
              <w:tcPr>
                <w:tcW w:w="4788" w:type="dxa"/>
              </w:tcPr>
              <w:p w14:paraId="43569CC1" w14:textId="6828D1CD" w:rsidR="00294255" w:rsidRPr="006B493E" w:rsidRDefault="00294255" w:rsidP="00707A64">
                <w:pPr>
                  <w:pStyle w:val="NoSpacing"/>
                </w:pPr>
                <w:r>
                  <w:t>Bank SWIFT / BIC Code</w:t>
                </w:r>
              </w:p>
            </w:tc>
          </w:tr>
          <w:tr w:rsidR="00294255" w:rsidRPr="00E67D87" w14:paraId="74523D44" w14:textId="77777777" w:rsidTr="00294255">
            <w:sdt>
              <w:sdtPr>
                <w:id w:val="149570025"/>
                <w:placeholder>
                  <w:docPart w:val="D35541B42CFC4CD3A36DA7508769EB1E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8BB4A2" w14:textId="7474551A" w:rsidR="00294255" w:rsidRPr="0070506A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-267625132"/>
                <w:placeholder>
                  <w:docPart w:val="F4AC3ED04E7D45F8B55938BF25291849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A879B7" w14:textId="223D6EC4" w:rsidR="00294255" w:rsidRPr="0070506A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294255" w:rsidRPr="00E67D87" w14:paraId="6F856B69" w14:textId="77777777" w:rsidTr="00294255">
            <w:tc>
              <w:tcPr>
                <w:tcW w:w="4788" w:type="dxa"/>
              </w:tcPr>
              <w:p w14:paraId="09AA2A83" w14:textId="3A2FB674" w:rsidR="00294255" w:rsidRDefault="00294255" w:rsidP="00707A64">
                <w:pPr>
                  <w:pStyle w:val="NoSpacing"/>
                </w:pPr>
                <w:r>
                  <w:t>Branch Identifier</w:t>
                </w:r>
              </w:p>
            </w:tc>
            <w:tc>
              <w:tcPr>
                <w:tcW w:w="4788" w:type="dxa"/>
              </w:tcPr>
              <w:p w14:paraId="1205471A" w14:textId="34DFC61B" w:rsidR="00294255" w:rsidRDefault="00294255" w:rsidP="00707A64">
                <w:pPr>
                  <w:pStyle w:val="NoSpacing"/>
                </w:pPr>
                <w:r w:rsidRPr="00294255">
                  <w:rPr>
                    <w:lang w:val="en-AU"/>
                  </w:rPr>
                  <w:t>Wire Transfer Rounding Number (If applicable)</w:t>
                </w:r>
              </w:p>
            </w:tc>
          </w:tr>
          <w:tr w:rsidR="00294255" w:rsidRPr="00E67D87" w14:paraId="1CEA9A64" w14:textId="77777777" w:rsidTr="00294255">
            <w:sdt>
              <w:sdtPr>
                <w:id w:val="242767774"/>
                <w:placeholder>
                  <w:docPart w:val="B0C7F75263FB4D47BAC868416EA7356A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D2C6976" w14:textId="34CB554A" w:rsidR="00294255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-2096242312"/>
                <w:placeholder>
                  <w:docPart w:val="F5710255354B40988D5FC88BCC22B78B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769979" w14:textId="560C3A04" w:rsidR="00294255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294255" w:rsidRPr="00E67D87" w14:paraId="0F54586C" w14:textId="77777777" w:rsidTr="00294255">
            <w:tc>
              <w:tcPr>
                <w:tcW w:w="4788" w:type="dxa"/>
              </w:tcPr>
              <w:p w14:paraId="6B751645" w14:textId="5323CD1A" w:rsidR="00294255" w:rsidRDefault="00294255" w:rsidP="00707A64">
                <w:pPr>
                  <w:pStyle w:val="NoSpacing"/>
                </w:pPr>
                <w:r w:rsidRPr="00294255">
                  <w:rPr>
                    <w:lang w:val="en-AU"/>
                  </w:rPr>
                  <w:t>Account Number or IBAN</w:t>
                </w:r>
              </w:p>
            </w:tc>
            <w:tc>
              <w:tcPr>
                <w:tcW w:w="4788" w:type="dxa"/>
              </w:tcPr>
              <w:p w14:paraId="2473F395" w14:textId="7CC0DC78" w:rsidR="00294255" w:rsidRDefault="00294255" w:rsidP="00707A64">
                <w:pPr>
                  <w:pStyle w:val="NoSpacing"/>
                </w:pPr>
                <w:r>
                  <w:t>Currency</w:t>
                </w:r>
              </w:p>
            </w:tc>
          </w:tr>
          <w:tr w:rsidR="00294255" w:rsidRPr="00E67D87" w14:paraId="1CF70D95" w14:textId="77777777" w:rsidTr="00294255">
            <w:sdt>
              <w:sdtPr>
                <w:id w:val="2003389059"/>
                <w:placeholder>
                  <w:docPart w:val="0D5F3DE93B25481B85F4303ABADD874E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401892" w14:textId="1FBA3EED" w:rsidR="00294255" w:rsidRPr="0070506A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-2000572357"/>
                <w:placeholder>
                  <w:docPart w:val="5208A13506CC4C6CA691B88B439E4353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E09E731" w14:textId="521DE2CB" w:rsidR="00294255" w:rsidRPr="0070506A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294255" w:rsidRPr="00E67D87" w14:paraId="5DBD2372" w14:textId="77777777" w:rsidTr="00294255">
            <w:tc>
              <w:tcPr>
                <w:tcW w:w="9688" w:type="dxa"/>
                <w:gridSpan w:val="2"/>
              </w:tcPr>
              <w:p w14:paraId="30DE5DB1" w14:textId="1AB02253" w:rsidR="00294255" w:rsidRDefault="00294255" w:rsidP="00707A64">
                <w:pPr>
                  <w:pStyle w:val="NoSpacing"/>
                </w:pPr>
                <w:r>
                  <w:t>Account name</w:t>
                </w:r>
              </w:p>
            </w:tc>
          </w:tr>
          <w:tr w:rsidR="00294255" w:rsidRPr="00E67D87" w14:paraId="110759E5" w14:textId="77777777" w:rsidTr="00294255">
            <w:sdt>
              <w:sdtPr>
                <w:id w:val="2035847213"/>
                <w:placeholder>
                  <w:docPart w:val="3F986DE7B5E145CB89B5A3C849A66686"/>
                </w:placeholder>
                <w:showingPlcHdr/>
                <w:text/>
              </w:sdtPr>
              <w:sdtEndPr/>
              <w:sdtContent>
                <w:tc>
                  <w:tcPr>
                    <w:tcW w:w="968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ADFE73" w14:textId="6D976A0F" w:rsidR="00294255" w:rsidRPr="0070506A" w:rsidRDefault="004C16DA" w:rsidP="00707A6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p w14:paraId="6210710B" w14:textId="760DB219" w:rsidR="00C00504" w:rsidRPr="001D5BB5" w:rsidRDefault="00294255" w:rsidP="00294255">
      <w:pPr>
        <w:pStyle w:val="Heading3"/>
        <w:numPr>
          <w:ilvl w:val="0"/>
          <w:numId w:val="18"/>
        </w:numPr>
      </w:pPr>
      <w:r>
        <w:t>Signature by (Participant / Worker / Client)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391"/>
      </w:tblGrid>
      <w:tr w:rsidR="00C00504" w:rsidRPr="00E67D87" w14:paraId="50B46B34" w14:textId="77777777" w:rsidTr="00707A64">
        <w:tc>
          <w:tcPr>
            <w:tcW w:w="3093" w:type="dxa"/>
          </w:tcPr>
          <w:p w14:paraId="2F00BBC8" w14:textId="4AAC47FF" w:rsidR="00C00504" w:rsidRDefault="00294255" w:rsidP="00707A64">
            <w:pPr>
              <w:pStyle w:val="NoSpacing"/>
            </w:pPr>
            <w:r>
              <w:t>Name</w:t>
            </w:r>
          </w:p>
        </w:tc>
        <w:tc>
          <w:tcPr>
            <w:tcW w:w="3148" w:type="dxa"/>
          </w:tcPr>
          <w:p w14:paraId="4A30AC84" w14:textId="0849C6CB" w:rsidR="00C00504" w:rsidRDefault="00294255" w:rsidP="00707A64">
            <w:pPr>
              <w:pStyle w:val="NoSpacing"/>
            </w:pPr>
            <w:r>
              <w:t>Signature</w:t>
            </w:r>
          </w:p>
        </w:tc>
        <w:tc>
          <w:tcPr>
            <w:tcW w:w="3223" w:type="dxa"/>
          </w:tcPr>
          <w:p w14:paraId="48571B05" w14:textId="0071E595" w:rsidR="00C00504" w:rsidRDefault="00294255" w:rsidP="00707A64">
            <w:pPr>
              <w:pStyle w:val="NoSpacing"/>
            </w:pPr>
            <w:r>
              <w:t>Date</w:t>
            </w:r>
          </w:p>
        </w:tc>
      </w:tr>
      <w:tr w:rsidR="00C00504" w:rsidRPr="00E67D87" w14:paraId="2415F267" w14:textId="77777777" w:rsidTr="004950E6">
        <w:trPr>
          <w:trHeight w:val="797"/>
        </w:trPr>
        <w:sdt>
          <w:sdtPr>
            <w:id w:val="-1706395814"/>
            <w:placeholder>
              <w:docPart w:val="4ECE0D863DF8424A9A06DB8C2B1E8A64"/>
            </w:placeholder>
            <w:showingPlcHdr/>
            <w:text/>
          </w:sdtPr>
          <w:sdtEndPr/>
          <w:sdtContent>
            <w:tc>
              <w:tcPr>
                <w:tcW w:w="3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81824F" w14:textId="773B9456" w:rsidR="00C00504" w:rsidRPr="0070506A" w:rsidRDefault="004C16DA" w:rsidP="00707A64">
                <w:pPr>
                  <w:pStyle w:val="Tabletextfield"/>
                </w:pPr>
                <w:r>
                  <w:t xml:space="preserve">          </w:t>
                </w:r>
              </w:p>
            </w:tc>
          </w:sdtContent>
        </w:sdt>
        <w:sdt>
          <w:sdtPr>
            <w:id w:val="847682253"/>
            <w:showingPlcHdr/>
            <w:picture/>
          </w:sdtPr>
          <w:sdtContent>
            <w:tc>
              <w:tcPr>
                <w:tcW w:w="3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770D10F" w14:textId="00394F5E" w:rsidR="00C00504" w:rsidRPr="0070506A" w:rsidRDefault="00CE4A74" w:rsidP="00D54359">
                <w:pPr>
                  <w:pStyle w:val="Tabletextfield"/>
                  <w:ind w:left="0"/>
                </w:pPr>
                <w:r>
                  <w:rPr>
                    <w:noProof/>
                  </w:rPr>
                  <w:drawing>
                    <wp:inline distT="0" distB="0" distL="0" distR="0" wp14:anchorId="51636270" wp14:editId="4A85D9F0">
                      <wp:extent cx="1271905" cy="317749"/>
                      <wp:effectExtent l="0" t="0" r="4445" b="6350"/>
                      <wp:docPr id="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9163" cy="322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050189239"/>
            <w:placeholder>
              <w:docPart w:val="EF3F097C0E144B2794AF062B333B7EF3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12DC6" w14:textId="7BDCE896" w:rsidR="00C00504" w:rsidRPr="0070506A" w:rsidRDefault="004C16DA" w:rsidP="00707A64">
                <w:pPr>
                  <w:pStyle w:val="Tabletextfield"/>
                </w:pPr>
                <w:r w:rsidRPr="0061486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sdt>
      <w:sdtPr>
        <w:rPr>
          <w:rFonts w:asciiTheme="minorHAnsi" w:hAnsiTheme="minorHAnsi" w:cs="Times New Roman"/>
          <w:b w:val="0"/>
          <w:bCs w:val="0"/>
          <w:sz w:val="20"/>
        </w:rPr>
        <w:id w:val="1132682141"/>
        <w:lock w:val="contentLocked"/>
        <w:placeholder>
          <w:docPart w:val="DefaultPlaceholder_-1854013440"/>
        </w:placeholder>
        <w:group/>
      </w:sdtPr>
      <w:sdtEndPr>
        <w:rPr>
          <w:rStyle w:val="Hyperlink"/>
          <w:rFonts w:cstheme="minorBidi"/>
          <w:szCs w:val="22"/>
          <w:u w:val="single"/>
          <w:lang w:val="en-US"/>
        </w:rPr>
      </w:sdtEndPr>
      <w:sdtContent>
        <w:p w14:paraId="3BB3E6F1" w14:textId="6AA329EA" w:rsidR="00F711FF" w:rsidRDefault="00294255" w:rsidP="00294255">
          <w:pPr>
            <w:pStyle w:val="Heading3"/>
            <w:numPr>
              <w:ilvl w:val="0"/>
              <w:numId w:val="18"/>
            </w:numPr>
          </w:pPr>
          <w:r>
            <w:t>Return to</w:t>
          </w:r>
        </w:p>
        <w:tbl>
          <w:tblPr>
            <w:tblStyle w:val="TableGrid"/>
            <w:tblW w:w="6237" w:type="dxa"/>
            <w:tblCellSpacing w:w="0" w:type="nil"/>
            <w:tblInd w:w="-60" w:type="dxa"/>
            <w:tblBorders>
              <w:left w:val="single" w:sz="48" w:space="0" w:color="004C97"/>
            </w:tblBorders>
            <w:tblLayout w:type="fixed"/>
            <w:tblLook w:val="04A0" w:firstRow="1" w:lastRow="0" w:firstColumn="1" w:lastColumn="0" w:noHBand="0" w:noVBand="1"/>
          </w:tblPr>
          <w:tblGrid>
            <w:gridCol w:w="283"/>
            <w:gridCol w:w="5954"/>
          </w:tblGrid>
          <w:tr w:rsidR="00C30D09" w14:paraId="72A37DAB" w14:textId="77777777" w:rsidTr="004950E6">
            <w:trPr>
              <w:trHeight w:val="1735"/>
              <w:tblCellSpacing w:w="0" w:type="nil"/>
            </w:trPr>
            <w:tc>
              <w:tcPr>
                <w:tcW w:w="283" w:type="dxa"/>
                <w:tcBorders>
                  <w:left w:val="single" w:sz="48" w:space="0" w:color="D0006F"/>
                </w:tcBorders>
              </w:tcPr>
              <w:p w14:paraId="7FAF7700" w14:textId="77777777" w:rsidR="00C30D09" w:rsidRPr="00C107FD" w:rsidRDefault="00C30D09" w:rsidP="0056160E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954" w:type="dxa"/>
              </w:tcPr>
              <w:p w14:paraId="0975434C" w14:textId="4623E8B4" w:rsidR="00C30D09" w:rsidRPr="00E44F8F" w:rsidRDefault="004C16DA" w:rsidP="0056160E">
                <w:pPr>
                  <w:rPr>
                    <w:i/>
                  </w:rPr>
                </w:pPr>
                <w:r>
                  <w:rPr>
                    <w:b/>
                    <w:bCs/>
                  </w:rPr>
                  <w:t>i</w:t>
                </w:r>
                <w:r w:rsidR="00125163" w:rsidRPr="00125163">
                  <w:rPr>
                    <w:b/>
                    <w:bCs/>
                  </w:rPr>
                  <w:t>care</w:t>
                </w:r>
                <w:r w:rsidR="00294255">
                  <w:rPr>
                    <w:b/>
                    <w:bCs/>
                  </w:rPr>
                  <w:t xml:space="preserve"> </w:t>
                </w:r>
                <w:r>
                  <w:rPr>
                    <w:b/>
                    <w:bCs/>
                  </w:rPr>
                  <w:br/>
                </w:r>
                <w:r w:rsidR="00294255">
                  <w:rPr>
                    <w:b/>
                    <w:bCs/>
                  </w:rPr>
                  <w:t>Accounts Payable</w:t>
                </w:r>
                <w:r w:rsidR="00C30D09">
                  <w:br/>
                  <w:t>GPO Box 4052, Sydney NSW 2001</w:t>
                </w:r>
                <w:r w:rsidR="00C30D09">
                  <w:br/>
                </w:r>
                <w:r w:rsidR="00294255">
                  <w:rPr>
                    <w:b/>
                    <w:bCs/>
                  </w:rPr>
                  <w:t>Account</w:t>
                </w:r>
                <w:r w:rsidR="00E708AF">
                  <w:rPr>
                    <w:b/>
                    <w:bCs/>
                  </w:rPr>
                  <w:t>s</w:t>
                </w:r>
                <w:r w:rsidR="00C30D09" w:rsidRPr="00AF135E">
                  <w:rPr>
                    <w:b/>
                    <w:bCs/>
                  </w:rPr>
                  <w:t xml:space="preserve"> Enquiries</w:t>
                </w:r>
                <w:r w:rsidR="00C30D09" w:rsidRPr="00D062E4">
                  <w:rPr>
                    <w:b/>
                    <w:bCs/>
                  </w:rPr>
                  <w:t xml:space="preserve">: 1300 </w:t>
                </w:r>
                <w:r w:rsidR="00294255">
                  <w:rPr>
                    <w:b/>
                    <w:bCs/>
                  </w:rPr>
                  <w:t>416 829</w:t>
                </w:r>
                <w:r w:rsidR="00C30D09">
                  <w:br/>
                  <w:t>Email:</w:t>
                </w:r>
                <w:r w:rsidR="000C65EB">
                  <w:t xml:space="preserve"> </w:t>
                </w:r>
                <w:hyperlink r:id="rId12" w:history="1">
                  <w:r w:rsidRPr="004C16DA">
                    <w:rPr>
                      <w:rStyle w:val="Hyperlink"/>
                    </w:rPr>
                    <w:t>carefinance@icare.nsw.gov.au</w:t>
                  </w:r>
                </w:hyperlink>
                <w:r w:rsidR="00C30D09">
                  <w:br/>
                </w:r>
                <w:hyperlink r:id="rId13" w:history="1">
                  <w:r w:rsidR="00C30D09" w:rsidRPr="004C16DA">
                    <w:rPr>
                      <w:rStyle w:val="Hyperlink"/>
                    </w:rPr>
                    <w:t>www.icare.nsw.gov.au</w:t>
                  </w:r>
                </w:hyperlink>
              </w:p>
            </w:tc>
          </w:tr>
        </w:tbl>
      </w:sdtContent>
    </w:sdt>
    <w:p w14:paraId="0518F8C5" w14:textId="4E30CC51" w:rsidR="00C30D09" w:rsidRPr="00A015B7" w:rsidRDefault="00C30D09" w:rsidP="004C16DA">
      <w:pPr>
        <w:pStyle w:val="Header"/>
      </w:pPr>
    </w:p>
    <w:sectPr w:rsidR="00C30D09" w:rsidRPr="00A015B7" w:rsidSect="003451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2C56" w14:textId="77777777" w:rsidR="004C3BFA" w:rsidRDefault="004C3BFA" w:rsidP="002D4CDF">
      <w:pPr>
        <w:spacing w:before="0" w:after="0" w:line="240" w:lineRule="auto"/>
      </w:pPr>
      <w:r>
        <w:separator/>
      </w:r>
    </w:p>
  </w:endnote>
  <w:endnote w:type="continuationSeparator" w:id="0">
    <w:p w14:paraId="4161A69C" w14:textId="77777777" w:rsidR="004C3BFA" w:rsidRDefault="004C3BFA" w:rsidP="002D4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Gotham Medium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76A8" w14:textId="1C20732F" w:rsidR="00EB3494" w:rsidRDefault="00EB34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23EF97C2" wp14:editId="059668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8953899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8209F" w14:textId="5068808D" w:rsidR="00EB3494" w:rsidRPr="00EB3494" w:rsidRDefault="00EB3494" w:rsidP="00EB34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B34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F97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AD8209F" w14:textId="5068808D" w:rsidR="00EB3494" w:rsidRPr="00EB3494" w:rsidRDefault="00EB3494" w:rsidP="00EB34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B3494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127646" w:rsidRPr="00907C8A" w14:paraId="1B795E82" w14:textId="77777777" w:rsidTr="00DC3B72">
      <w:trPr>
        <w:trHeight w:val="68"/>
      </w:trPr>
      <w:tc>
        <w:tcPr>
          <w:tcW w:w="3324" w:type="dxa"/>
        </w:tcPr>
        <w:p w14:paraId="43981125" w14:textId="46F3353B" w:rsidR="00127646" w:rsidRPr="00907C8A" w:rsidRDefault="00127646" w:rsidP="00127646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4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AC7C82">
                <w:rPr>
                  <w:noProof/>
                  <w:lang w:eastAsia="en-AU"/>
                </w:rPr>
                <w:t>2024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9504" behindDoc="1" locked="0" layoutInCell="1" allowOverlap="1" wp14:anchorId="538F029F" wp14:editId="30647889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7" name="Picture 8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1970F364" wp14:editId="1D36121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8" name="Picture 8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3BD69B1F" w14:textId="77777777" w:rsidR="00127646" w:rsidRPr="00907C8A" w:rsidRDefault="00127646" w:rsidP="00127646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3402" w:type="dxa"/>
        </w:tcPr>
        <w:p w14:paraId="3309D692" w14:textId="5CBAACDB" w:rsidR="00127646" w:rsidRPr="00907C8A" w:rsidRDefault="00CE4A74" w:rsidP="00127646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placeholder>
                <w:docPart w:val="A0C7E1EF2D8941278EFB3C66ECEE8A4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95B3E">
                <w:t>EFT details form</w:t>
              </w:r>
            </w:sdtContent>
          </w:sdt>
          <w:r w:rsidR="00127646" w:rsidRPr="00907C8A">
            <w:t xml:space="preserve"> |</w:t>
          </w:r>
          <w:r w:rsidR="00127646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595B3E">
                <w:t>FPWC002</w:t>
              </w:r>
            </w:sdtContent>
          </w:sdt>
          <w:r w:rsidR="00127646" w:rsidRPr="00907C8A">
            <w:t xml:space="preserve"> | v.</w:t>
          </w:r>
          <w:r w:rsidR="006A5D7E">
            <w:t>0</w:t>
          </w:r>
          <w:r w:rsidR="00852E87">
            <w:t>524</w:t>
          </w:r>
        </w:p>
      </w:tc>
    </w:tr>
  </w:tbl>
  <w:p w14:paraId="1A2B4EEF" w14:textId="7B4DEF59" w:rsidR="00127646" w:rsidRPr="00127646" w:rsidRDefault="00852E87" w:rsidP="0012764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0A71B1F4" wp14:editId="68A4B1CB">
              <wp:simplePos x="0" y="0"/>
              <wp:positionH relativeFrom="page">
                <wp:posOffset>2745602</wp:posOffset>
              </wp:positionH>
              <wp:positionV relativeFrom="page">
                <wp:posOffset>9980930</wp:posOffset>
              </wp:positionV>
              <wp:extent cx="443865" cy="443865"/>
              <wp:effectExtent l="0" t="0" r="4445" b="0"/>
              <wp:wrapNone/>
              <wp:docPr id="15259683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A5A27" w14:textId="54819229" w:rsidR="00EB3494" w:rsidRPr="00EB3494" w:rsidRDefault="00EB3494" w:rsidP="00EB34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B34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1B1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216.2pt;margin-top:785.9pt;width:34.95pt;height:34.95pt;z-index:2516756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789A5A27" w14:textId="54819229" w:rsidR="00EB3494" w:rsidRPr="00EB3494" w:rsidRDefault="00EB3494" w:rsidP="00EB34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B3494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127646" w:rsidRPr="00907C8A" w14:paraId="6A772AEC" w14:textId="77777777" w:rsidTr="00DC3B72">
      <w:trPr>
        <w:trHeight w:val="68"/>
      </w:trPr>
      <w:tc>
        <w:tcPr>
          <w:tcW w:w="3324" w:type="dxa"/>
        </w:tcPr>
        <w:p w14:paraId="77F7145E" w14:textId="7792ACE7" w:rsidR="00127646" w:rsidRPr="00907C8A" w:rsidRDefault="00127646" w:rsidP="00127646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4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rPr>
                  <w:noProof/>
                  <w:lang w:eastAsia="en-AU"/>
                </w:rPr>
                <w:t>202</w:t>
              </w:r>
              <w:r w:rsidR="00AC7C82">
                <w:rPr>
                  <w:noProof/>
                  <w:lang w:eastAsia="en-AU"/>
                </w:rPr>
                <w:t>4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1312" behindDoc="1" locked="0" layoutInCell="1" allowOverlap="1" wp14:anchorId="5558076E" wp14:editId="2D21E932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0" name="Picture 8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3120" behindDoc="1" locked="0" layoutInCell="1" allowOverlap="1" wp14:anchorId="08FBDBAA" wp14:editId="4126BA96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1" name="Picture 8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5CD54E70" w14:textId="77777777" w:rsidR="00127646" w:rsidRPr="00907C8A" w:rsidRDefault="00127646" w:rsidP="00127646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3402" w:type="dxa"/>
        </w:tcPr>
        <w:p w14:paraId="7E2EF4ED" w14:textId="4DC915A9" w:rsidR="00127646" w:rsidRPr="00907C8A" w:rsidRDefault="00CE4A74" w:rsidP="00127646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placeholder>
                <w:docPart w:val="B3BE0EB026254E5B9F3821BD5658561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95B3E">
                <w:t>EFT details form</w:t>
              </w:r>
            </w:sdtContent>
          </w:sdt>
          <w:r w:rsidR="00127646" w:rsidRPr="00907C8A">
            <w:t xml:space="preserve"> |</w:t>
          </w:r>
          <w:r w:rsidR="00127646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595B3E">
                <w:t>FPWC002</w:t>
              </w:r>
            </w:sdtContent>
          </w:sdt>
          <w:r w:rsidR="00127646" w:rsidRPr="00907C8A">
            <w:t xml:space="preserve"> | v.</w:t>
          </w:r>
          <w:r w:rsidR="00852E87">
            <w:t>0524</w:t>
          </w:r>
        </w:p>
      </w:tc>
    </w:tr>
  </w:tbl>
  <w:p w14:paraId="78B67F44" w14:textId="0DDEB7D6" w:rsidR="00127646" w:rsidRPr="00127646" w:rsidRDefault="00AC7C82" w:rsidP="003B28C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ED28A86" wp14:editId="50632BC3">
              <wp:simplePos x="0" y="0"/>
              <wp:positionH relativeFrom="page">
                <wp:posOffset>2856921</wp:posOffset>
              </wp:positionH>
              <wp:positionV relativeFrom="page">
                <wp:posOffset>9941174</wp:posOffset>
              </wp:positionV>
              <wp:extent cx="443865" cy="443865"/>
              <wp:effectExtent l="0" t="0" r="4445" b="0"/>
              <wp:wrapNone/>
              <wp:docPr id="129599732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1A714" w14:textId="269392A5" w:rsidR="00EB3494" w:rsidRPr="00EB3494" w:rsidRDefault="00EB3494" w:rsidP="00EB34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B34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28A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224.95pt;margin-top:782.75pt;width:34.95pt;height:34.95pt;z-index:251673600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7AA1A714" w14:textId="269392A5" w:rsidR="00EB3494" w:rsidRPr="00EB3494" w:rsidRDefault="00EB3494" w:rsidP="00EB34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B3494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FB04" w14:textId="77777777" w:rsidR="004C3BFA" w:rsidRDefault="004C3BFA" w:rsidP="002D4CDF">
      <w:pPr>
        <w:spacing w:before="0" w:after="0" w:line="240" w:lineRule="auto"/>
      </w:pPr>
      <w:r>
        <w:separator/>
      </w:r>
    </w:p>
  </w:footnote>
  <w:footnote w:type="continuationSeparator" w:id="0">
    <w:p w14:paraId="313B1DAF" w14:textId="77777777" w:rsidR="004C3BFA" w:rsidRDefault="004C3BFA" w:rsidP="002D4C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CB19" w14:textId="25325374" w:rsidR="00EB3494" w:rsidRDefault="00EB34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6B8501A" wp14:editId="13E573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080"/>
              <wp:wrapNone/>
              <wp:docPr id="20251402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D4F67" w14:textId="3B3C19A1" w:rsidR="00EB3494" w:rsidRPr="00EB3494" w:rsidRDefault="00EB3494" w:rsidP="00EB34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B34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850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EDD4F67" w14:textId="3B3C19A1" w:rsidR="00EB3494" w:rsidRPr="00EB3494" w:rsidRDefault="00EB3494" w:rsidP="00EB34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B3494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B7FC" w14:textId="43EC8522" w:rsidR="00EB3494" w:rsidRDefault="00EB34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3BC30D5" wp14:editId="60962E81">
              <wp:simplePos x="631190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080"/>
              <wp:wrapNone/>
              <wp:docPr id="131655805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311E1" w14:textId="0AC1C34D" w:rsidR="00EB3494" w:rsidRPr="00EB3494" w:rsidRDefault="00EB3494" w:rsidP="00EB34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B34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C30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2B311E1" w14:textId="0AC1C34D" w:rsidR="00EB3494" w:rsidRPr="00EB3494" w:rsidRDefault="00EB3494" w:rsidP="00EB34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B3494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CellSpacing w:w="0" w:type="nil"/>
      <w:tblLayout w:type="fixed"/>
      <w:tblLook w:val="04A0" w:firstRow="1" w:lastRow="0" w:firstColumn="1" w:lastColumn="0" w:noHBand="0" w:noVBand="1"/>
    </w:tblPr>
    <w:tblGrid>
      <w:gridCol w:w="3043"/>
      <w:gridCol w:w="2911"/>
      <w:gridCol w:w="185"/>
      <w:gridCol w:w="3784"/>
    </w:tblGrid>
    <w:tr w:rsidR="00127646" w14:paraId="3272BEB3" w14:textId="77777777" w:rsidTr="00DC3B72">
      <w:trPr>
        <w:trHeight w:val="706"/>
        <w:tblCellSpacing w:w="0" w:type="nil"/>
      </w:trPr>
      <w:tc>
        <w:tcPr>
          <w:tcW w:w="3043" w:type="dxa"/>
          <w:vAlign w:val="bottom"/>
        </w:tcPr>
        <w:p w14:paraId="3EE81A3D" w14:textId="6573874D" w:rsidR="00127646" w:rsidRDefault="00127646" w:rsidP="00DC3B72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3E605F6F" wp14:editId="2CDCB992">
                <wp:extent cx="1343754" cy="532430"/>
                <wp:effectExtent l="0" t="0" r="2540" b="1270"/>
                <wp:docPr id="3" name="Picture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magenta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754" cy="53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  <w:tcBorders>
            <w:right w:val="single" w:sz="48" w:space="0" w:color="D0006F"/>
          </w:tcBorders>
          <w:vAlign w:val="bottom"/>
        </w:tcPr>
        <w:p w14:paraId="69436FFF" w14:textId="66BBB48D" w:rsidR="00127646" w:rsidRDefault="00127646" w:rsidP="00DC3B72">
          <w:pPr>
            <w:pStyle w:val="Header"/>
          </w:pPr>
        </w:p>
      </w:tc>
      <w:tc>
        <w:tcPr>
          <w:tcW w:w="185" w:type="dxa"/>
          <w:tcBorders>
            <w:left w:val="single" w:sz="48" w:space="0" w:color="D0006F"/>
          </w:tcBorders>
        </w:tcPr>
        <w:p w14:paraId="5B2C81AC" w14:textId="77777777" w:rsidR="00127646" w:rsidRPr="00595B3E" w:rsidRDefault="00127646" w:rsidP="00DC3B72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784" w:type="dxa"/>
          <w:vAlign w:val="bottom"/>
        </w:tcPr>
        <w:p w14:paraId="55777CDF" w14:textId="267CBE14" w:rsidR="00127646" w:rsidRPr="00595B3E" w:rsidRDefault="00127646" w:rsidP="00DC3B72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 w:rsidRPr="00595B3E">
            <w:rPr>
              <w:rFonts w:cs="Arial"/>
              <w:b/>
              <w:bCs/>
              <w:noProof/>
              <w:szCs w:val="19"/>
            </w:rPr>
            <w:t xml:space="preserve">Form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lock w:val="contentLocked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595B3E" w:rsidRPr="00595B3E">
                <w:rPr>
                  <w:rFonts w:cs="Arial"/>
                  <w:b/>
                  <w:bCs/>
                  <w:noProof/>
                  <w:szCs w:val="19"/>
                </w:rPr>
                <w:t>FPWC002</w:t>
              </w:r>
            </w:sdtContent>
          </w:sdt>
        </w:p>
        <w:p w14:paraId="63FE6B99" w14:textId="580F2221" w:rsidR="00127646" w:rsidRPr="00595B3E" w:rsidRDefault="00127646" w:rsidP="00DC3B72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/>
              <w:color w:val="231F20"/>
              <w:szCs w:val="19"/>
            </w:rPr>
          </w:pPr>
          <w:r w:rsidRPr="00595B3E">
            <w:rPr>
              <w:rFonts w:cs="Arial"/>
              <w:color w:val="231F20"/>
              <w:szCs w:val="19"/>
            </w:rPr>
            <w:t>Form for participants</w:t>
          </w:r>
          <w:r w:rsidR="00B659AE">
            <w:rPr>
              <w:rFonts w:cs="Arial"/>
              <w:color w:val="231F20"/>
              <w:szCs w:val="19"/>
            </w:rPr>
            <w:t xml:space="preserve"> in Lifetime Care</w:t>
          </w:r>
          <w:r w:rsidR="00595B3E" w:rsidRPr="00595B3E">
            <w:rPr>
              <w:rFonts w:cs="Arial"/>
              <w:color w:val="231F20"/>
              <w:szCs w:val="19"/>
            </w:rPr>
            <w:t xml:space="preserve"> </w:t>
          </w:r>
          <w:r w:rsidRPr="00595B3E">
            <w:rPr>
              <w:rFonts w:cs="Arial"/>
              <w:color w:val="231F20"/>
              <w:szCs w:val="19"/>
            </w:rPr>
            <w:t>workers</w:t>
          </w:r>
          <w:r w:rsidR="00B659AE">
            <w:rPr>
              <w:rFonts w:cs="Arial"/>
              <w:color w:val="231F20"/>
              <w:szCs w:val="19"/>
            </w:rPr>
            <w:t xml:space="preserve"> in Workers Care</w:t>
          </w:r>
          <w:r w:rsidR="00595B3E" w:rsidRPr="00595B3E">
            <w:rPr>
              <w:rFonts w:cs="Arial"/>
              <w:color w:val="231F20"/>
              <w:szCs w:val="19"/>
            </w:rPr>
            <w:t xml:space="preserve">, and clients </w:t>
          </w:r>
          <w:r w:rsidR="00B659AE">
            <w:rPr>
              <w:rFonts w:cs="Arial"/>
              <w:color w:val="231F20"/>
              <w:szCs w:val="19"/>
            </w:rPr>
            <w:t xml:space="preserve">in </w:t>
          </w:r>
          <w:r w:rsidR="00595B3E" w:rsidRPr="00595B3E">
            <w:rPr>
              <w:rFonts w:cs="Arial"/>
              <w:color w:val="231F20"/>
              <w:szCs w:val="19"/>
            </w:rPr>
            <w:t>CTP Care</w:t>
          </w:r>
        </w:p>
      </w:tc>
    </w:tr>
  </w:tbl>
  <w:p w14:paraId="770AA500" w14:textId="1C1A8EBC" w:rsidR="00127646" w:rsidRPr="00127646" w:rsidRDefault="00AC7C82" w:rsidP="003B28C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F7C3D4D" wp14:editId="37FEA45A">
              <wp:simplePos x="0" y="0"/>
              <wp:positionH relativeFrom="page">
                <wp:posOffset>3308074</wp:posOffset>
              </wp:positionH>
              <wp:positionV relativeFrom="page">
                <wp:posOffset>353778</wp:posOffset>
              </wp:positionV>
              <wp:extent cx="443865" cy="443865"/>
              <wp:effectExtent l="0" t="0" r="4445" b="5080"/>
              <wp:wrapNone/>
              <wp:docPr id="18334037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0E1D4" w14:textId="67B43F9B" w:rsidR="00EB3494" w:rsidRPr="00EB3494" w:rsidRDefault="00EB3494" w:rsidP="00EB34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B34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C3D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260.5pt;margin-top:27.85pt;width:34.95pt;height:34.95pt;z-index:2516705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" filled="f" stroked="f">
              <v:fill o:detectmouseclick="t"/>
              <v:textbox style="mso-fit-shape-to-text:t" inset="0,15pt,0,0">
                <w:txbxContent>
                  <w:p w14:paraId="0910E1D4" w14:textId="67B43F9B" w:rsidR="00EB3494" w:rsidRPr="00EB3494" w:rsidRDefault="00EB3494" w:rsidP="00EB34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B3494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27A9B"/>
    <w:multiLevelType w:val="hybridMultilevel"/>
    <w:tmpl w:val="6B2ACC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704649">
    <w:abstractNumId w:val="9"/>
  </w:num>
  <w:num w:numId="2" w16cid:durableId="1635986888">
    <w:abstractNumId w:val="6"/>
  </w:num>
  <w:num w:numId="3" w16cid:durableId="550532929">
    <w:abstractNumId w:val="7"/>
  </w:num>
  <w:num w:numId="4" w16cid:durableId="1524439811">
    <w:abstractNumId w:val="4"/>
  </w:num>
  <w:num w:numId="5" w16cid:durableId="48385993">
    <w:abstractNumId w:val="3"/>
  </w:num>
  <w:num w:numId="6" w16cid:durableId="1339381946">
    <w:abstractNumId w:val="3"/>
  </w:num>
  <w:num w:numId="7" w16cid:durableId="1628970511">
    <w:abstractNumId w:val="2"/>
  </w:num>
  <w:num w:numId="8" w16cid:durableId="1740515523">
    <w:abstractNumId w:val="2"/>
  </w:num>
  <w:num w:numId="9" w16cid:durableId="851263929">
    <w:abstractNumId w:val="1"/>
  </w:num>
  <w:num w:numId="10" w16cid:durableId="1358653880">
    <w:abstractNumId w:val="1"/>
  </w:num>
  <w:num w:numId="11" w16cid:durableId="1876580794">
    <w:abstractNumId w:val="0"/>
  </w:num>
  <w:num w:numId="12" w16cid:durableId="1690837203">
    <w:abstractNumId w:val="0"/>
  </w:num>
  <w:num w:numId="13" w16cid:durableId="1597520667">
    <w:abstractNumId w:val="9"/>
  </w:num>
  <w:num w:numId="14" w16cid:durableId="1288049088">
    <w:abstractNumId w:val="6"/>
  </w:num>
  <w:num w:numId="15" w16cid:durableId="775179050">
    <w:abstractNumId w:val="7"/>
  </w:num>
  <w:num w:numId="16" w16cid:durableId="2081975277">
    <w:abstractNumId w:val="4"/>
  </w:num>
  <w:num w:numId="17" w16cid:durableId="605192145">
    <w:abstractNumId w:val="8"/>
  </w:num>
  <w:num w:numId="18" w16cid:durableId="2064787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yM7K0NDM1t7BU0lEKTi0uzszPAykwrAUAjR/4PCwAAAA="/>
  </w:docVars>
  <w:rsids>
    <w:rsidRoot w:val="00595B3E"/>
    <w:rsid w:val="00017F62"/>
    <w:rsid w:val="00030386"/>
    <w:rsid w:val="00041358"/>
    <w:rsid w:val="0005114B"/>
    <w:rsid w:val="00074B99"/>
    <w:rsid w:val="000762A7"/>
    <w:rsid w:val="0009753A"/>
    <w:rsid w:val="000A2C74"/>
    <w:rsid w:val="000A2EF9"/>
    <w:rsid w:val="000A5E0F"/>
    <w:rsid w:val="000B2E78"/>
    <w:rsid w:val="000B56D1"/>
    <w:rsid w:val="000C42AE"/>
    <w:rsid w:val="000C65EB"/>
    <w:rsid w:val="000D68E1"/>
    <w:rsid w:val="000E1915"/>
    <w:rsid w:val="000F5C25"/>
    <w:rsid w:val="0010453E"/>
    <w:rsid w:val="00115966"/>
    <w:rsid w:val="00125163"/>
    <w:rsid w:val="00125CCD"/>
    <w:rsid w:val="00127646"/>
    <w:rsid w:val="00135661"/>
    <w:rsid w:val="00152AA3"/>
    <w:rsid w:val="00164777"/>
    <w:rsid w:val="00164996"/>
    <w:rsid w:val="00177F22"/>
    <w:rsid w:val="0018271B"/>
    <w:rsid w:val="00184E3D"/>
    <w:rsid w:val="00186DF6"/>
    <w:rsid w:val="00194D92"/>
    <w:rsid w:val="001A0A74"/>
    <w:rsid w:val="001B5A29"/>
    <w:rsid w:val="001D3898"/>
    <w:rsid w:val="001E679D"/>
    <w:rsid w:val="001F768B"/>
    <w:rsid w:val="002126B4"/>
    <w:rsid w:val="00217F13"/>
    <w:rsid w:val="00221F10"/>
    <w:rsid w:val="00233121"/>
    <w:rsid w:val="00237C67"/>
    <w:rsid w:val="0024735E"/>
    <w:rsid w:val="00270DA2"/>
    <w:rsid w:val="002735F4"/>
    <w:rsid w:val="0027377F"/>
    <w:rsid w:val="00294255"/>
    <w:rsid w:val="002B1CD1"/>
    <w:rsid w:val="002C433F"/>
    <w:rsid w:val="002C447B"/>
    <w:rsid w:val="002D4A80"/>
    <w:rsid w:val="002D4CDF"/>
    <w:rsid w:val="002D4EFF"/>
    <w:rsid w:val="002F16A3"/>
    <w:rsid w:val="002F5AAF"/>
    <w:rsid w:val="003009ED"/>
    <w:rsid w:val="00306A60"/>
    <w:rsid w:val="0034515B"/>
    <w:rsid w:val="00386110"/>
    <w:rsid w:val="003871BE"/>
    <w:rsid w:val="003A50AA"/>
    <w:rsid w:val="003B28C0"/>
    <w:rsid w:val="003D4125"/>
    <w:rsid w:val="0040292A"/>
    <w:rsid w:val="0041635E"/>
    <w:rsid w:val="00432C2B"/>
    <w:rsid w:val="004416FA"/>
    <w:rsid w:val="00442BFF"/>
    <w:rsid w:val="00447C76"/>
    <w:rsid w:val="00490B50"/>
    <w:rsid w:val="004917AD"/>
    <w:rsid w:val="004950E6"/>
    <w:rsid w:val="004A521A"/>
    <w:rsid w:val="004B3180"/>
    <w:rsid w:val="004B75EC"/>
    <w:rsid w:val="004C16DA"/>
    <w:rsid w:val="004C3BFA"/>
    <w:rsid w:val="004E11C6"/>
    <w:rsid w:val="004E709A"/>
    <w:rsid w:val="004E7B5D"/>
    <w:rsid w:val="004F21FD"/>
    <w:rsid w:val="004F4927"/>
    <w:rsid w:val="004F608F"/>
    <w:rsid w:val="00516909"/>
    <w:rsid w:val="00521F3C"/>
    <w:rsid w:val="00540685"/>
    <w:rsid w:val="00554AFB"/>
    <w:rsid w:val="00556009"/>
    <w:rsid w:val="0057084D"/>
    <w:rsid w:val="00583012"/>
    <w:rsid w:val="00583F6E"/>
    <w:rsid w:val="00595B3E"/>
    <w:rsid w:val="005A53E7"/>
    <w:rsid w:val="005A6B72"/>
    <w:rsid w:val="005B07ED"/>
    <w:rsid w:val="005C7A8F"/>
    <w:rsid w:val="005E53A1"/>
    <w:rsid w:val="005F1DA6"/>
    <w:rsid w:val="005F2CEE"/>
    <w:rsid w:val="005F3CBD"/>
    <w:rsid w:val="006311E6"/>
    <w:rsid w:val="00640239"/>
    <w:rsid w:val="00645E0C"/>
    <w:rsid w:val="006571D3"/>
    <w:rsid w:val="00670BB5"/>
    <w:rsid w:val="00670C15"/>
    <w:rsid w:val="00681F46"/>
    <w:rsid w:val="006A5D7E"/>
    <w:rsid w:val="006B493E"/>
    <w:rsid w:val="006D1542"/>
    <w:rsid w:val="006E600A"/>
    <w:rsid w:val="006F31F0"/>
    <w:rsid w:val="0070506A"/>
    <w:rsid w:val="00710DBD"/>
    <w:rsid w:val="00715930"/>
    <w:rsid w:val="00721536"/>
    <w:rsid w:val="00733BC2"/>
    <w:rsid w:val="007403B0"/>
    <w:rsid w:val="00742500"/>
    <w:rsid w:val="00746A96"/>
    <w:rsid w:val="00746CFA"/>
    <w:rsid w:val="007748DC"/>
    <w:rsid w:val="00776B71"/>
    <w:rsid w:val="00781822"/>
    <w:rsid w:val="007B5FD8"/>
    <w:rsid w:val="007C73AD"/>
    <w:rsid w:val="00811E56"/>
    <w:rsid w:val="00831B56"/>
    <w:rsid w:val="00832653"/>
    <w:rsid w:val="00836C3E"/>
    <w:rsid w:val="00852E87"/>
    <w:rsid w:val="00853F0E"/>
    <w:rsid w:val="008638DC"/>
    <w:rsid w:val="00864420"/>
    <w:rsid w:val="0086659B"/>
    <w:rsid w:val="00883689"/>
    <w:rsid w:val="008B2056"/>
    <w:rsid w:val="008B70DD"/>
    <w:rsid w:val="008D76D1"/>
    <w:rsid w:val="008E1EEC"/>
    <w:rsid w:val="008F3D8D"/>
    <w:rsid w:val="008F6BD2"/>
    <w:rsid w:val="0092030F"/>
    <w:rsid w:val="009256CD"/>
    <w:rsid w:val="0095165F"/>
    <w:rsid w:val="009645F8"/>
    <w:rsid w:val="00983F3D"/>
    <w:rsid w:val="00986BB2"/>
    <w:rsid w:val="0098757E"/>
    <w:rsid w:val="00994D89"/>
    <w:rsid w:val="009F1917"/>
    <w:rsid w:val="00A015B7"/>
    <w:rsid w:val="00A0182F"/>
    <w:rsid w:val="00A04ADB"/>
    <w:rsid w:val="00A165B8"/>
    <w:rsid w:val="00A46F20"/>
    <w:rsid w:val="00A657C7"/>
    <w:rsid w:val="00A75A68"/>
    <w:rsid w:val="00A77E64"/>
    <w:rsid w:val="00A87740"/>
    <w:rsid w:val="00A91D1A"/>
    <w:rsid w:val="00AC3586"/>
    <w:rsid w:val="00AC7C82"/>
    <w:rsid w:val="00AF7C11"/>
    <w:rsid w:val="00B02717"/>
    <w:rsid w:val="00B02FBF"/>
    <w:rsid w:val="00B03EA0"/>
    <w:rsid w:val="00B226E0"/>
    <w:rsid w:val="00B53263"/>
    <w:rsid w:val="00B62A26"/>
    <w:rsid w:val="00B659AE"/>
    <w:rsid w:val="00B6741D"/>
    <w:rsid w:val="00B71B42"/>
    <w:rsid w:val="00B73F07"/>
    <w:rsid w:val="00B74E58"/>
    <w:rsid w:val="00B82947"/>
    <w:rsid w:val="00B84B76"/>
    <w:rsid w:val="00B944EF"/>
    <w:rsid w:val="00BB3489"/>
    <w:rsid w:val="00BC0593"/>
    <w:rsid w:val="00BC1E1C"/>
    <w:rsid w:val="00BE1ED2"/>
    <w:rsid w:val="00BE204C"/>
    <w:rsid w:val="00BF5980"/>
    <w:rsid w:val="00C00504"/>
    <w:rsid w:val="00C005AC"/>
    <w:rsid w:val="00C21EB3"/>
    <w:rsid w:val="00C25F6D"/>
    <w:rsid w:val="00C30D09"/>
    <w:rsid w:val="00C93DF4"/>
    <w:rsid w:val="00CB668C"/>
    <w:rsid w:val="00CC066E"/>
    <w:rsid w:val="00CD0067"/>
    <w:rsid w:val="00CD73CF"/>
    <w:rsid w:val="00CE4A74"/>
    <w:rsid w:val="00CF0B48"/>
    <w:rsid w:val="00D01DF3"/>
    <w:rsid w:val="00D05537"/>
    <w:rsid w:val="00D238BD"/>
    <w:rsid w:val="00D34FDC"/>
    <w:rsid w:val="00D436EC"/>
    <w:rsid w:val="00D54359"/>
    <w:rsid w:val="00D6303F"/>
    <w:rsid w:val="00D8039D"/>
    <w:rsid w:val="00D82537"/>
    <w:rsid w:val="00DA14BC"/>
    <w:rsid w:val="00DB067E"/>
    <w:rsid w:val="00DB09B3"/>
    <w:rsid w:val="00DB31F6"/>
    <w:rsid w:val="00DC0A4E"/>
    <w:rsid w:val="00E00094"/>
    <w:rsid w:val="00E26999"/>
    <w:rsid w:val="00E353D5"/>
    <w:rsid w:val="00E370FA"/>
    <w:rsid w:val="00E447DC"/>
    <w:rsid w:val="00E625F5"/>
    <w:rsid w:val="00E67D87"/>
    <w:rsid w:val="00E708AF"/>
    <w:rsid w:val="00E82659"/>
    <w:rsid w:val="00E84E91"/>
    <w:rsid w:val="00EA5107"/>
    <w:rsid w:val="00EA65B2"/>
    <w:rsid w:val="00EB3494"/>
    <w:rsid w:val="00EE2AA6"/>
    <w:rsid w:val="00EE7AE6"/>
    <w:rsid w:val="00F07D51"/>
    <w:rsid w:val="00F1728F"/>
    <w:rsid w:val="00F45CE5"/>
    <w:rsid w:val="00F47FFB"/>
    <w:rsid w:val="00F6095C"/>
    <w:rsid w:val="00F62102"/>
    <w:rsid w:val="00F711FF"/>
    <w:rsid w:val="00F72622"/>
    <w:rsid w:val="00FD5E29"/>
    <w:rsid w:val="00FE7975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D8A64"/>
  <w15:chartTrackingRefBased/>
  <w15:docId w15:val="{DA92CA45-88A4-4E2B-BB85-97681B3F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75A68"/>
    <w:pPr>
      <w:keepNext/>
      <w:spacing w:before="240"/>
      <w:outlineLvl w:val="0"/>
    </w:pPr>
    <w:rPr>
      <w:rFonts w:asciiTheme="majorHAnsi" w:hAnsiTheme="majorHAnsi" w:cs="Arial"/>
      <w:b/>
      <w:bCs/>
      <w:color w:val="D0006F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75A68"/>
    <w:rPr>
      <w:rFonts w:asciiTheme="majorHAnsi" w:hAnsiTheme="majorHAnsi" w:cs="Arial"/>
      <w:b/>
      <w:bCs/>
      <w:color w:val="D0006F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A75A68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D0006F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care.nsw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carefinance@icare.nsw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.nsw.gov.au\shares\icare_data_enterprise\Common\icare%20Office%20Templates\7.%20Lifetime%20Schemes\Forms\Generic%20Form%20Template%202023%20-%20Pink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1B3A51E4D8407F8F527FD5BAF5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2BCD-5F11-47B8-8C4A-C6B901619E0B}"/>
      </w:docPartPr>
      <w:docPartBody>
        <w:p w:rsidR="007317E1" w:rsidRDefault="00775DFF" w:rsidP="00775DFF">
          <w:pPr>
            <w:pStyle w:val="491B3A51E4D8407F8F527FD5BAF59C891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9E25-FBF8-4803-B9CB-BA98D44F66FF}"/>
      </w:docPartPr>
      <w:docPartBody>
        <w:p w:rsidR="007317E1" w:rsidRDefault="00775DFF">
          <w:r w:rsidRPr="000C27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7E1EF2D8941278EFB3C66ECEE8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B69E-FF38-4377-913B-440ADCB1E2BD}"/>
      </w:docPartPr>
      <w:docPartBody>
        <w:p w:rsidR="007317E1" w:rsidRDefault="00775DFF">
          <w:r>
            <w:t xml:space="preserve">     </w:t>
          </w:r>
        </w:p>
      </w:docPartBody>
    </w:docPart>
    <w:docPart>
      <w:docPartPr>
        <w:name w:val="B3BE0EB026254E5B9F3821BD5658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9391F-6CB1-4FE9-9FD8-DC8CF1561199}"/>
      </w:docPartPr>
      <w:docPartBody>
        <w:p w:rsidR="007317E1" w:rsidRDefault="00775DFF">
          <w:r>
            <w:t xml:space="preserve">     </w:t>
          </w:r>
        </w:p>
      </w:docPartBody>
    </w:docPart>
    <w:docPart>
      <w:docPartPr>
        <w:name w:val="67AA464233D849D4B1FF0959334E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8FAD0-4C97-4BC5-92A6-B1CDC7E2B2DD}"/>
      </w:docPartPr>
      <w:docPartBody>
        <w:p w:rsidR="007317E1" w:rsidRDefault="00D34ABF" w:rsidP="00D34ABF">
          <w:pPr>
            <w:pStyle w:val="67AA464233D849D4B1FF0959334EEC612"/>
          </w:pPr>
          <w:r>
            <w:t xml:space="preserve">          </w:t>
          </w:r>
        </w:p>
      </w:docPartBody>
    </w:docPart>
    <w:docPart>
      <w:docPartPr>
        <w:name w:val="838E666C3CE043EB8C3AB6CDBE79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23F4-0DA2-4089-A2E7-6E4C43C01414}"/>
      </w:docPartPr>
      <w:docPartBody>
        <w:p w:rsidR="007317E1" w:rsidRDefault="00D34ABF" w:rsidP="00D34ABF">
          <w:pPr>
            <w:pStyle w:val="838E666C3CE043EB8C3AB6CDBE7914362"/>
          </w:pPr>
          <w:r>
            <w:t xml:space="preserve">          </w:t>
          </w:r>
        </w:p>
      </w:docPartBody>
    </w:docPart>
    <w:docPart>
      <w:docPartPr>
        <w:name w:val="E3AAB50B37214D4995C9C700A7E7D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78DF2-DF20-4023-B196-0783C4889921}"/>
      </w:docPartPr>
      <w:docPartBody>
        <w:p w:rsidR="007317E1" w:rsidRDefault="00D34ABF" w:rsidP="00D34ABF">
          <w:pPr>
            <w:pStyle w:val="E3AAB50B37214D4995C9C700A7E7DC2D2"/>
          </w:pPr>
          <w:r>
            <w:t xml:space="preserve">          </w:t>
          </w:r>
        </w:p>
      </w:docPartBody>
    </w:docPart>
    <w:docPart>
      <w:docPartPr>
        <w:name w:val="ACD08120EB514567B71A9C55C402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0339-FB72-4720-9140-89C4BDF29507}"/>
      </w:docPartPr>
      <w:docPartBody>
        <w:p w:rsidR="007317E1" w:rsidRDefault="00D34ABF" w:rsidP="00D34ABF">
          <w:pPr>
            <w:pStyle w:val="ACD08120EB514567B71A9C55C402CFAC2"/>
          </w:pPr>
          <w:r>
            <w:t xml:space="preserve">          </w:t>
          </w:r>
        </w:p>
      </w:docPartBody>
    </w:docPart>
    <w:docPart>
      <w:docPartPr>
        <w:name w:val="6DBB0B866C374D429DC09B0C7FAC1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DF3DC-20C9-43D8-88BE-574D19329022}"/>
      </w:docPartPr>
      <w:docPartBody>
        <w:p w:rsidR="007317E1" w:rsidRDefault="00D34ABF" w:rsidP="00D34ABF">
          <w:pPr>
            <w:pStyle w:val="6DBB0B866C374D429DC09B0C7FAC19512"/>
          </w:pPr>
          <w:r>
            <w:t xml:space="preserve">          </w:t>
          </w:r>
        </w:p>
      </w:docPartBody>
    </w:docPart>
    <w:docPart>
      <w:docPartPr>
        <w:name w:val="841D5C8A25304EEDABDBEF344EFED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27C1-2FF6-4B9C-AB00-CACE52CD29AF}"/>
      </w:docPartPr>
      <w:docPartBody>
        <w:p w:rsidR="007317E1" w:rsidRDefault="00D34ABF" w:rsidP="00D34ABF">
          <w:pPr>
            <w:pStyle w:val="841D5C8A25304EEDABDBEF344EFEDA242"/>
          </w:pPr>
          <w:r>
            <w:t xml:space="preserve">          </w:t>
          </w:r>
        </w:p>
      </w:docPartBody>
    </w:docPart>
    <w:docPart>
      <w:docPartPr>
        <w:name w:val="970BCD1CB1BB4E31A94C176BFCFB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F4B0-C7DF-4C5D-B24E-9B49731FB0F6}"/>
      </w:docPartPr>
      <w:docPartBody>
        <w:p w:rsidR="007317E1" w:rsidRDefault="00D34ABF" w:rsidP="00D34ABF">
          <w:pPr>
            <w:pStyle w:val="970BCD1CB1BB4E31A94C176BFCFBF01B2"/>
          </w:pPr>
          <w:r>
            <w:t xml:space="preserve">          </w:t>
          </w:r>
        </w:p>
      </w:docPartBody>
    </w:docPart>
    <w:docPart>
      <w:docPartPr>
        <w:name w:val="04E6236B5E4C4D32B542FC7EA6F06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81EE-2680-4515-8E22-D8DEDEFFF469}"/>
      </w:docPartPr>
      <w:docPartBody>
        <w:p w:rsidR="007317E1" w:rsidRDefault="00D34ABF" w:rsidP="00D34ABF">
          <w:pPr>
            <w:pStyle w:val="04E6236B5E4C4D32B542FC7EA6F066C92"/>
          </w:pPr>
          <w:r>
            <w:t xml:space="preserve">          </w:t>
          </w:r>
        </w:p>
      </w:docPartBody>
    </w:docPart>
    <w:docPart>
      <w:docPartPr>
        <w:name w:val="D35541B42CFC4CD3A36DA7508769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FC98-4A17-437C-8D5E-5704B5EE7192}"/>
      </w:docPartPr>
      <w:docPartBody>
        <w:p w:rsidR="007317E1" w:rsidRDefault="00D34ABF" w:rsidP="00D34ABF">
          <w:pPr>
            <w:pStyle w:val="D35541B42CFC4CD3A36DA7508769EB1E2"/>
          </w:pPr>
          <w:r>
            <w:t xml:space="preserve">          </w:t>
          </w:r>
        </w:p>
      </w:docPartBody>
    </w:docPart>
    <w:docPart>
      <w:docPartPr>
        <w:name w:val="F4AC3ED04E7D45F8B55938BF25291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A65F-2B65-4FA7-A459-8B43A4920312}"/>
      </w:docPartPr>
      <w:docPartBody>
        <w:p w:rsidR="007317E1" w:rsidRDefault="00D34ABF" w:rsidP="00D34ABF">
          <w:pPr>
            <w:pStyle w:val="F4AC3ED04E7D45F8B55938BF252918492"/>
          </w:pPr>
          <w:r>
            <w:t xml:space="preserve">          </w:t>
          </w:r>
        </w:p>
      </w:docPartBody>
    </w:docPart>
    <w:docPart>
      <w:docPartPr>
        <w:name w:val="B0C7F75263FB4D47BAC868416EA7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B155-996C-4B2B-A0A3-4358C6886E12}"/>
      </w:docPartPr>
      <w:docPartBody>
        <w:p w:rsidR="007317E1" w:rsidRDefault="00D34ABF" w:rsidP="00D34ABF">
          <w:pPr>
            <w:pStyle w:val="B0C7F75263FB4D47BAC868416EA7356A2"/>
          </w:pPr>
          <w:r>
            <w:t xml:space="preserve">          </w:t>
          </w:r>
        </w:p>
      </w:docPartBody>
    </w:docPart>
    <w:docPart>
      <w:docPartPr>
        <w:name w:val="F5710255354B40988D5FC88BCC22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E996A-95AE-4668-A290-25B7BD847CF2}"/>
      </w:docPartPr>
      <w:docPartBody>
        <w:p w:rsidR="007317E1" w:rsidRDefault="00D34ABF" w:rsidP="00D34ABF">
          <w:pPr>
            <w:pStyle w:val="F5710255354B40988D5FC88BCC22B78B2"/>
          </w:pPr>
          <w:r>
            <w:t xml:space="preserve">          </w:t>
          </w:r>
        </w:p>
      </w:docPartBody>
    </w:docPart>
    <w:docPart>
      <w:docPartPr>
        <w:name w:val="0D5F3DE93B25481B85F4303ABADD8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937F-9394-48BB-974B-936F01EF52A6}"/>
      </w:docPartPr>
      <w:docPartBody>
        <w:p w:rsidR="007317E1" w:rsidRDefault="00D34ABF" w:rsidP="00D34ABF">
          <w:pPr>
            <w:pStyle w:val="0D5F3DE93B25481B85F4303ABADD874E2"/>
          </w:pPr>
          <w:r>
            <w:t xml:space="preserve">          </w:t>
          </w:r>
        </w:p>
      </w:docPartBody>
    </w:docPart>
    <w:docPart>
      <w:docPartPr>
        <w:name w:val="5208A13506CC4C6CA691B88B439E4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4FA3-437C-4409-98B4-9BF26C051622}"/>
      </w:docPartPr>
      <w:docPartBody>
        <w:p w:rsidR="007317E1" w:rsidRDefault="00D34ABF" w:rsidP="00D34ABF">
          <w:pPr>
            <w:pStyle w:val="5208A13506CC4C6CA691B88B439E43532"/>
          </w:pPr>
          <w:r>
            <w:t xml:space="preserve">          </w:t>
          </w:r>
        </w:p>
      </w:docPartBody>
    </w:docPart>
    <w:docPart>
      <w:docPartPr>
        <w:name w:val="3F986DE7B5E145CB89B5A3C849A66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5FFB1-051F-4965-8764-6349D4A3910F}"/>
      </w:docPartPr>
      <w:docPartBody>
        <w:p w:rsidR="007317E1" w:rsidRDefault="00D34ABF" w:rsidP="00D34ABF">
          <w:pPr>
            <w:pStyle w:val="3F986DE7B5E145CB89B5A3C849A666862"/>
          </w:pPr>
          <w:r>
            <w:t xml:space="preserve">          </w:t>
          </w:r>
        </w:p>
      </w:docPartBody>
    </w:docPart>
    <w:docPart>
      <w:docPartPr>
        <w:name w:val="4ECE0D863DF8424A9A06DB8C2B1E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F0EB-7438-4D50-B61E-FD38D8C9F0BC}"/>
      </w:docPartPr>
      <w:docPartBody>
        <w:p w:rsidR="007317E1" w:rsidRDefault="00D34ABF" w:rsidP="00D34ABF">
          <w:pPr>
            <w:pStyle w:val="4ECE0D863DF8424A9A06DB8C2B1E8A642"/>
          </w:pPr>
          <w:r>
            <w:t xml:space="preserve">          </w:t>
          </w:r>
        </w:p>
      </w:docPartBody>
    </w:docPart>
    <w:docPart>
      <w:docPartPr>
        <w:name w:val="EF3F097C0E144B2794AF062B333B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69AB-2DC9-4145-9ABA-DB743C585FD8}"/>
      </w:docPartPr>
      <w:docPartBody>
        <w:p w:rsidR="007317E1" w:rsidRDefault="00D34ABF" w:rsidP="00D34ABF">
          <w:pPr>
            <w:pStyle w:val="EF3F097C0E144B2794AF062B333B7EF32"/>
          </w:pPr>
          <w:r w:rsidRPr="006148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79DF0785C14BB3A0B1C60788C3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073F-70AB-4990-95AA-9B143384FB9C}"/>
      </w:docPartPr>
      <w:docPartBody>
        <w:p w:rsidR="00C56049" w:rsidRDefault="00D34ABF" w:rsidP="00D34ABF">
          <w:pPr>
            <w:pStyle w:val="AC79DF0785C14BB3A0B1C60788C39CCA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36B733690452445A84506236A5E32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84E4D-2E83-425A-8FAF-63475DA14EC4}"/>
      </w:docPartPr>
      <w:docPartBody>
        <w:p w:rsidR="00C56049" w:rsidRDefault="00D34ABF" w:rsidP="00D34ABF">
          <w:pPr>
            <w:pStyle w:val="36B733690452445A84506236A5E328E92"/>
          </w:pPr>
          <w:r>
            <w:t xml:space="preserve">          </w:t>
          </w:r>
        </w:p>
      </w:docPartBody>
    </w:docPart>
    <w:docPart>
      <w:docPartPr>
        <w:name w:val="34E45D5726C3432E90B9C3AF085B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18EFD-DD95-45DE-869E-EB91AEBC06C0}"/>
      </w:docPartPr>
      <w:docPartBody>
        <w:p w:rsidR="00C56049" w:rsidRDefault="00D34ABF" w:rsidP="00D34ABF">
          <w:pPr>
            <w:pStyle w:val="34E45D5726C3432E90B9C3AF085BE2242"/>
          </w:pPr>
          <w:r>
            <w:t xml:space="preserve">          </w:t>
          </w:r>
        </w:p>
      </w:docPartBody>
    </w:docPart>
    <w:docPart>
      <w:docPartPr>
        <w:name w:val="8594820CBA1645FB88720F285A66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62C05-9596-4DB4-8752-6285DD2E9F9B}"/>
      </w:docPartPr>
      <w:docPartBody>
        <w:p w:rsidR="00C56049" w:rsidRDefault="00D34ABF" w:rsidP="00D34ABF">
          <w:pPr>
            <w:pStyle w:val="8594820CBA1645FB88720F285A6623FD2"/>
          </w:pPr>
          <w: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Gotham Medium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FF"/>
    <w:rsid w:val="001E358B"/>
    <w:rsid w:val="0040209F"/>
    <w:rsid w:val="00557697"/>
    <w:rsid w:val="006A6D73"/>
    <w:rsid w:val="007317E1"/>
    <w:rsid w:val="00775DFF"/>
    <w:rsid w:val="00BE368F"/>
    <w:rsid w:val="00C1120D"/>
    <w:rsid w:val="00C56049"/>
    <w:rsid w:val="00D34ABF"/>
    <w:rsid w:val="00D402AD"/>
    <w:rsid w:val="00E4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ABF"/>
    <w:rPr>
      <w:color w:val="808080"/>
    </w:rPr>
  </w:style>
  <w:style w:type="paragraph" w:customStyle="1" w:styleId="491B3A51E4D8407F8F527FD5BAF59C891">
    <w:name w:val="491B3A51E4D8407F8F527FD5BAF59C891"/>
    <w:rsid w:val="00775DFF"/>
    <w:pPr>
      <w:keepNext/>
      <w:adjustRightInd w:val="0"/>
      <w:snapToGrid w:val="0"/>
      <w:spacing w:before="240" w:beforeAutospacing="1" w:after="100" w:afterAutospacing="1" w:line="280" w:lineRule="atLeast"/>
      <w:outlineLvl w:val="0"/>
    </w:pPr>
    <w:rPr>
      <w:rFonts w:asciiTheme="majorHAnsi" w:eastAsiaTheme="minorHAnsi" w:hAnsiTheme="majorHAnsi" w:cs="Arial"/>
      <w:b/>
      <w:bCs/>
      <w:color w:val="D0006F"/>
      <w:sz w:val="40"/>
      <w:szCs w:val="20"/>
      <w:lang w:eastAsia="ja-JP"/>
    </w:rPr>
  </w:style>
  <w:style w:type="paragraph" w:customStyle="1" w:styleId="36B733690452445A84506236A5E328E9">
    <w:name w:val="36B733690452445A84506236A5E328E9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594820CBA1645FB88720F285A6623FD">
    <w:name w:val="8594820CBA1645FB88720F285A6623FD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4E45D5726C3432E90B9C3AF085BE224">
    <w:name w:val="34E45D5726C3432E90B9C3AF085BE224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C79DF0785C14BB3A0B1C60788C39CCA">
    <w:name w:val="AC79DF0785C14BB3A0B1C60788C39CCA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7AA464233D849D4B1FF0959334EEC61">
    <w:name w:val="67AA464233D849D4B1FF0959334EEC6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38E666C3CE043EB8C3AB6CDBE791436">
    <w:name w:val="838E666C3CE043EB8C3AB6CDBE791436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3AAB50B37214D4995C9C700A7E7DC2D">
    <w:name w:val="E3AAB50B37214D4995C9C700A7E7DC2D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CD08120EB514567B71A9C55C402CFAC">
    <w:name w:val="ACD08120EB514567B71A9C55C402CFAC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DBB0B866C374D429DC09B0C7FAC1951">
    <w:name w:val="6DBB0B866C374D429DC09B0C7FAC195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41D5C8A25304EEDABDBEF344EFEDA24">
    <w:name w:val="841D5C8A25304EEDABDBEF344EFEDA24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70BCD1CB1BB4E31A94C176BFCFBF01B">
    <w:name w:val="970BCD1CB1BB4E31A94C176BFCFBF01B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4E6236B5E4C4D32B542FC7EA6F066C9">
    <w:name w:val="04E6236B5E4C4D32B542FC7EA6F066C9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35541B42CFC4CD3A36DA7508769EB1E">
    <w:name w:val="D35541B42CFC4CD3A36DA7508769EB1E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4AC3ED04E7D45F8B55938BF25291849">
    <w:name w:val="F4AC3ED04E7D45F8B55938BF25291849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0C7F75263FB4D47BAC868416EA7356A">
    <w:name w:val="B0C7F75263FB4D47BAC868416EA7356A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5710255354B40988D5FC88BCC22B78B">
    <w:name w:val="F5710255354B40988D5FC88BCC22B78B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D5F3DE93B25481B85F4303ABADD874E">
    <w:name w:val="0D5F3DE93B25481B85F4303ABADD874E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208A13506CC4C6CA691B88B439E4353">
    <w:name w:val="5208A13506CC4C6CA691B88B439E4353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F986DE7B5E145CB89B5A3C849A66686">
    <w:name w:val="3F986DE7B5E145CB89B5A3C849A66686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ECE0D863DF8424A9A06DB8C2B1E8A64">
    <w:name w:val="4ECE0D863DF8424A9A06DB8C2B1E8A64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F3F097C0E144B2794AF062B333B7EF3">
    <w:name w:val="EF3F097C0E144B2794AF062B333B7EF3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6B733690452445A84506236A5E328E91">
    <w:name w:val="36B733690452445A84506236A5E328E9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594820CBA1645FB88720F285A6623FD1">
    <w:name w:val="8594820CBA1645FB88720F285A6623FD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4E45D5726C3432E90B9C3AF085BE2241">
    <w:name w:val="34E45D5726C3432E90B9C3AF085BE224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C79DF0785C14BB3A0B1C60788C39CCA1">
    <w:name w:val="AC79DF0785C14BB3A0B1C60788C39CCA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7AA464233D849D4B1FF0959334EEC611">
    <w:name w:val="67AA464233D849D4B1FF0959334EEC61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38E666C3CE043EB8C3AB6CDBE7914361">
    <w:name w:val="838E666C3CE043EB8C3AB6CDBE791436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3AAB50B37214D4995C9C700A7E7DC2D1">
    <w:name w:val="E3AAB50B37214D4995C9C700A7E7DC2D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CD08120EB514567B71A9C55C402CFAC1">
    <w:name w:val="ACD08120EB514567B71A9C55C402CFAC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DBB0B866C374D429DC09B0C7FAC19511">
    <w:name w:val="6DBB0B866C374D429DC09B0C7FAC1951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41D5C8A25304EEDABDBEF344EFEDA241">
    <w:name w:val="841D5C8A25304EEDABDBEF344EFEDA24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70BCD1CB1BB4E31A94C176BFCFBF01B1">
    <w:name w:val="970BCD1CB1BB4E31A94C176BFCFBF01B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4E6236B5E4C4D32B542FC7EA6F066C91">
    <w:name w:val="04E6236B5E4C4D32B542FC7EA6F066C9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35541B42CFC4CD3A36DA7508769EB1E1">
    <w:name w:val="D35541B42CFC4CD3A36DA7508769EB1E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4AC3ED04E7D45F8B55938BF252918491">
    <w:name w:val="F4AC3ED04E7D45F8B55938BF25291849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0C7F75263FB4D47BAC868416EA7356A1">
    <w:name w:val="B0C7F75263FB4D47BAC868416EA7356A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5710255354B40988D5FC88BCC22B78B1">
    <w:name w:val="F5710255354B40988D5FC88BCC22B78B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D5F3DE93B25481B85F4303ABADD874E1">
    <w:name w:val="0D5F3DE93B25481B85F4303ABADD874E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208A13506CC4C6CA691B88B439E43531">
    <w:name w:val="5208A13506CC4C6CA691B88B439E4353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F986DE7B5E145CB89B5A3C849A666861">
    <w:name w:val="3F986DE7B5E145CB89B5A3C849A66686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ECE0D863DF8424A9A06DB8C2B1E8A641">
    <w:name w:val="4ECE0D863DF8424A9A06DB8C2B1E8A64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F3F097C0E144B2794AF062B333B7EF31">
    <w:name w:val="EF3F097C0E144B2794AF062B333B7EF31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6B733690452445A84506236A5E328E92">
    <w:name w:val="36B733690452445A84506236A5E328E9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594820CBA1645FB88720F285A6623FD2">
    <w:name w:val="8594820CBA1645FB88720F285A6623FD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4E45D5726C3432E90B9C3AF085BE2242">
    <w:name w:val="34E45D5726C3432E90B9C3AF085BE224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C79DF0785C14BB3A0B1C60788C39CCA2">
    <w:name w:val="AC79DF0785C14BB3A0B1C60788C39CCA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7AA464233D849D4B1FF0959334EEC612">
    <w:name w:val="67AA464233D849D4B1FF0959334EEC61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38E666C3CE043EB8C3AB6CDBE7914362">
    <w:name w:val="838E666C3CE043EB8C3AB6CDBE791436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3AAB50B37214D4995C9C700A7E7DC2D2">
    <w:name w:val="E3AAB50B37214D4995C9C700A7E7DC2D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CD08120EB514567B71A9C55C402CFAC2">
    <w:name w:val="ACD08120EB514567B71A9C55C402CFAC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DBB0B866C374D429DC09B0C7FAC19512">
    <w:name w:val="6DBB0B866C374D429DC09B0C7FAC1951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41D5C8A25304EEDABDBEF344EFEDA242">
    <w:name w:val="841D5C8A25304EEDABDBEF344EFEDA24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70BCD1CB1BB4E31A94C176BFCFBF01B2">
    <w:name w:val="970BCD1CB1BB4E31A94C176BFCFBF01B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4E6236B5E4C4D32B542FC7EA6F066C92">
    <w:name w:val="04E6236B5E4C4D32B542FC7EA6F066C9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35541B42CFC4CD3A36DA7508769EB1E2">
    <w:name w:val="D35541B42CFC4CD3A36DA7508769EB1E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4AC3ED04E7D45F8B55938BF252918492">
    <w:name w:val="F4AC3ED04E7D45F8B55938BF25291849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0C7F75263FB4D47BAC868416EA7356A2">
    <w:name w:val="B0C7F75263FB4D47BAC868416EA7356A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5710255354B40988D5FC88BCC22B78B2">
    <w:name w:val="F5710255354B40988D5FC88BCC22B78B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D5F3DE93B25481B85F4303ABADD874E2">
    <w:name w:val="0D5F3DE93B25481B85F4303ABADD874E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208A13506CC4C6CA691B88B439E43532">
    <w:name w:val="5208A13506CC4C6CA691B88B439E4353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F986DE7B5E145CB89B5A3C849A666862">
    <w:name w:val="3F986DE7B5E145CB89B5A3C849A66686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ECE0D863DF8424A9A06DB8C2B1E8A642">
    <w:name w:val="4ECE0D863DF8424A9A06DB8C2B1E8A64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F3F097C0E144B2794AF062B333B7EF32">
    <w:name w:val="EF3F097C0E144B2794AF062B333B7EF32"/>
    <w:rsid w:val="00D34AB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6B733690452445A84506236A5E328E93">
    <w:name w:val="36B733690452445A84506236A5E328E9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594820CBA1645FB88720F285A6623FD3">
    <w:name w:val="8594820CBA1645FB88720F285A6623FD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4E45D5726C3432E90B9C3AF085BE2243">
    <w:name w:val="34E45D5726C3432E90B9C3AF085BE224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C79DF0785C14BB3A0B1C60788C39CCA3">
    <w:name w:val="AC79DF0785C14BB3A0B1C60788C39CCA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7AA464233D849D4B1FF0959334EEC613">
    <w:name w:val="67AA464233D849D4B1FF0959334EEC61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38E666C3CE043EB8C3AB6CDBE7914363">
    <w:name w:val="838E666C3CE043EB8C3AB6CDBE791436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3AAB50B37214D4995C9C700A7E7DC2D3">
    <w:name w:val="E3AAB50B37214D4995C9C700A7E7DC2D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CD08120EB514567B71A9C55C402CFAC3">
    <w:name w:val="ACD08120EB514567B71A9C55C402CFAC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DBB0B866C374D429DC09B0C7FAC19513">
    <w:name w:val="6DBB0B866C374D429DC09B0C7FAC1951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41D5C8A25304EEDABDBEF344EFEDA243">
    <w:name w:val="841D5C8A25304EEDABDBEF344EFEDA24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70BCD1CB1BB4E31A94C176BFCFBF01B3">
    <w:name w:val="970BCD1CB1BB4E31A94C176BFCFBF01B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4E6236B5E4C4D32B542FC7EA6F066C93">
    <w:name w:val="04E6236B5E4C4D32B542FC7EA6F066C9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35541B42CFC4CD3A36DA7508769EB1E3">
    <w:name w:val="D35541B42CFC4CD3A36DA7508769EB1E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4AC3ED04E7D45F8B55938BF252918493">
    <w:name w:val="F4AC3ED04E7D45F8B55938BF25291849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0C7F75263FB4D47BAC868416EA7356A3">
    <w:name w:val="B0C7F75263FB4D47BAC868416EA7356A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5710255354B40988D5FC88BCC22B78B3">
    <w:name w:val="F5710255354B40988D5FC88BCC22B78B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D5F3DE93B25481B85F4303ABADD874E3">
    <w:name w:val="0D5F3DE93B25481B85F4303ABADD874E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208A13506CC4C6CA691B88B439E43533">
    <w:name w:val="5208A13506CC4C6CA691B88B439E4353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F986DE7B5E145CB89B5A3C849A666863">
    <w:name w:val="3F986DE7B5E145CB89B5A3C849A66686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ECE0D863DF8424A9A06DB8C2B1E8A643">
    <w:name w:val="4ECE0D863DF8424A9A06DB8C2B1E8A64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F3F097C0E144B2794AF062B333B7EF33">
    <w:name w:val="EF3F097C0E144B2794AF062B333B7EF33"/>
    <w:rsid w:val="00557697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</PublishDate>
  <Abstract>FPWC002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D1DCE6D6BAE48B3E5EC5F65631771" ma:contentTypeVersion="12" ma:contentTypeDescription="Create a new document." ma:contentTypeScope="" ma:versionID="0f57096a1f31fec1505f843f9e8b451e">
  <xsd:schema xmlns:xsd="http://www.w3.org/2001/XMLSchema" xmlns:xs="http://www.w3.org/2001/XMLSchema" xmlns:p="http://schemas.microsoft.com/office/2006/metadata/properties" xmlns:ns2="9beb8073-ce2d-4292-9e2e-b799ec21c062" xmlns:ns3="8491d33b-2a01-4d33-8bff-2ff305345835" targetNamespace="http://schemas.microsoft.com/office/2006/metadata/properties" ma:root="true" ma:fieldsID="4f78816476b72b95afbec903313478ce" ns2:_="" ns3:_="">
    <xsd:import namespace="9beb8073-ce2d-4292-9e2e-b799ec21c062"/>
    <xsd:import namespace="8491d33b-2a01-4d33-8bff-2ff305345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8073-ce2d-4292-9e2e-b799ec21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1d33b-2a01-4d33-8bff-2ff305345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b8073-ce2d-4292-9e2e-b799ec21c062">
      <Terms xmlns="http://schemas.microsoft.com/office/infopath/2007/PartnerControls"/>
    </lcf76f155ced4ddcb4097134ff3c332f>
    <SharedWithUsers xmlns="8491d33b-2a01-4d33-8bff-2ff305345835">
      <UserInfo>
        <DisplayName>de l'Epine, Marlene</DisplayName>
        <AccountId>6</AccountId>
        <AccountType/>
      </UserInfo>
      <UserInfo>
        <DisplayName>Little, Jodie</DisplayName>
        <AccountId>10</AccountId>
        <AccountType/>
      </UserInfo>
      <UserInfo>
        <DisplayName>Hollebon, Libby</DisplayName>
        <AccountId>82</AccountId>
        <AccountType/>
      </UserInfo>
      <UserInfo>
        <DisplayName>Tha Zin Oo, Zin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0B535-979D-4C91-BC39-C07954218D6F}"/>
</file>

<file path=customXml/itemProps3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  <ds:schemaRef ds:uri="d16f5184-8d0f-453c-b93b-5c035cd9759e"/>
    <ds:schemaRef ds:uri="9892af01-bd06-4772-9dee-1ab6e2a9c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Form Template 2023 - Pink_new</Template>
  <TotalTime>5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EFT details form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 details form</dc:title>
  <dc:subject/>
  <dc:creator>Irvin, Darius</dc:creator>
  <cp:keywords/>
  <dc:description/>
  <cp:lastModifiedBy>Little, Jodie</cp:lastModifiedBy>
  <cp:revision>7</cp:revision>
  <dcterms:created xsi:type="dcterms:W3CDTF">2024-05-06T05:27:00Z</dcterms:created>
  <dcterms:modified xsi:type="dcterms:W3CDTF">2024-05-06T05:32:00Z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0x010100306D1DCE6D6BAE48B3E5EC5F65631771</vt:lpwstr>
  </property>
  <property fmtid="{D5CDD505-2E9C-101B-9397-08002B2CF9AE}" pid="3" name="Order">
    <vt:r8>2361200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GrammarlyDocumentId">
    <vt:lpwstr>35b8fe17dd01c4c20d4aa9f62d791e0638ec790db678317549fd14fe7f205896</vt:lpwstr>
  </property>
  <property fmtid="{D5CDD505-2E9C-101B-9397-08002B2CF9AE}" pid="9" name="ClassificationContentMarkingHeaderShapeIds">
    <vt:lpwstr>6d47855c,78b52ffd,4e7914e5</vt:lpwstr>
  </property>
  <property fmtid="{D5CDD505-2E9C-101B-9397-08002B2CF9AE}" pid="10" name="ClassificationContentMarkingHeaderFontProps">
    <vt:lpwstr>#ff0000,14,Calibri</vt:lpwstr>
  </property>
  <property fmtid="{D5CDD505-2E9C-101B-9397-08002B2CF9AE}" pid="11" name="ClassificationContentMarkingHeaderText">
    <vt:lpwstr>OFFICIAL</vt:lpwstr>
  </property>
  <property fmtid="{D5CDD505-2E9C-101B-9397-08002B2CF9AE}" pid="12" name="ClassificationContentMarkingFooterShapeIds">
    <vt:lpwstr>4d3f598b,2f0f68b0,9187167</vt:lpwstr>
  </property>
  <property fmtid="{D5CDD505-2E9C-101B-9397-08002B2CF9AE}" pid="13" name="ClassificationContentMarkingFooterFontProps">
    <vt:lpwstr>#ff0000,14,Calibri</vt:lpwstr>
  </property>
  <property fmtid="{D5CDD505-2E9C-101B-9397-08002B2CF9AE}" pid="14" name="ClassificationContentMarkingFooterText">
    <vt:lpwstr>OFFICIAL</vt:lpwstr>
  </property>
  <property fmtid="{D5CDD505-2E9C-101B-9397-08002B2CF9AE}" pid="15" name="MSIP_Label_bb9b66d2-3d65-440a-b8f5-ec17a745f5ea_Enabled">
    <vt:lpwstr>true</vt:lpwstr>
  </property>
  <property fmtid="{D5CDD505-2E9C-101B-9397-08002B2CF9AE}" pid="16" name="MSIP_Label_bb9b66d2-3d65-440a-b8f5-ec17a745f5ea_SetDate">
    <vt:lpwstr>2024-05-06T05:27:44Z</vt:lpwstr>
  </property>
  <property fmtid="{D5CDD505-2E9C-101B-9397-08002B2CF9AE}" pid="17" name="MSIP_Label_bb9b66d2-3d65-440a-b8f5-ec17a745f5ea_Method">
    <vt:lpwstr>Standard</vt:lpwstr>
  </property>
  <property fmtid="{D5CDD505-2E9C-101B-9397-08002B2CF9AE}" pid="18" name="MSIP_Label_bb9b66d2-3d65-440a-b8f5-ec17a745f5ea_Name">
    <vt:lpwstr>OFFICIAL</vt:lpwstr>
  </property>
  <property fmtid="{D5CDD505-2E9C-101B-9397-08002B2CF9AE}" pid="19" name="MSIP_Label_bb9b66d2-3d65-440a-b8f5-ec17a745f5ea_SiteId">
    <vt:lpwstr>34ae0514-4eb5-4608-8b64-b002d2054238</vt:lpwstr>
  </property>
  <property fmtid="{D5CDD505-2E9C-101B-9397-08002B2CF9AE}" pid="20" name="MSIP_Label_bb9b66d2-3d65-440a-b8f5-ec17a745f5ea_ActionId">
    <vt:lpwstr>a3995129-dc13-4ac4-8f9c-275911709f21</vt:lpwstr>
  </property>
  <property fmtid="{D5CDD505-2E9C-101B-9397-08002B2CF9AE}" pid="21" name="MSIP_Label_bb9b66d2-3d65-440a-b8f5-ec17a745f5ea_ContentBits">
    <vt:lpwstr>3</vt:lpwstr>
  </property>
</Properties>
</file>