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996723018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alias w:val="Title"/>
            <w:tag w:val=""/>
            <w:id w:val="-2059385197"/>
            <w:placeholder>
              <w:docPart w:val="9D17898735E44C80A41469AB9E79064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D26F91A" w14:textId="3578E906" w:rsidR="002D4CDF" w:rsidRDefault="00B65AB7" w:rsidP="00DD267E">
              <w:pPr>
                <w:pStyle w:val="Heading1"/>
              </w:pPr>
              <w:r>
                <w:t>Approved BIRP/SSCIS Case Manager (Lifetime Care) Application Form – NSW Health employees</w:t>
              </w:r>
            </w:p>
          </w:sdtContent>
        </w:sdt>
      </w:sdtContent>
    </w:sdt>
    <w:tbl>
      <w:tblPr>
        <w:tblStyle w:val="TableGridLight"/>
        <w:tblW w:w="992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3"/>
      </w:tblGrid>
      <w:sdt>
        <w:sdtPr>
          <w:rPr>
            <w:b/>
            <w:bCs/>
          </w:rPr>
          <w:id w:val="1247070801"/>
          <w:lock w:val="contentLocked"/>
          <w:placeholder>
            <w:docPart w:val="DefaultPlaceholder_-1854013440"/>
          </w:placeholder>
          <w:group/>
        </w:sdtPr>
        <w:sdtEndPr/>
        <w:sdtContent>
          <w:tr w:rsidR="005F2CEE" w14:paraId="43257F15" w14:textId="77777777" w:rsidTr="0040275C">
            <w:tc>
              <w:tcPr>
                <w:tcW w:w="9923" w:type="dxa"/>
              </w:tcPr>
              <w:p w14:paraId="2451F077" w14:textId="60B1EEFD" w:rsidR="00DD267E" w:rsidRDefault="00DD267E" w:rsidP="00DD267E">
                <w:r w:rsidRPr="000B53BE">
                  <w:rPr>
                    <w:b/>
                    <w:bCs/>
                  </w:rPr>
                  <w:t xml:space="preserve">Please email your completed application to </w:t>
                </w:r>
                <w:hyperlink r:id="rId11" w:history="1">
                  <w:r w:rsidRPr="000B53BE">
                    <w:rPr>
                      <w:rStyle w:val="Hyperlink"/>
                      <w:b/>
                      <w:bCs/>
                    </w:rPr>
                    <w:t>casemanagement@icare.nsw.gov.au</w:t>
                  </w:r>
                </w:hyperlink>
                <w:r w:rsidRPr="000B53BE">
                  <w:rPr>
                    <w:b/>
                    <w:bCs/>
                  </w:rPr>
                  <w:t xml:space="preserve"> along with</w:t>
                </w:r>
                <w:r>
                  <w:t>:</w:t>
                </w:r>
              </w:p>
              <w:p w14:paraId="7682D03B" w14:textId="77777777" w:rsidR="00DD267E" w:rsidRDefault="00DD267E" w:rsidP="00DD267E">
                <w:pPr>
                  <w:pStyle w:val="ListParagraph"/>
                  <w:numPr>
                    <w:ilvl w:val="0"/>
                    <w:numId w:val="18"/>
                  </w:numPr>
                </w:pPr>
                <w:r>
                  <w:t>Your current Curriculum Vitae (CV)</w:t>
                </w:r>
              </w:p>
              <w:p w14:paraId="137B60D2" w14:textId="77777777" w:rsidR="00DD267E" w:rsidRDefault="00DD267E" w:rsidP="00DD267E">
                <w:pPr>
                  <w:pStyle w:val="ListParagraph"/>
                  <w:numPr>
                    <w:ilvl w:val="0"/>
                    <w:numId w:val="18"/>
                  </w:numPr>
                </w:pPr>
                <w:r>
                  <w:t xml:space="preserve">A signed copy of the case management expectations </w:t>
                </w:r>
              </w:p>
              <w:p w14:paraId="5B2F5D92" w14:textId="245B6156" w:rsidR="005F2CEE" w:rsidRDefault="00DD267E" w:rsidP="00DD267E">
                <w:r w:rsidRPr="000B53BE">
                  <w:rPr>
                    <w:b/>
                    <w:bCs/>
                  </w:rPr>
                  <w:t>Your application will not be processed until all documentation is received.</w:t>
                </w:r>
              </w:p>
            </w:tc>
          </w:tr>
        </w:sdtContent>
      </w:sdt>
    </w:tbl>
    <w:sdt>
      <w:sdtPr>
        <w:rPr>
          <w:rFonts w:asciiTheme="minorHAnsi" w:hAnsiTheme="minorHAnsi" w:cs="Times New Roman"/>
          <w:b w:val="0"/>
          <w:bCs w:val="0"/>
          <w:sz w:val="20"/>
        </w:rPr>
        <w:id w:val="-743256515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  <w:lang w:val="en-US"/>
        </w:rPr>
      </w:sdtEndPr>
      <w:sdtContent>
        <w:p w14:paraId="167EAF09" w14:textId="56FE0385" w:rsidR="00DD267E" w:rsidRDefault="00DD267E" w:rsidP="00716C17">
          <w:pPr>
            <w:pStyle w:val="Heading3"/>
            <w:spacing w:before="120"/>
          </w:pPr>
          <w:r>
            <w:t>Your contact details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307"/>
            <w:gridCol w:w="3307"/>
            <w:gridCol w:w="3308"/>
          </w:tblGrid>
          <w:tr w:rsidR="00DD267E" w14:paraId="46DE723F" w14:textId="77777777" w:rsidTr="00363EE7">
            <w:tc>
              <w:tcPr>
                <w:tcW w:w="9698" w:type="dxa"/>
                <w:gridSpan w:val="3"/>
              </w:tcPr>
              <w:p w14:paraId="150DA0CC" w14:textId="77777777" w:rsidR="00DD267E" w:rsidRDefault="00DD267E" w:rsidP="00363EE7">
                <w:pPr>
                  <w:spacing w:before="0" w:beforeAutospacing="0" w:after="0" w:afterAutospacing="0" w:line="240" w:lineRule="auto"/>
                </w:pPr>
                <w:r>
                  <w:t>Your name</w:t>
                </w:r>
              </w:p>
            </w:tc>
          </w:tr>
          <w:tr w:rsidR="00DD267E" w14:paraId="30D7F52C" w14:textId="77777777" w:rsidTr="00363EE7">
            <w:sdt>
              <w:sdtPr>
                <w:id w:val="1898782136"/>
                <w:placeholder>
                  <w:docPart w:val="17C93A832DF3451286112C7C7923EADD"/>
                </w:placeholder>
                <w:showingPlcHdr/>
                <w:text/>
              </w:sdtPr>
              <w:sdtEndPr/>
              <w:sdtContent>
                <w:tc>
                  <w:tcPr>
                    <w:tcW w:w="9698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ED1C74E" w14:textId="77777777" w:rsidR="00DD267E" w:rsidRDefault="00DD267E" w:rsidP="00363EE7">
                    <w:pPr>
                      <w:spacing w:before="120" w:beforeAutospacing="0" w:after="120" w:afterAutospacing="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DD267E" w14:paraId="64B2C584" w14:textId="77777777" w:rsidTr="00363EE7">
            <w:tc>
              <w:tcPr>
                <w:tcW w:w="9698" w:type="dxa"/>
                <w:gridSpan w:val="3"/>
              </w:tcPr>
              <w:p w14:paraId="67E559CC" w14:textId="77777777" w:rsidR="00DD267E" w:rsidRDefault="00DD267E" w:rsidP="00363EE7">
                <w:pPr>
                  <w:spacing w:before="0" w:beforeAutospacing="0" w:after="40" w:afterAutospacing="0" w:line="240" w:lineRule="auto"/>
                </w:pPr>
                <w:r w:rsidRPr="00877072">
                  <w:t>Brain Injury Rehabilitation Program/State Spinal Cord Injury Service – name of unit &amp; location:</w:t>
                </w:r>
              </w:p>
            </w:tc>
          </w:tr>
          <w:tr w:rsidR="00DD267E" w14:paraId="59B5ADFF" w14:textId="77777777" w:rsidTr="00363EE7">
            <w:sdt>
              <w:sdtPr>
                <w:id w:val="715160221"/>
                <w:placeholder>
                  <w:docPart w:val="0735753023A64CDA95F48E10081C90BA"/>
                </w:placeholder>
                <w:showingPlcHdr/>
                <w:text/>
              </w:sdtPr>
              <w:sdtEndPr/>
              <w:sdtContent>
                <w:tc>
                  <w:tcPr>
                    <w:tcW w:w="9698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9505410" w14:textId="77777777" w:rsidR="00DD267E" w:rsidRDefault="00DD267E" w:rsidP="00363EE7">
                    <w:pPr>
                      <w:spacing w:before="120" w:beforeAutospacing="0" w:after="120" w:afterAutospacing="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DD267E" w14:paraId="743E1965" w14:textId="77777777" w:rsidTr="00363EE7">
            <w:tc>
              <w:tcPr>
                <w:tcW w:w="3139" w:type="dxa"/>
              </w:tcPr>
              <w:p w14:paraId="29E0F4B7" w14:textId="77777777" w:rsidR="00DD267E" w:rsidRDefault="00DD267E" w:rsidP="00363EE7">
                <w:pPr>
                  <w:spacing w:before="0" w:beforeAutospacing="0" w:after="0" w:afterAutospacing="0" w:line="240" w:lineRule="auto"/>
                </w:pPr>
                <w:r>
                  <w:t>Landline phone number</w:t>
                </w:r>
              </w:p>
            </w:tc>
            <w:tc>
              <w:tcPr>
                <w:tcW w:w="3195" w:type="dxa"/>
              </w:tcPr>
              <w:p w14:paraId="3618EB98" w14:textId="77777777" w:rsidR="00DD267E" w:rsidRDefault="00DD267E" w:rsidP="00363EE7">
                <w:pPr>
                  <w:spacing w:before="0" w:beforeAutospacing="0" w:after="0" w:afterAutospacing="0" w:line="240" w:lineRule="auto"/>
                </w:pPr>
                <w:r>
                  <w:t>Mobile phone number</w:t>
                </w:r>
              </w:p>
            </w:tc>
            <w:tc>
              <w:tcPr>
                <w:tcW w:w="3140" w:type="dxa"/>
              </w:tcPr>
              <w:p w14:paraId="7512FB42" w14:textId="77777777" w:rsidR="00DD267E" w:rsidRDefault="00DD267E" w:rsidP="00363EE7">
                <w:pPr>
                  <w:spacing w:before="0" w:beforeAutospacing="0" w:after="0" w:afterAutospacing="0" w:line="240" w:lineRule="auto"/>
                </w:pPr>
                <w:r>
                  <w:t>Fax</w:t>
                </w:r>
              </w:p>
            </w:tc>
          </w:tr>
          <w:tr w:rsidR="00DD267E" w14:paraId="687E572C" w14:textId="77777777" w:rsidTr="00363EE7">
            <w:sdt>
              <w:sdtPr>
                <w:id w:val="-294445720"/>
                <w:placeholder>
                  <w:docPart w:val="83BEE60574D6432B9F29786684D02BC1"/>
                </w:placeholder>
                <w:showingPlcHdr/>
                <w:text/>
              </w:sdtPr>
              <w:sdtEndPr/>
              <w:sdtContent>
                <w:tc>
                  <w:tcPr>
                    <w:tcW w:w="313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D6132CD" w14:textId="77777777" w:rsidR="00DD267E" w:rsidRDefault="00DD267E" w:rsidP="00363EE7">
                    <w:pPr>
                      <w:spacing w:before="120" w:beforeAutospacing="0" w:after="120" w:afterAutospacing="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id w:val="988678396"/>
                <w:placeholder>
                  <w:docPart w:val="C3380F4A73E0494F863AF3984E4682FF"/>
                </w:placeholder>
                <w:showingPlcHdr/>
                <w:text/>
              </w:sdtPr>
              <w:sdtEndPr/>
              <w:sdtContent>
                <w:tc>
                  <w:tcPr>
                    <w:tcW w:w="31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4E6A6BB" w14:textId="77777777" w:rsidR="00DD267E" w:rsidRDefault="00DD267E" w:rsidP="00363EE7">
                    <w:pPr>
                      <w:spacing w:before="120" w:beforeAutospacing="0" w:after="120" w:afterAutospacing="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id w:val="1539237142"/>
                <w:placeholder>
                  <w:docPart w:val="F79697136B3F437AA11BC5E10DCB3A75"/>
                </w:placeholder>
                <w:showingPlcHdr/>
                <w:text/>
              </w:sdtPr>
              <w:sdtEndPr/>
              <w:sdtContent>
                <w:tc>
                  <w:tcPr>
                    <w:tcW w:w="314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F973FFA" w14:textId="77777777" w:rsidR="00DD267E" w:rsidRDefault="00DD267E" w:rsidP="00363EE7">
                    <w:pPr>
                      <w:spacing w:before="120" w:beforeAutospacing="0" w:after="120" w:afterAutospacing="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DD267E" w14:paraId="1388D19D" w14:textId="77777777" w:rsidTr="00363EE7">
            <w:tc>
              <w:tcPr>
                <w:tcW w:w="9698" w:type="dxa"/>
                <w:gridSpan w:val="3"/>
              </w:tcPr>
              <w:p w14:paraId="51E32ED7" w14:textId="77777777" w:rsidR="00DD267E" w:rsidRDefault="00DD267E" w:rsidP="00363EE7">
                <w:pPr>
                  <w:spacing w:before="0" w:beforeAutospacing="0" w:after="0" w:afterAutospacing="0" w:line="240" w:lineRule="auto"/>
                </w:pPr>
                <w:r>
                  <w:t>Email address (for communications from icare)</w:t>
                </w:r>
              </w:p>
            </w:tc>
          </w:tr>
          <w:tr w:rsidR="00DD267E" w14:paraId="20E08FC8" w14:textId="77777777" w:rsidTr="00363EE7">
            <w:sdt>
              <w:sdtPr>
                <w:id w:val="-416936988"/>
                <w:placeholder>
                  <w:docPart w:val="8D585C8166414D8DA70C163642F3F112"/>
                </w:placeholder>
                <w:showingPlcHdr/>
                <w:text/>
              </w:sdtPr>
              <w:sdtEndPr/>
              <w:sdtContent>
                <w:tc>
                  <w:tcPr>
                    <w:tcW w:w="9698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2DE2FE8" w14:textId="77777777" w:rsidR="00DD267E" w:rsidRDefault="00DD267E" w:rsidP="00363EE7">
                    <w:pPr>
                      <w:spacing w:before="120" w:beforeAutospacing="0" w:after="120" w:afterAutospacing="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DD267E" w14:paraId="19BE86E0" w14:textId="77777777" w:rsidTr="00363EE7">
            <w:tc>
              <w:tcPr>
                <w:tcW w:w="9698" w:type="dxa"/>
                <w:gridSpan w:val="3"/>
              </w:tcPr>
              <w:p w14:paraId="61F89D7C" w14:textId="77777777" w:rsidR="00DD267E" w:rsidRDefault="00DD267E" w:rsidP="00363EE7">
                <w:pPr>
                  <w:spacing w:before="0" w:beforeAutospacing="0" w:after="40" w:afterAutospacing="0" w:line="240" w:lineRule="auto"/>
                </w:pPr>
                <w:r>
                  <w:t>Name, email and phone number of your business manager</w:t>
                </w:r>
              </w:p>
            </w:tc>
          </w:tr>
          <w:tr w:rsidR="00DD267E" w14:paraId="3342FF3D" w14:textId="77777777" w:rsidTr="00363EE7">
            <w:sdt>
              <w:sdtPr>
                <w:id w:val="-674504331"/>
                <w:placeholder>
                  <w:docPart w:val="AEEE99830CCF47CDABE11500FE42494E"/>
                </w:placeholder>
                <w:showingPlcHdr/>
                <w:text/>
              </w:sdtPr>
              <w:sdtEndPr/>
              <w:sdtContent>
                <w:tc>
                  <w:tcPr>
                    <w:tcW w:w="9698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D48F746" w14:textId="5433818E" w:rsidR="00DD267E" w:rsidRDefault="00DD267E" w:rsidP="00363EE7">
                    <w:pPr>
                      <w:spacing w:before="120" w:beforeAutospacing="0" w:after="120" w:afterAutospacing="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</w:tbl>
      </w:sdtContent>
    </w:sdt>
    <w:p w14:paraId="5B2472C0" w14:textId="1FA25574" w:rsidR="00DD267E" w:rsidRDefault="00DD267E" w:rsidP="00363EE7">
      <w:pPr>
        <w:pStyle w:val="Heading3"/>
      </w:pPr>
      <w:r>
        <w:lastRenderedPageBreak/>
        <w:t>Your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DD267E" w14:paraId="310D64B4" w14:textId="77777777" w:rsidTr="00363EE7">
        <w:tc>
          <w:tcPr>
            <w:tcW w:w="9698" w:type="dxa"/>
            <w:gridSpan w:val="3"/>
          </w:tcPr>
          <w:p w14:paraId="2053270A" w14:textId="77777777" w:rsidR="00DD267E" w:rsidRDefault="00DD267E" w:rsidP="00363EE7">
            <w:pPr>
              <w:spacing w:before="0" w:beforeAutospacing="0" w:after="0" w:afterAutospacing="0" w:line="240" w:lineRule="auto"/>
            </w:pPr>
            <w:r w:rsidRPr="00877072">
              <w:t>Please nominate at least one group for whom you intend to provide case management</w:t>
            </w:r>
          </w:p>
        </w:tc>
      </w:tr>
      <w:tr w:rsidR="00DD267E" w14:paraId="45E57007" w14:textId="77777777" w:rsidTr="00363EE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1E76" w14:textId="77777777" w:rsidR="00DD267E" w:rsidRDefault="006B2995" w:rsidP="00363EE7">
            <w:pPr>
              <w:spacing w:before="120" w:beforeAutospacing="0" w:after="120" w:afterAutospacing="0" w:line="240" w:lineRule="exact"/>
              <w:ind w:left="113"/>
            </w:pPr>
            <w:sdt>
              <w:sdtPr>
                <w:id w:val="-17126424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D26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67E">
              <w:t xml:space="preserve"> Traumatic Brain Injury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833C" w14:textId="77777777" w:rsidR="00DD267E" w:rsidRDefault="006B2995" w:rsidP="00363EE7">
            <w:pPr>
              <w:spacing w:before="120" w:beforeAutospacing="0" w:after="120" w:afterAutospacing="0" w:line="240" w:lineRule="exact"/>
              <w:ind w:left="113"/>
            </w:pPr>
            <w:sdt>
              <w:sdtPr>
                <w:id w:val="921368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D26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67E">
              <w:t xml:space="preserve"> Spinal Cord Injury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83FE" w14:textId="77777777" w:rsidR="00DD267E" w:rsidRDefault="006B2995" w:rsidP="00363EE7">
            <w:pPr>
              <w:spacing w:before="120" w:beforeAutospacing="0" w:after="120" w:afterAutospacing="0" w:line="240" w:lineRule="exact"/>
              <w:ind w:left="113"/>
            </w:pPr>
            <w:sdt>
              <w:sdtPr>
                <w:id w:val="3771353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D26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67E">
              <w:t xml:space="preserve"> Children/Young People</w:t>
            </w:r>
          </w:p>
        </w:tc>
      </w:tr>
      <w:tr w:rsidR="00DD267E" w14:paraId="09BA10DD" w14:textId="77777777" w:rsidTr="00363EE7">
        <w:tc>
          <w:tcPr>
            <w:tcW w:w="9698" w:type="dxa"/>
            <w:gridSpan w:val="3"/>
          </w:tcPr>
          <w:sdt>
            <w:sdtPr>
              <w:id w:val="-163833784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E07A4B2" w14:textId="4F60C9DA" w:rsidR="00DD267E" w:rsidRPr="00645AF1" w:rsidRDefault="009309E0" w:rsidP="00645AF1">
                <w:pPr>
                  <w:pStyle w:val="ListParagraph"/>
                  <w:numPr>
                    <w:ilvl w:val="0"/>
                    <w:numId w:val="19"/>
                  </w:numPr>
                  <w:spacing w:before="0" w:beforeAutospacing="0" w:after="0" w:afterAutospacing="0" w:line="240" w:lineRule="auto"/>
                </w:pPr>
                <w:r>
                  <w:t>In the box below, p</w:t>
                </w:r>
                <w:r w:rsidR="00DD267E" w:rsidRPr="00645AF1">
                  <w:t xml:space="preserve">lease describe your work experience and how it is relevant to the provision of case management services to participants of the Lifetime Care and Support Scheme and/or workers in the Workers Care Program. </w:t>
                </w:r>
              </w:p>
              <w:p w14:paraId="56460692" w14:textId="77777777" w:rsidR="00DD267E" w:rsidRDefault="00DD267E" w:rsidP="00363EE7">
                <w:pPr>
                  <w:spacing w:before="0" w:beforeAutospacing="0" w:after="0" w:afterAutospacing="0" w:line="240" w:lineRule="auto"/>
                </w:pPr>
              </w:p>
              <w:p w14:paraId="5776FAEF" w14:textId="77777777" w:rsidR="00DD267E" w:rsidRPr="00645AF1" w:rsidRDefault="00DD267E" w:rsidP="00645AF1">
                <w:pPr>
                  <w:pStyle w:val="ListParagraph"/>
                  <w:numPr>
                    <w:ilvl w:val="0"/>
                    <w:numId w:val="19"/>
                  </w:numPr>
                  <w:spacing w:before="0" w:beforeAutospacing="0" w:after="0" w:afterAutospacing="0" w:line="240" w:lineRule="auto"/>
                </w:pPr>
                <w:r w:rsidRPr="00645AF1">
                  <w:t xml:space="preserve">You will need to be able to demonstrate at least 3 years full time (or equivalent part-time) work experience which has equipped you with transferrable skills to the community-based case management for the groups nominated above. </w:t>
                </w:r>
              </w:p>
              <w:p w14:paraId="0A85923F" w14:textId="77777777" w:rsidR="00DD267E" w:rsidRPr="00645AF1" w:rsidRDefault="00DD267E" w:rsidP="00363EE7">
                <w:pPr>
                  <w:spacing w:before="0" w:beforeAutospacing="0" w:after="0" w:afterAutospacing="0" w:line="240" w:lineRule="auto"/>
                </w:pPr>
              </w:p>
              <w:p w14:paraId="6D7D216C" w14:textId="5CDAC267" w:rsidR="00DD267E" w:rsidRPr="00BD627C" w:rsidRDefault="00DD267E" w:rsidP="00645AF1">
                <w:pPr>
                  <w:pStyle w:val="ListParagraph"/>
                  <w:numPr>
                    <w:ilvl w:val="0"/>
                    <w:numId w:val="19"/>
                  </w:numPr>
                  <w:spacing w:before="0" w:beforeAutospacing="0" w:after="0" w:afterAutospacing="0" w:line="240" w:lineRule="auto"/>
                  <w:rPr>
                    <w:b/>
                    <w:bCs/>
                  </w:rPr>
                </w:pPr>
                <w:r w:rsidRPr="00645AF1">
                  <w:t>A current CV outlining qualifications and work experience must be attached for your application to be processed.</w:t>
                </w:r>
              </w:p>
            </w:sdtContent>
          </w:sdt>
          <w:p w14:paraId="4148322F" w14:textId="68DD6B83" w:rsidR="00BD627C" w:rsidRPr="00BD627C" w:rsidRDefault="00BD627C" w:rsidP="00BD627C">
            <w:pPr>
              <w:spacing w:before="0" w:beforeAutospacing="0" w:after="0" w:afterAutospacing="0" w:line="240" w:lineRule="auto"/>
              <w:rPr>
                <w:b/>
                <w:bCs/>
              </w:rPr>
            </w:pPr>
          </w:p>
        </w:tc>
      </w:tr>
      <w:tr w:rsidR="00DD267E" w:rsidRPr="002F148A" w14:paraId="3BA9C5C2" w14:textId="77777777" w:rsidTr="00363EE7">
        <w:tc>
          <w:tcPr>
            <w:tcW w:w="9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6BF2" w14:textId="0C6F92E2" w:rsidR="00D86895" w:rsidRDefault="00D86895" w:rsidP="00D86895">
            <w:pPr>
              <w:pStyle w:val="Tabletextfield"/>
            </w:pPr>
          </w:p>
          <w:p w14:paraId="5C39E964" w14:textId="77777777" w:rsidR="00D86895" w:rsidRDefault="00D86895" w:rsidP="00D86895">
            <w:pPr>
              <w:pStyle w:val="Tabletextfield"/>
            </w:pPr>
          </w:p>
          <w:p w14:paraId="4225B551" w14:textId="610D29C7" w:rsidR="00D86895" w:rsidRPr="002F148A" w:rsidRDefault="00D86895" w:rsidP="00D86895">
            <w:pPr>
              <w:pStyle w:val="Tabletextfield"/>
            </w:pPr>
          </w:p>
        </w:tc>
      </w:tr>
    </w:tbl>
    <w:sdt>
      <w:sdtPr>
        <w:rPr>
          <w:rFonts w:asciiTheme="minorHAnsi" w:hAnsiTheme="minorHAnsi" w:cs="Times New Roman"/>
          <w:b w:val="0"/>
          <w:bCs w:val="0"/>
          <w:sz w:val="20"/>
        </w:rPr>
        <w:id w:val="-303006422"/>
        <w:lock w:val="contentLocked"/>
        <w:placeholder>
          <w:docPart w:val="2858F2339C044A93A13947E66F125480"/>
        </w:placeholder>
        <w:group/>
      </w:sdtPr>
      <w:sdtEndPr>
        <w:rPr>
          <w:rFonts w:cstheme="minorBidi"/>
          <w:szCs w:val="22"/>
          <w:lang w:val="en-US"/>
        </w:rPr>
      </w:sdtEndPr>
      <w:sdtContent>
        <w:p w14:paraId="2201B366" w14:textId="77777777" w:rsidR="00DD267E" w:rsidRDefault="00DD267E" w:rsidP="00363EE7">
          <w:pPr>
            <w:pStyle w:val="Heading3"/>
          </w:pPr>
          <w:r>
            <w:t>Your work arrangements</w:t>
          </w:r>
        </w:p>
        <w:p w14:paraId="364C0C13" w14:textId="77777777" w:rsidR="00DD267E" w:rsidRDefault="00DD267E" w:rsidP="00363EE7">
          <w:r w:rsidRPr="000B53BE">
            <w:t xml:space="preserve">Please state who within your BIRP/SSCIS unit will be providing you with support as you commence case management services for Lifetime Care/Workers Care. 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984"/>
            <w:gridCol w:w="1984"/>
            <w:gridCol w:w="993"/>
            <w:gridCol w:w="992"/>
            <w:gridCol w:w="1984"/>
            <w:gridCol w:w="1985"/>
          </w:tblGrid>
          <w:tr w:rsidR="00DD267E" w14:paraId="7BF1E230" w14:textId="77777777" w:rsidTr="00363EE7">
            <w:tc>
              <w:tcPr>
                <w:tcW w:w="9698" w:type="dxa"/>
                <w:gridSpan w:val="6"/>
              </w:tcPr>
              <w:p w14:paraId="1E77FB56" w14:textId="77777777" w:rsidR="00DD267E" w:rsidRDefault="00DD267E" w:rsidP="00363EE7">
                <w:pPr>
                  <w:spacing w:before="0" w:beforeAutospacing="0" w:after="0" w:afterAutospacing="0" w:line="240" w:lineRule="auto"/>
                </w:pPr>
                <w:r>
                  <w:t>Name</w:t>
                </w:r>
              </w:p>
            </w:tc>
          </w:tr>
          <w:tr w:rsidR="00DD267E" w14:paraId="726ED0F1" w14:textId="77777777" w:rsidTr="00363EE7">
            <w:sdt>
              <w:sdtPr>
                <w:id w:val="1715000024"/>
                <w:placeholder>
                  <w:docPart w:val="6CE78876BADF43EEBF44399FBAB6B178"/>
                </w:placeholder>
                <w:showingPlcHdr/>
                <w:text/>
              </w:sdtPr>
              <w:sdtEndPr/>
              <w:sdtContent>
                <w:tc>
                  <w:tcPr>
                    <w:tcW w:w="9698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97F4460" w14:textId="77777777" w:rsidR="00DD267E" w:rsidRDefault="00DD267E" w:rsidP="00363EE7">
                    <w:pPr>
                      <w:spacing w:before="120" w:beforeAutospacing="0" w:after="120" w:afterAutospacing="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DD267E" w14:paraId="42DCD0F1" w14:textId="77777777" w:rsidTr="00363EE7">
            <w:tc>
              <w:tcPr>
                <w:tcW w:w="4793" w:type="dxa"/>
                <w:gridSpan w:val="3"/>
              </w:tcPr>
              <w:p w14:paraId="2052A4FD" w14:textId="77777777" w:rsidR="00DD267E" w:rsidRDefault="00DD267E" w:rsidP="00363EE7">
                <w:pPr>
                  <w:spacing w:before="0" w:beforeAutospacing="0" w:after="0" w:afterAutospacing="0" w:line="240" w:lineRule="auto"/>
                </w:pPr>
                <w:r>
                  <w:t>Position</w:t>
                </w:r>
              </w:p>
            </w:tc>
            <w:tc>
              <w:tcPr>
                <w:tcW w:w="4793" w:type="dxa"/>
                <w:gridSpan w:val="3"/>
              </w:tcPr>
              <w:p w14:paraId="1D904612" w14:textId="77777777" w:rsidR="00DD267E" w:rsidRDefault="00DD267E" w:rsidP="00363EE7">
                <w:pPr>
                  <w:spacing w:before="0" w:beforeAutospacing="0" w:after="0" w:afterAutospacing="0" w:line="240" w:lineRule="auto"/>
                </w:pPr>
                <w:r>
                  <w:t>Contact number/email</w:t>
                </w:r>
              </w:p>
            </w:tc>
          </w:tr>
          <w:tr w:rsidR="00DD267E" w14:paraId="1233A75E" w14:textId="77777777" w:rsidTr="00363EE7">
            <w:sdt>
              <w:sdtPr>
                <w:id w:val="700054813"/>
                <w:placeholder>
                  <w:docPart w:val="F3DDCEB24913480893D446440C9ED861"/>
                </w:placeholder>
                <w:showingPlcHdr/>
                <w:text/>
              </w:sdtPr>
              <w:sdtEndPr/>
              <w:sdtContent>
                <w:tc>
                  <w:tcPr>
                    <w:tcW w:w="479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C48946E" w14:textId="77777777" w:rsidR="00DD267E" w:rsidRDefault="00DD267E" w:rsidP="00363EE7">
                    <w:pPr>
                      <w:spacing w:before="120" w:beforeAutospacing="0" w:after="120" w:afterAutospacing="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id w:val="-689222036"/>
                <w:placeholder>
                  <w:docPart w:val="C7478F3E554749E7913310BB5DB8904B"/>
                </w:placeholder>
                <w:showingPlcHdr/>
                <w:text/>
              </w:sdtPr>
              <w:sdtEndPr/>
              <w:sdtContent>
                <w:tc>
                  <w:tcPr>
                    <w:tcW w:w="479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773027F" w14:textId="77777777" w:rsidR="00DD267E" w:rsidRDefault="00DD267E" w:rsidP="00363EE7">
                    <w:pPr>
                      <w:spacing w:before="120" w:beforeAutospacing="0" w:after="120" w:afterAutospacing="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DD267E" w14:paraId="75D95569" w14:textId="77777777" w:rsidTr="00363EE7">
            <w:tc>
              <w:tcPr>
                <w:tcW w:w="9698" w:type="dxa"/>
                <w:gridSpan w:val="6"/>
              </w:tcPr>
              <w:p w14:paraId="62A883E8" w14:textId="77777777" w:rsidR="00DD267E" w:rsidRDefault="006B2995" w:rsidP="00363EE7">
                <w:pPr>
                  <w:spacing w:before="0" w:beforeAutospacing="0" w:after="0" w:afterAutospacing="0" w:line="240" w:lineRule="auto"/>
                </w:pPr>
                <w:sdt>
                  <w:sdtPr>
                    <w:id w:val="-208220202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D267E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D267E">
                  <w:t xml:space="preserve"> I work in a full-time capacity</w:t>
                </w:r>
              </w:p>
            </w:tc>
          </w:tr>
          <w:tr w:rsidR="00DD267E" w14:paraId="1F446C2B" w14:textId="77777777" w:rsidTr="00363EE7">
            <w:tc>
              <w:tcPr>
                <w:tcW w:w="9698" w:type="dxa"/>
                <w:gridSpan w:val="6"/>
              </w:tcPr>
              <w:p w14:paraId="2DAEA032" w14:textId="77777777" w:rsidR="00DD267E" w:rsidRDefault="006B2995" w:rsidP="00363EE7">
                <w:pPr>
                  <w:spacing w:before="0" w:beforeAutospacing="0" w:after="0" w:afterAutospacing="0" w:line="240" w:lineRule="auto"/>
                </w:pPr>
                <w:sdt>
                  <w:sdtPr>
                    <w:id w:val="-3557785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DD267E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D267E">
                  <w:t xml:space="preserve"> I work part-time, and my hours are as follows (please use 0:00am – 0:00pm):</w:t>
                </w:r>
              </w:p>
            </w:tc>
          </w:tr>
          <w:tr w:rsidR="00DD267E" w14:paraId="6546CBB8" w14:textId="77777777" w:rsidTr="00363EE7">
            <w:tc>
              <w:tcPr>
                <w:tcW w:w="1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F66479" w14:textId="77777777" w:rsidR="00DD267E" w:rsidRDefault="00DD267E" w:rsidP="00363EE7">
                <w:pPr>
                  <w:spacing w:before="120" w:beforeAutospacing="0" w:after="120" w:afterAutospacing="0" w:line="240" w:lineRule="exact"/>
                  <w:jc w:val="center"/>
                </w:pPr>
                <w:r>
                  <w:t>Monday</w:t>
                </w:r>
              </w:p>
            </w:tc>
            <w:tc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7927EF" w14:textId="77777777" w:rsidR="00DD267E" w:rsidRDefault="00DD267E" w:rsidP="00363EE7">
                <w:pPr>
                  <w:spacing w:before="120" w:beforeAutospacing="0" w:after="120" w:afterAutospacing="0" w:line="240" w:lineRule="exact"/>
                  <w:jc w:val="center"/>
                </w:pPr>
                <w:r>
                  <w:t>Tuesday</w:t>
                </w:r>
              </w:p>
            </w:tc>
            <w:tc>
              <w:tcPr>
                <w:tcW w:w="18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FDDB95" w14:textId="77777777" w:rsidR="00DD267E" w:rsidRDefault="00DD267E" w:rsidP="00363EE7">
                <w:pPr>
                  <w:spacing w:before="120" w:beforeAutospacing="0" w:after="120" w:afterAutospacing="0" w:line="240" w:lineRule="exact"/>
                  <w:jc w:val="center"/>
                </w:pPr>
                <w:r>
                  <w:t>Wednesday</w:t>
                </w:r>
              </w:p>
            </w:tc>
            <w:tc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DDC25D" w14:textId="77777777" w:rsidR="00DD267E" w:rsidRDefault="00DD267E" w:rsidP="00363EE7">
                <w:pPr>
                  <w:spacing w:before="120" w:beforeAutospacing="0" w:after="120" w:afterAutospacing="0" w:line="240" w:lineRule="exact"/>
                  <w:jc w:val="center"/>
                </w:pPr>
                <w:r>
                  <w:t>Thursday</w:t>
                </w:r>
              </w:p>
            </w:tc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763E74" w14:textId="77777777" w:rsidR="00DD267E" w:rsidRDefault="00DD267E" w:rsidP="00363EE7">
                <w:pPr>
                  <w:spacing w:before="120" w:beforeAutospacing="0" w:after="120" w:afterAutospacing="0" w:line="240" w:lineRule="exact"/>
                  <w:jc w:val="center"/>
                </w:pPr>
                <w:r>
                  <w:t>Friday</w:t>
                </w:r>
              </w:p>
            </w:tc>
          </w:tr>
          <w:tr w:rsidR="00DD267E" w14:paraId="59487DD6" w14:textId="77777777" w:rsidTr="00363EE7">
            <w:sdt>
              <w:sdtPr>
                <w:id w:val="-2017217545"/>
                <w:placeholder>
                  <w:docPart w:val="3B34E9D9096040C1BE5B4997D0DD228E"/>
                </w:placeholder>
                <w:showingPlcHdr/>
                <w:text/>
              </w:sdtPr>
              <w:sdtEndPr/>
              <w:sdtContent>
                <w:tc>
                  <w:tcPr>
                    <w:tcW w:w="181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8023B0A" w14:textId="77777777" w:rsidR="00DD267E" w:rsidRDefault="00DD267E" w:rsidP="00363EE7">
                    <w:pPr>
                      <w:spacing w:before="120" w:beforeAutospacing="0" w:after="120" w:afterAutospacing="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id w:val="-1088690799"/>
                <w:placeholder>
                  <w:docPart w:val="47404896A4EA43A28D060B2CD9DF3630"/>
                </w:placeholder>
                <w:showingPlcHdr/>
                <w:text/>
              </w:sdtPr>
              <w:sdtEndPr/>
              <w:sdtContent>
                <w:tc>
                  <w:tcPr>
                    <w:tcW w:w="187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89FEFBC" w14:textId="77777777" w:rsidR="00DD267E" w:rsidRDefault="00DD267E" w:rsidP="00363EE7">
                    <w:pPr>
                      <w:spacing w:before="120" w:beforeAutospacing="0" w:after="120" w:afterAutospacing="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</w:t>
                    </w:r>
                  </w:p>
                </w:tc>
              </w:sdtContent>
            </w:sdt>
            <w:sdt>
              <w:sdtPr>
                <w:id w:val="709235984"/>
                <w:placeholder>
                  <w:docPart w:val="7F0A0161BB2140868A533D0C672FFE29"/>
                </w:placeholder>
                <w:showingPlcHdr/>
                <w:text/>
              </w:sdtPr>
              <w:sdtEndPr/>
              <w:sdtContent>
                <w:tc>
                  <w:tcPr>
                    <w:tcW w:w="187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ABCD7DC" w14:textId="77777777" w:rsidR="00DD267E" w:rsidRDefault="00DD267E" w:rsidP="00363EE7">
                    <w:pPr>
                      <w:spacing w:before="120" w:beforeAutospacing="0" w:after="120" w:afterAutospacing="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</w:t>
                    </w:r>
                  </w:p>
                </w:tc>
              </w:sdtContent>
            </w:sdt>
            <w:sdt>
              <w:sdtPr>
                <w:id w:val="-82842969"/>
                <w:placeholder>
                  <w:docPart w:val="DCFD29921F764CF48E3D2F7D5A8F0D0F"/>
                </w:placeholder>
                <w:showingPlcHdr/>
                <w:text/>
              </w:sdtPr>
              <w:sdtEndPr/>
              <w:sdtContent>
                <w:tc>
                  <w:tcPr>
                    <w:tcW w:w="187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9B20795" w14:textId="77777777" w:rsidR="00DD267E" w:rsidRDefault="00DD267E" w:rsidP="00363EE7">
                    <w:pPr>
                      <w:spacing w:before="120" w:beforeAutospacing="0" w:after="120" w:afterAutospacing="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</w:t>
                    </w:r>
                  </w:p>
                </w:tc>
              </w:sdtContent>
            </w:sdt>
            <w:sdt>
              <w:sdtPr>
                <w:id w:val="407196494"/>
                <w:placeholder>
                  <w:docPart w:val="B995D122CA014FDFBC291CB02283FC24"/>
                </w:placeholder>
                <w:showingPlcHdr/>
                <w:text/>
              </w:sdtPr>
              <w:sdtEndPr/>
              <w:sdtContent>
                <w:tc>
                  <w:tcPr>
                    <w:tcW w:w="181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D9D836" w14:textId="77777777" w:rsidR="00DD267E" w:rsidRDefault="00DD267E" w:rsidP="00363EE7">
                    <w:pPr>
                      <w:spacing w:before="120" w:beforeAutospacing="0" w:after="120" w:afterAutospacing="0" w:line="240" w:lineRule="exact"/>
                      <w:ind w:left="113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DD267E" w14:paraId="07A91CDF" w14:textId="77777777" w:rsidTr="00363EE7">
            <w:tc>
              <w:tcPr>
                <w:tcW w:w="9698" w:type="dxa"/>
                <w:gridSpan w:val="6"/>
              </w:tcPr>
              <w:p w14:paraId="4D105C13" w14:textId="77777777" w:rsidR="00DD267E" w:rsidRDefault="00DD267E" w:rsidP="00363EE7">
                <w:pPr>
                  <w:spacing w:before="0" w:beforeAutospacing="0" w:after="40" w:afterAutospacing="0" w:line="240" w:lineRule="auto"/>
                </w:pPr>
                <w:r w:rsidRPr="00BE2C6E">
                  <w:t>Please outline the arrangements you have in place to meet the needs of participants and workers on days when you are not working including periods of leave</w:t>
                </w:r>
              </w:p>
            </w:tc>
          </w:tr>
          <w:tr w:rsidR="00DD267E" w14:paraId="16319ECA" w14:textId="77777777" w:rsidTr="00363EE7">
            <w:sdt>
              <w:sdtPr>
                <w:id w:val="-304778554"/>
                <w:placeholder>
                  <w:docPart w:val="612C2828C5E6452BA37416B72C8EB996"/>
                </w:placeholder>
                <w:showingPlcHdr/>
                <w:text/>
              </w:sdtPr>
              <w:sdtEndPr/>
              <w:sdtContent>
                <w:tc>
                  <w:tcPr>
                    <w:tcW w:w="9698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DC553ED" w14:textId="77777777" w:rsidR="00DD267E" w:rsidRDefault="00DD267E" w:rsidP="00363EE7">
                    <w:pPr>
                      <w:spacing w:before="120" w:beforeAutospacing="0" w:after="120" w:afterAutospacing="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</w:tbl>
      </w:sdtContent>
    </w:sdt>
    <w:tbl>
      <w:tblPr>
        <w:tblStyle w:val="TableGrid"/>
        <w:tblW w:w="992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2"/>
      </w:tblGrid>
      <w:tr w:rsidR="00DD267E" w14:paraId="5B35A7C5" w14:textId="77777777" w:rsidTr="0040275C">
        <w:tc>
          <w:tcPr>
            <w:tcW w:w="9698" w:type="dxa"/>
            <w:shd w:val="clear" w:color="auto" w:fill="F2F2F2" w:themeFill="background1" w:themeFillShade="F2"/>
          </w:tcPr>
          <w:p w14:paraId="0C452E13" w14:textId="77777777" w:rsidR="00DD267E" w:rsidRDefault="00DD267E" w:rsidP="00363EE7">
            <w:r>
              <w:t>Thank you for your time in completing the application.</w:t>
            </w:r>
          </w:p>
          <w:p w14:paraId="5505399C" w14:textId="77777777" w:rsidR="00DD267E" w:rsidRDefault="00DD267E" w:rsidP="00363EE7">
            <w:r>
              <w:t xml:space="preserve">Please ensure you have attached the following completed forms/information to this application and email to: </w:t>
            </w:r>
            <w:hyperlink r:id="rId12" w:history="1">
              <w:r w:rsidRPr="003019D8">
                <w:rPr>
                  <w:rStyle w:val="Hyperlink"/>
                </w:rPr>
                <w:t>casemanagement@icare.nsw.gov.au</w:t>
              </w:r>
            </w:hyperlink>
            <w:r>
              <w:t xml:space="preserve"> </w:t>
            </w:r>
          </w:p>
          <w:p w14:paraId="4480040B" w14:textId="77777777" w:rsidR="00DD267E" w:rsidRDefault="006B2995" w:rsidP="00363EE7">
            <w:sdt>
              <w:sdtPr>
                <w:id w:val="908889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D26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67E">
              <w:t xml:space="preserve"> Your current CV</w:t>
            </w:r>
          </w:p>
          <w:p w14:paraId="7E27E2D3" w14:textId="77777777" w:rsidR="00DD267E" w:rsidRDefault="006B2995" w:rsidP="00363EE7">
            <w:sdt>
              <w:sdtPr>
                <w:id w:val="1171459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D26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67E">
              <w:t xml:space="preserve"> Signed case management expectations</w:t>
            </w:r>
          </w:p>
        </w:tc>
      </w:tr>
    </w:tbl>
    <w:sdt>
      <w:sdtPr>
        <w:id w:val="-458266515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  <w:lang w:val="en-US"/>
        </w:rPr>
      </w:sdtEndPr>
      <w:sdtContent>
        <w:p w14:paraId="7C5B14A4" w14:textId="0895B559" w:rsidR="00C30D09" w:rsidRPr="00A015B7" w:rsidRDefault="00DD267E" w:rsidP="00DD267E">
          <w:r>
            <w:t>Further enquiries can be made to:</w:t>
          </w:r>
        </w:p>
        <w:tbl>
          <w:tblPr>
            <w:tblStyle w:val="TableGrid"/>
            <w:tblW w:w="6237" w:type="dxa"/>
            <w:tblCellSpacing w:w="0" w:type="nil"/>
            <w:tblInd w:w="-60" w:type="dxa"/>
            <w:tblBorders>
              <w:left w:val="single" w:sz="48" w:space="0" w:color="004C97"/>
            </w:tblBorders>
            <w:tblLayout w:type="fixed"/>
            <w:tblLook w:val="04A0" w:firstRow="1" w:lastRow="0" w:firstColumn="1" w:lastColumn="0" w:noHBand="0" w:noVBand="1"/>
          </w:tblPr>
          <w:tblGrid>
            <w:gridCol w:w="283"/>
            <w:gridCol w:w="5954"/>
          </w:tblGrid>
          <w:tr w:rsidR="00C30D09" w14:paraId="0E9A04C1" w14:textId="77777777" w:rsidTr="00E46C20">
            <w:trPr>
              <w:trHeight w:val="706"/>
              <w:tblCellSpacing w:w="0" w:type="nil"/>
            </w:trPr>
            <w:tc>
              <w:tcPr>
                <w:tcW w:w="283" w:type="dxa"/>
                <w:tcBorders>
                  <w:left w:val="single" w:sz="48" w:space="0" w:color="007B83"/>
                </w:tcBorders>
              </w:tcPr>
              <w:p w14:paraId="4D33CE1D" w14:textId="77777777" w:rsidR="00C30D09" w:rsidRPr="00C107FD" w:rsidRDefault="00C30D09" w:rsidP="0056160E">
                <w:pPr>
                  <w:rPr>
                    <w:rFonts w:ascii="Gotham Medium" w:hAnsi="Gotham Medium"/>
                    <w:noProof/>
                    <w:szCs w:val="19"/>
                  </w:rPr>
                </w:pPr>
              </w:p>
            </w:tc>
            <w:tc>
              <w:tcPr>
                <w:tcW w:w="5954" w:type="dxa"/>
              </w:tcPr>
              <w:p w14:paraId="57771629" w14:textId="0FCEB8D6" w:rsidR="00C30D09" w:rsidRPr="00E44F8F" w:rsidRDefault="00DD267E" w:rsidP="0056160E">
                <w:pPr>
                  <w:rPr>
                    <w:i/>
                  </w:rPr>
                </w:pPr>
                <w:r w:rsidRPr="00DD267E">
                  <w:rPr>
                    <w:b/>
                    <w:bCs/>
                  </w:rPr>
                  <w:t>The Case Management Team</w:t>
                </w:r>
                <w:r w:rsidR="00C30D09">
                  <w:br/>
                  <w:t>GPO Box 4052, Sydney NSW 2001</w:t>
                </w:r>
                <w:r w:rsidR="00C30D09">
                  <w:br/>
                </w:r>
                <w:r w:rsidR="00C30D09" w:rsidRPr="00AF135E">
                  <w:rPr>
                    <w:b/>
                    <w:bCs/>
                  </w:rPr>
                  <w:t>General Phone Enquiries</w:t>
                </w:r>
                <w:r w:rsidR="00C30D09" w:rsidRPr="00D062E4">
                  <w:rPr>
                    <w:b/>
                    <w:bCs/>
                  </w:rPr>
                  <w:t>: 1300 738 586</w:t>
                </w:r>
                <w:r w:rsidR="00C30D09">
                  <w:br/>
                  <w:t>Email:</w:t>
                </w:r>
                <w:r w:rsidR="000C65EB">
                  <w:t xml:space="preserve"> </w:t>
                </w:r>
                <w:hyperlink r:id="rId13" w:history="1">
                  <w:r w:rsidRPr="00926DB2">
                    <w:rPr>
                      <w:rStyle w:val="Hyperlink"/>
                    </w:rPr>
                    <w:t>casemanagement@icare.nsw.gov.au</w:t>
                  </w:r>
                </w:hyperlink>
                <w:r>
                  <w:t xml:space="preserve"> </w:t>
                </w:r>
                <w:r w:rsidR="00C30D09">
                  <w:br/>
                  <w:t>www.icare.nsw.gov.au</w:t>
                </w:r>
              </w:p>
            </w:tc>
          </w:tr>
        </w:tbl>
      </w:sdtContent>
    </w:sdt>
    <w:p w14:paraId="45B51C21" w14:textId="77777777" w:rsidR="00C30D09" w:rsidRPr="00A015B7" w:rsidRDefault="00C30D09" w:rsidP="00C30D09">
      <w:pPr>
        <w:pStyle w:val="Header"/>
      </w:pPr>
    </w:p>
    <w:sectPr w:rsidR="00C30D09" w:rsidRPr="00A015B7" w:rsidSect="003451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991" w:bottom="141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53EF6" w14:textId="77777777" w:rsidR="00B241DE" w:rsidRDefault="00B241DE" w:rsidP="002D4CDF">
      <w:pPr>
        <w:spacing w:before="0" w:after="0" w:line="240" w:lineRule="auto"/>
      </w:pPr>
      <w:r>
        <w:separator/>
      </w:r>
    </w:p>
  </w:endnote>
  <w:endnote w:type="continuationSeparator" w:id="0">
    <w:p w14:paraId="61071014" w14:textId="77777777" w:rsidR="00B241DE" w:rsidRDefault="00B241DE" w:rsidP="002D4C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F511" w14:textId="62BB4058" w:rsidR="00DD267E" w:rsidRDefault="00DD26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44A05439" wp14:editId="3D3A61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585470"/>
              <wp:effectExtent l="0" t="0" r="4445" b="0"/>
              <wp:wrapNone/>
              <wp:docPr id="34599911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4F0D4" w14:textId="4797C9FC" w:rsidR="00DD267E" w:rsidRPr="00DD267E" w:rsidRDefault="00DD267E" w:rsidP="00DD26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DD26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0543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0.65pt;height:46.1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3B04F0D4" w14:textId="4797C9FC" w:rsidR="00DD267E" w:rsidRPr="00DD267E" w:rsidRDefault="00DD267E" w:rsidP="00DD26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DD267E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85AD7" w14:textId="4A994B4C" w:rsidR="007922CE" w:rsidRDefault="00DD267E" w:rsidP="007922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75EA72B4" wp14:editId="013174AC">
              <wp:simplePos x="631190" y="927036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585470"/>
              <wp:effectExtent l="0" t="0" r="4445" b="0"/>
              <wp:wrapNone/>
              <wp:docPr id="27411184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3C77D" w14:textId="6F08CF9D" w:rsidR="00DD267E" w:rsidRPr="00DD267E" w:rsidRDefault="00DD267E" w:rsidP="00DD26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DD26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A7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0.65pt;height:46.1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1F03C77D" w14:textId="6F08CF9D" w:rsidR="00DD267E" w:rsidRPr="00DD267E" w:rsidRDefault="00DD267E" w:rsidP="00DD26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DD267E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tr w:rsidR="007922CE" w:rsidRPr="00907C8A" w14:paraId="4336DF25" w14:textId="77777777" w:rsidTr="00954705">
      <w:trPr>
        <w:trHeight w:val="68"/>
      </w:trPr>
      <w:tc>
        <w:tcPr>
          <w:tcW w:w="3324" w:type="dxa"/>
        </w:tcPr>
        <w:p w14:paraId="70B1C3F1" w14:textId="6192B582" w:rsidR="007922CE" w:rsidRPr="00907C8A" w:rsidRDefault="007922CE" w:rsidP="007922CE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196942042"/>
              <w:dataBinding w:prefixMappings="xmlns:ns0='http://schemas.microsoft.com/office/2006/coverPageProps' " w:xpath="/ns0:CoverPageProperties[1]/ns0:PublishDate[1]" w:storeItemID="{55AF091B-3C7A-41E3-B477-F2FDAA23CFDA}"/>
              <w:date w:fullDate="2024-01-01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F2EFC">
                <w:rPr>
                  <w:noProof/>
                  <w:lang w:eastAsia="en-AU"/>
                </w:rPr>
                <w:t>2024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8480" behindDoc="1" locked="0" layoutInCell="1" allowOverlap="1" wp14:anchorId="3AA98B84" wp14:editId="155A0885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57" name="Picture 8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7456" behindDoc="1" locked="0" layoutInCell="1" allowOverlap="1" wp14:anchorId="3A058752" wp14:editId="012526B1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58" name="Picture 8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7" w:type="dxa"/>
        </w:tcPr>
        <w:p w14:paraId="6EB6EC95" w14:textId="77777777" w:rsidR="007922CE" w:rsidRPr="00907C8A" w:rsidRDefault="007922CE" w:rsidP="007922CE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2</w:t>
          </w:r>
          <w:r w:rsidRPr="00907C8A">
            <w:fldChar w:fldCharType="end"/>
          </w:r>
          <w:r w:rsidRPr="00907C8A">
            <w:t xml:space="preserve"> of </w:t>
          </w:r>
          <w:fldSimple w:instr=" NUMPAGES  \* Arabic  \* MERGEFORMAT ">
            <w:r>
              <w:t>3</w:t>
            </w:r>
          </w:fldSimple>
        </w:p>
      </w:tc>
      <w:tc>
        <w:tcPr>
          <w:tcW w:w="3402" w:type="dxa"/>
        </w:tcPr>
        <w:p w14:paraId="7A9F1007" w14:textId="0C5012BB" w:rsidR="007922CE" w:rsidRPr="00907C8A" w:rsidRDefault="006B2995" w:rsidP="007922CE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3560385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65AB7">
                <w:t>Approved BIRP/SSCIS Case Manager (Lifetime Care) Application Form – NSW Health employees</w:t>
              </w:r>
            </w:sdtContent>
          </w:sdt>
          <w:r w:rsidR="007922CE" w:rsidRPr="00907C8A">
            <w:t xml:space="preserve"> |</w:t>
          </w:r>
          <w:r w:rsidR="007922CE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609711473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DD267E">
                <w:t>FSP002</w:t>
              </w:r>
            </w:sdtContent>
          </w:sdt>
          <w:r w:rsidR="007922CE" w:rsidRPr="00907C8A">
            <w:t xml:space="preserve"> | v.</w:t>
          </w:r>
          <w:r w:rsidR="007922CE">
            <w:t>0222</w:t>
          </w:r>
        </w:p>
      </w:tc>
    </w:tr>
  </w:tbl>
  <w:p w14:paraId="2B1B58FF" w14:textId="77777777" w:rsidR="007922CE" w:rsidRPr="007922CE" w:rsidRDefault="007922CE" w:rsidP="007922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676D9" w14:textId="1775E9BB" w:rsidR="007922CE" w:rsidRDefault="00DD267E" w:rsidP="007922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219458A4" wp14:editId="4B01E981">
              <wp:simplePos x="628650" y="9271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585470"/>
              <wp:effectExtent l="0" t="0" r="4445" b="0"/>
              <wp:wrapNone/>
              <wp:docPr id="83571428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BFC0A" w14:textId="17B0DA03" w:rsidR="00DD267E" w:rsidRPr="00DD267E" w:rsidRDefault="00DD267E" w:rsidP="00DD26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DD26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458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0.65pt;height:46.1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66BFC0A" w14:textId="17B0DA03" w:rsidR="00DD267E" w:rsidRPr="00DD267E" w:rsidRDefault="00DD267E" w:rsidP="00DD26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DD267E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tr w:rsidR="007922CE" w:rsidRPr="00907C8A" w14:paraId="473A5B25" w14:textId="77777777" w:rsidTr="00954705">
      <w:trPr>
        <w:trHeight w:val="68"/>
      </w:trPr>
      <w:tc>
        <w:tcPr>
          <w:tcW w:w="3324" w:type="dxa"/>
        </w:tcPr>
        <w:p w14:paraId="603A36D3" w14:textId="7E4251BB" w:rsidR="007922CE" w:rsidRPr="00907C8A" w:rsidRDefault="007922CE" w:rsidP="007922CE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818337424"/>
              <w:dataBinding w:prefixMappings="xmlns:ns0='http://schemas.microsoft.com/office/2006/coverPageProps' " w:xpath="/ns0:CoverPageProperties[1]/ns0:PublishDate[1]" w:storeItemID="{55AF091B-3C7A-41E3-B477-F2FDAA23CFDA}"/>
              <w:date w:fullDate="2024-01-01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>
                <w:rPr>
                  <w:noProof/>
                  <w:lang w:eastAsia="en-AU"/>
                </w:rPr>
                <w:t>202</w:t>
              </w:r>
              <w:r w:rsidR="00CF2EFC">
                <w:rPr>
                  <w:noProof/>
                  <w:lang w:eastAsia="en-AU"/>
                </w:rPr>
                <w:t>4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5408" behindDoc="1" locked="0" layoutInCell="1" allowOverlap="1" wp14:anchorId="056EC2C2" wp14:editId="05323637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60" name="Picture 8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4384" behindDoc="1" locked="0" layoutInCell="1" allowOverlap="1" wp14:anchorId="7256961F" wp14:editId="7ECA21AA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61" name="Picture 8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7" w:type="dxa"/>
        </w:tcPr>
        <w:p w14:paraId="34562E3F" w14:textId="77777777" w:rsidR="007922CE" w:rsidRPr="00907C8A" w:rsidRDefault="007922CE" w:rsidP="007922CE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1</w:t>
          </w:r>
          <w:r w:rsidRPr="00907C8A">
            <w:fldChar w:fldCharType="end"/>
          </w:r>
          <w:r w:rsidRPr="00907C8A">
            <w:t xml:space="preserve"> of </w:t>
          </w:r>
          <w:fldSimple w:instr=" NUMPAGES  \* Arabic  \* MERGEFORMAT ">
            <w:r>
              <w:t>3</w:t>
            </w:r>
          </w:fldSimple>
        </w:p>
      </w:tc>
      <w:tc>
        <w:tcPr>
          <w:tcW w:w="3402" w:type="dxa"/>
        </w:tcPr>
        <w:p w14:paraId="6938E872" w14:textId="3ADC20F0" w:rsidR="007922CE" w:rsidRPr="00907C8A" w:rsidRDefault="006B2995" w:rsidP="007922CE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670326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65AB7">
                <w:t>Approved BIRP/SSCIS Case Manager (Lifetime Care) Application Form – NSW Health employees</w:t>
              </w:r>
            </w:sdtContent>
          </w:sdt>
          <w:r w:rsidR="007922CE" w:rsidRPr="00907C8A">
            <w:t xml:space="preserve"> |</w:t>
          </w:r>
          <w:r w:rsidR="007922CE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-369916767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DD267E">
                <w:t>FSP002</w:t>
              </w:r>
            </w:sdtContent>
          </w:sdt>
          <w:r w:rsidR="007922CE" w:rsidRPr="00907C8A">
            <w:t xml:space="preserve"> | v.</w:t>
          </w:r>
          <w:r w:rsidR="007922CE">
            <w:t>0</w:t>
          </w:r>
          <w:r w:rsidR="00CF2EFC">
            <w:t>724</w:t>
          </w:r>
        </w:p>
      </w:tc>
    </w:tr>
  </w:tbl>
  <w:p w14:paraId="24C76C57" w14:textId="77777777" w:rsidR="007922CE" w:rsidRPr="007922CE" w:rsidRDefault="007922CE" w:rsidP="00792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0D7B5" w14:textId="77777777" w:rsidR="00B241DE" w:rsidRDefault="00B241DE" w:rsidP="002D4CDF">
      <w:pPr>
        <w:spacing w:before="0" w:after="0" w:line="240" w:lineRule="auto"/>
      </w:pPr>
      <w:r>
        <w:separator/>
      </w:r>
    </w:p>
  </w:footnote>
  <w:footnote w:type="continuationSeparator" w:id="0">
    <w:p w14:paraId="7A58F3A6" w14:textId="77777777" w:rsidR="00B241DE" w:rsidRDefault="00B241DE" w:rsidP="002D4C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B8F97" w14:textId="745EE804" w:rsidR="00DD267E" w:rsidRDefault="00DD26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7F7E480" wp14:editId="376F50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585470"/>
              <wp:effectExtent l="0" t="0" r="4445" b="5080"/>
              <wp:wrapNone/>
              <wp:docPr id="97146057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5156D" w14:textId="03F3B2D8" w:rsidR="00DD267E" w:rsidRPr="00DD267E" w:rsidRDefault="00DD267E" w:rsidP="00DD26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DD26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7E4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46.1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1F65156D" w14:textId="03F3B2D8" w:rsidR="00DD267E" w:rsidRPr="00DD267E" w:rsidRDefault="00DD267E" w:rsidP="00DD26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DD267E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6907F" w14:textId="187C7FF6" w:rsidR="00DD267E" w:rsidRDefault="00DD26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7B45C85F" wp14:editId="0DC79678">
              <wp:simplePos x="631190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585470"/>
              <wp:effectExtent l="0" t="0" r="4445" b="5080"/>
              <wp:wrapNone/>
              <wp:docPr id="39814194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05661" w14:textId="0EBE8D27" w:rsidR="00DD267E" w:rsidRPr="00DD267E" w:rsidRDefault="00DD267E" w:rsidP="00DD26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DD26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5C8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0.65pt;height:46.1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5C05661" w14:textId="0EBE8D27" w:rsidR="00DD267E" w:rsidRPr="00DD267E" w:rsidRDefault="00DD267E" w:rsidP="00DD26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DD267E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233B6" w14:textId="7F3F81CA" w:rsidR="007922CE" w:rsidRDefault="00DD267E" w:rsidP="007922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4263200A" wp14:editId="633AD6A0">
              <wp:simplePos x="62865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585470"/>
              <wp:effectExtent l="0" t="0" r="4445" b="5080"/>
              <wp:wrapNone/>
              <wp:docPr id="2571206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7DB87" w14:textId="05DD9AD2" w:rsidR="00DD267E" w:rsidRPr="00DD267E" w:rsidRDefault="00DD267E" w:rsidP="00DD26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DD26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32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0.65pt;height:46.1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1CE7DB87" w14:textId="05DD9AD2" w:rsidR="00DD267E" w:rsidRPr="00DD267E" w:rsidRDefault="00DD267E" w:rsidP="00DD26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DD267E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0069" w:type="dxa"/>
      <w:tblCellSpacing w:w="0" w:type="nil"/>
      <w:tblLayout w:type="fixed"/>
      <w:tblLook w:val="04A0" w:firstRow="1" w:lastRow="0" w:firstColumn="1" w:lastColumn="0" w:noHBand="0" w:noVBand="1"/>
    </w:tblPr>
    <w:tblGrid>
      <w:gridCol w:w="4962"/>
      <w:gridCol w:w="1134"/>
      <w:gridCol w:w="141"/>
      <w:gridCol w:w="3832"/>
    </w:tblGrid>
    <w:tr w:rsidR="007922CE" w14:paraId="15D1CEBC" w14:textId="77777777" w:rsidTr="00954705">
      <w:trPr>
        <w:trHeight w:val="706"/>
        <w:tblCellSpacing w:w="0" w:type="nil"/>
      </w:trPr>
      <w:tc>
        <w:tcPr>
          <w:tcW w:w="4962" w:type="dxa"/>
          <w:vAlign w:val="bottom"/>
        </w:tcPr>
        <w:p w14:paraId="49B69BA4" w14:textId="77777777" w:rsidR="007922CE" w:rsidRDefault="007922CE" w:rsidP="007922CE">
          <w:pPr>
            <w:pStyle w:val="Header"/>
          </w:pPr>
          <w:r>
            <w:rPr>
              <w:noProof/>
            </w:rPr>
            <w:drawing>
              <wp:inline distT="0" distB="0" distL="0" distR="0" wp14:anchorId="0949F5DF" wp14:editId="756A2DDF">
                <wp:extent cx="2950489" cy="570865"/>
                <wp:effectExtent l="0" t="0" r="0" b="0"/>
                <wp:docPr id="16" name="Graphic 16" descr="Lifetime Car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care_master+strapline_pink_RGB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5491"/>
                        <a:stretch/>
                      </pic:blipFill>
                      <pic:spPr bwMode="auto">
                        <a:xfrm>
                          <a:off x="0" y="0"/>
                          <a:ext cx="3084207" cy="5967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right w:val="single" w:sz="48" w:space="0" w:color="007B83"/>
          </w:tcBorders>
          <w:vAlign w:val="bottom"/>
        </w:tcPr>
        <w:p w14:paraId="7D7DCA33" w14:textId="77777777" w:rsidR="007922CE" w:rsidRDefault="007922CE" w:rsidP="007922CE">
          <w:pPr>
            <w:pStyle w:val="Header"/>
          </w:pPr>
        </w:p>
      </w:tc>
      <w:tc>
        <w:tcPr>
          <w:tcW w:w="141" w:type="dxa"/>
          <w:tcBorders>
            <w:left w:val="single" w:sz="48" w:space="0" w:color="007B83"/>
          </w:tcBorders>
        </w:tcPr>
        <w:p w14:paraId="5DC30EBF" w14:textId="77777777" w:rsidR="007922CE" w:rsidRPr="00C107FD" w:rsidRDefault="007922CE" w:rsidP="007922CE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832" w:type="dxa"/>
          <w:vAlign w:val="bottom"/>
        </w:tcPr>
        <w:p w14:paraId="1F1997EB" w14:textId="5F34F8E0" w:rsidR="007922CE" w:rsidRPr="00DA56AC" w:rsidRDefault="007922CE" w:rsidP="007922CE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>
            <w:rPr>
              <w:rFonts w:cs="Arial"/>
              <w:b/>
              <w:bCs/>
              <w:noProof/>
              <w:szCs w:val="19"/>
            </w:rPr>
            <w:t>Form</w:t>
          </w:r>
          <w:r w:rsidRPr="00DA56AC">
            <w:rPr>
              <w:rFonts w:cs="Arial"/>
              <w:b/>
              <w:bCs/>
              <w:noProof/>
              <w:szCs w:val="19"/>
            </w:rPr>
            <w:t xml:space="preserve">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DD267E">
                <w:rPr>
                  <w:rFonts w:cs="Arial"/>
                  <w:b/>
                  <w:bCs/>
                  <w:noProof/>
                  <w:szCs w:val="19"/>
                </w:rPr>
                <w:t>FSP002</w:t>
              </w:r>
            </w:sdtContent>
          </w:sdt>
        </w:p>
        <w:p w14:paraId="33E5E6BE" w14:textId="2C9B993B" w:rsidR="007922CE" w:rsidRPr="00E44F8F" w:rsidRDefault="00CF2EFC" w:rsidP="007922CE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i/>
              <w:color w:val="231F20"/>
              <w:szCs w:val="19"/>
            </w:rPr>
          </w:pPr>
          <w:r w:rsidRPr="00CF2EFC">
            <w:rPr>
              <w:rFonts w:cs="Arial"/>
              <w:color w:val="231F20"/>
              <w:szCs w:val="19"/>
            </w:rPr>
            <w:t>Form for applying to become an approved BIRP/SSCIS case manager with Lifetime Care</w:t>
          </w:r>
          <w:r w:rsidR="007922CE" w:rsidRPr="00036A1A">
            <w:rPr>
              <w:rFonts w:cs="Arial"/>
              <w:color w:val="231F20"/>
              <w:szCs w:val="19"/>
              <w:highlight w:val="yellow"/>
            </w:rPr>
            <w:t xml:space="preserve"> </w:t>
          </w:r>
        </w:p>
      </w:tc>
    </w:tr>
  </w:tbl>
  <w:p w14:paraId="2CF4AF41" w14:textId="77777777" w:rsidR="007922CE" w:rsidRPr="007922CE" w:rsidRDefault="007922CE" w:rsidP="00792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D386E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2B27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65CDB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CBE0E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03E76" w:themeColor="accent1"/>
        <w:sz w:val="20"/>
      </w:rPr>
    </w:lvl>
  </w:abstractNum>
  <w:abstractNum w:abstractNumId="4" w15:restartNumberingAfterBreak="0">
    <w:nsid w:val="013F6D35"/>
    <w:multiLevelType w:val="hybridMultilevel"/>
    <w:tmpl w:val="3CCA62B0"/>
    <w:lvl w:ilvl="0" w:tplc="8FC02BC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1184A"/>
    <w:multiLevelType w:val="hybridMultilevel"/>
    <w:tmpl w:val="9A702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83D19"/>
    <w:multiLevelType w:val="hybridMultilevel"/>
    <w:tmpl w:val="23B8C20A"/>
    <w:lvl w:ilvl="0" w:tplc="A6802246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103E76" w:themeColor="accen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46474"/>
    <w:multiLevelType w:val="hybridMultilevel"/>
    <w:tmpl w:val="9C52736E"/>
    <w:lvl w:ilvl="0" w:tplc="D444F62C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103E76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869D4"/>
    <w:multiLevelType w:val="hybridMultilevel"/>
    <w:tmpl w:val="7116C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B2988"/>
    <w:multiLevelType w:val="hybridMultilevel"/>
    <w:tmpl w:val="EDB492D4"/>
    <w:lvl w:ilvl="0" w:tplc="9F38B1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EDB00" w:themeColor="background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257278">
    <w:abstractNumId w:val="10"/>
  </w:num>
  <w:num w:numId="2" w16cid:durableId="275409578">
    <w:abstractNumId w:val="6"/>
  </w:num>
  <w:num w:numId="3" w16cid:durableId="196238987">
    <w:abstractNumId w:val="7"/>
  </w:num>
  <w:num w:numId="4" w16cid:durableId="1982490644">
    <w:abstractNumId w:val="4"/>
  </w:num>
  <w:num w:numId="5" w16cid:durableId="1298949290">
    <w:abstractNumId w:val="3"/>
  </w:num>
  <w:num w:numId="6" w16cid:durableId="1600330870">
    <w:abstractNumId w:val="3"/>
  </w:num>
  <w:num w:numId="7" w16cid:durableId="606471857">
    <w:abstractNumId w:val="2"/>
  </w:num>
  <w:num w:numId="8" w16cid:durableId="94130645">
    <w:abstractNumId w:val="2"/>
  </w:num>
  <w:num w:numId="9" w16cid:durableId="1665739970">
    <w:abstractNumId w:val="1"/>
  </w:num>
  <w:num w:numId="10" w16cid:durableId="110445855">
    <w:abstractNumId w:val="1"/>
  </w:num>
  <w:num w:numId="11" w16cid:durableId="1717389066">
    <w:abstractNumId w:val="0"/>
  </w:num>
  <w:num w:numId="12" w16cid:durableId="1391152425">
    <w:abstractNumId w:val="0"/>
  </w:num>
  <w:num w:numId="13" w16cid:durableId="1246956969">
    <w:abstractNumId w:val="10"/>
  </w:num>
  <w:num w:numId="14" w16cid:durableId="2057191863">
    <w:abstractNumId w:val="6"/>
  </w:num>
  <w:num w:numId="15" w16cid:durableId="705181044">
    <w:abstractNumId w:val="7"/>
  </w:num>
  <w:num w:numId="16" w16cid:durableId="825974167">
    <w:abstractNumId w:val="4"/>
  </w:num>
  <w:num w:numId="17" w16cid:durableId="605424376">
    <w:abstractNumId w:val="9"/>
  </w:num>
  <w:num w:numId="18" w16cid:durableId="1539705097">
    <w:abstractNumId w:val="8"/>
  </w:num>
  <w:num w:numId="19" w16cid:durableId="452987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wMDU2NLM0tDA0NLZQ0lEKTi0uzszPAykwrAUAOql/vywAAAA="/>
  </w:docVars>
  <w:rsids>
    <w:rsidRoot w:val="00DD267E"/>
    <w:rsid w:val="00017F62"/>
    <w:rsid w:val="00030386"/>
    <w:rsid w:val="00041358"/>
    <w:rsid w:val="0005114B"/>
    <w:rsid w:val="00074B99"/>
    <w:rsid w:val="000762A7"/>
    <w:rsid w:val="0009753A"/>
    <w:rsid w:val="000A2C74"/>
    <w:rsid w:val="000A2EF9"/>
    <w:rsid w:val="000A4F21"/>
    <w:rsid w:val="000A5E0F"/>
    <w:rsid w:val="000B2E78"/>
    <w:rsid w:val="000B56D1"/>
    <w:rsid w:val="000C42AE"/>
    <w:rsid w:val="000C65EB"/>
    <w:rsid w:val="000D68E1"/>
    <w:rsid w:val="000F5C25"/>
    <w:rsid w:val="0010453E"/>
    <w:rsid w:val="00115966"/>
    <w:rsid w:val="00125CCD"/>
    <w:rsid w:val="00135661"/>
    <w:rsid w:val="00152AA3"/>
    <w:rsid w:val="00164777"/>
    <w:rsid w:val="00164996"/>
    <w:rsid w:val="0017153F"/>
    <w:rsid w:val="00171635"/>
    <w:rsid w:val="00177F22"/>
    <w:rsid w:val="0018271B"/>
    <w:rsid w:val="00184E3D"/>
    <w:rsid w:val="00186DF6"/>
    <w:rsid w:val="00194D92"/>
    <w:rsid w:val="001A0A74"/>
    <w:rsid w:val="001B5A29"/>
    <w:rsid w:val="001D3898"/>
    <w:rsid w:val="001F768B"/>
    <w:rsid w:val="00217F13"/>
    <w:rsid w:val="00221F10"/>
    <w:rsid w:val="00233121"/>
    <w:rsid w:val="00237C67"/>
    <w:rsid w:val="0024735E"/>
    <w:rsid w:val="00254AA7"/>
    <w:rsid w:val="00270DA2"/>
    <w:rsid w:val="0027377F"/>
    <w:rsid w:val="002B1614"/>
    <w:rsid w:val="002B6021"/>
    <w:rsid w:val="002B70E6"/>
    <w:rsid w:val="002B712B"/>
    <w:rsid w:val="002C433F"/>
    <w:rsid w:val="002C447B"/>
    <w:rsid w:val="002D4A80"/>
    <w:rsid w:val="002D4CDF"/>
    <w:rsid w:val="002D4EFF"/>
    <w:rsid w:val="002F148A"/>
    <w:rsid w:val="002F16A3"/>
    <w:rsid w:val="002F5AAF"/>
    <w:rsid w:val="003009ED"/>
    <w:rsid w:val="00306A60"/>
    <w:rsid w:val="00333BAE"/>
    <w:rsid w:val="0034515B"/>
    <w:rsid w:val="00386110"/>
    <w:rsid w:val="003A50AA"/>
    <w:rsid w:val="003C293C"/>
    <w:rsid w:val="003D4125"/>
    <w:rsid w:val="0040275C"/>
    <w:rsid w:val="0040292A"/>
    <w:rsid w:val="0041635E"/>
    <w:rsid w:val="00432C2B"/>
    <w:rsid w:val="004416FA"/>
    <w:rsid w:val="00442BFF"/>
    <w:rsid w:val="00447C76"/>
    <w:rsid w:val="00482702"/>
    <w:rsid w:val="004917AD"/>
    <w:rsid w:val="004A521A"/>
    <w:rsid w:val="004B3180"/>
    <w:rsid w:val="004B75EC"/>
    <w:rsid w:val="004C3D42"/>
    <w:rsid w:val="004D77C5"/>
    <w:rsid w:val="004E11C6"/>
    <w:rsid w:val="004E709A"/>
    <w:rsid w:val="004E7B5D"/>
    <w:rsid w:val="004F21FD"/>
    <w:rsid w:val="004F4927"/>
    <w:rsid w:val="004F608F"/>
    <w:rsid w:val="00516909"/>
    <w:rsid w:val="00521F3C"/>
    <w:rsid w:val="00554AFB"/>
    <w:rsid w:val="00556009"/>
    <w:rsid w:val="00583F6E"/>
    <w:rsid w:val="005A6B72"/>
    <w:rsid w:val="005B07ED"/>
    <w:rsid w:val="005B62C2"/>
    <w:rsid w:val="005C7A8F"/>
    <w:rsid w:val="005E53A1"/>
    <w:rsid w:val="005F1DA6"/>
    <w:rsid w:val="005F2CEE"/>
    <w:rsid w:val="005F3CBD"/>
    <w:rsid w:val="006311E6"/>
    <w:rsid w:val="00640239"/>
    <w:rsid w:val="00645AF1"/>
    <w:rsid w:val="00645E0C"/>
    <w:rsid w:val="00670BB5"/>
    <w:rsid w:val="00670C15"/>
    <w:rsid w:val="00681F46"/>
    <w:rsid w:val="006B2995"/>
    <w:rsid w:val="006B493E"/>
    <w:rsid w:val="006D1542"/>
    <w:rsid w:val="006E600A"/>
    <w:rsid w:val="006F31F0"/>
    <w:rsid w:val="0070506A"/>
    <w:rsid w:val="00705A2D"/>
    <w:rsid w:val="00710DBD"/>
    <w:rsid w:val="00715930"/>
    <w:rsid w:val="00716C17"/>
    <w:rsid w:val="00721536"/>
    <w:rsid w:val="00733BC2"/>
    <w:rsid w:val="007403B0"/>
    <w:rsid w:val="00746A96"/>
    <w:rsid w:val="00746CFA"/>
    <w:rsid w:val="007748DC"/>
    <w:rsid w:val="00776B71"/>
    <w:rsid w:val="00781822"/>
    <w:rsid w:val="007914BA"/>
    <w:rsid w:val="007922CE"/>
    <w:rsid w:val="007B5FD8"/>
    <w:rsid w:val="00802DB8"/>
    <w:rsid w:val="00811E56"/>
    <w:rsid w:val="00831B56"/>
    <w:rsid w:val="00832653"/>
    <w:rsid w:val="00853F0E"/>
    <w:rsid w:val="008638DC"/>
    <w:rsid w:val="00864420"/>
    <w:rsid w:val="0086659B"/>
    <w:rsid w:val="00883689"/>
    <w:rsid w:val="008B2056"/>
    <w:rsid w:val="008B659B"/>
    <w:rsid w:val="008B70DD"/>
    <w:rsid w:val="008E1EEC"/>
    <w:rsid w:val="008F3D8D"/>
    <w:rsid w:val="008F6BD2"/>
    <w:rsid w:val="0092030F"/>
    <w:rsid w:val="009309E0"/>
    <w:rsid w:val="0095165F"/>
    <w:rsid w:val="00983F3D"/>
    <w:rsid w:val="00986BB2"/>
    <w:rsid w:val="0098757E"/>
    <w:rsid w:val="00994D89"/>
    <w:rsid w:val="009E355E"/>
    <w:rsid w:val="009F1917"/>
    <w:rsid w:val="00A015B7"/>
    <w:rsid w:val="00A0182F"/>
    <w:rsid w:val="00A04ADB"/>
    <w:rsid w:val="00A165B8"/>
    <w:rsid w:val="00A330D4"/>
    <w:rsid w:val="00A46F20"/>
    <w:rsid w:val="00A518E2"/>
    <w:rsid w:val="00A657C7"/>
    <w:rsid w:val="00A75A68"/>
    <w:rsid w:val="00A77E64"/>
    <w:rsid w:val="00A87740"/>
    <w:rsid w:val="00A91D1A"/>
    <w:rsid w:val="00AC3586"/>
    <w:rsid w:val="00AF7C11"/>
    <w:rsid w:val="00B02717"/>
    <w:rsid w:val="00B02FBF"/>
    <w:rsid w:val="00B03EA0"/>
    <w:rsid w:val="00B226E0"/>
    <w:rsid w:val="00B241DE"/>
    <w:rsid w:val="00B53263"/>
    <w:rsid w:val="00B62A26"/>
    <w:rsid w:val="00B65AB7"/>
    <w:rsid w:val="00B6741D"/>
    <w:rsid w:val="00B73F07"/>
    <w:rsid w:val="00B74E58"/>
    <w:rsid w:val="00B84B76"/>
    <w:rsid w:val="00B944EF"/>
    <w:rsid w:val="00BB3489"/>
    <w:rsid w:val="00BC0593"/>
    <w:rsid w:val="00BC1E1C"/>
    <w:rsid w:val="00BD627C"/>
    <w:rsid w:val="00BE204C"/>
    <w:rsid w:val="00BF5980"/>
    <w:rsid w:val="00C005AC"/>
    <w:rsid w:val="00C21EB3"/>
    <w:rsid w:val="00C30D09"/>
    <w:rsid w:val="00C93DF4"/>
    <w:rsid w:val="00CB668C"/>
    <w:rsid w:val="00CC066E"/>
    <w:rsid w:val="00CD0067"/>
    <w:rsid w:val="00CF0B48"/>
    <w:rsid w:val="00CF2EFC"/>
    <w:rsid w:val="00CF3F0D"/>
    <w:rsid w:val="00D01DF3"/>
    <w:rsid w:val="00D05537"/>
    <w:rsid w:val="00D16937"/>
    <w:rsid w:val="00D238BD"/>
    <w:rsid w:val="00D34FDC"/>
    <w:rsid w:val="00D436EC"/>
    <w:rsid w:val="00D6303F"/>
    <w:rsid w:val="00D8039D"/>
    <w:rsid w:val="00D86895"/>
    <w:rsid w:val="00D877A1"/>
    <w:rsid w:val="00DA1030"/>
    <w:rsid w:val="00DA14BC"/>
    <w:rsid w:val="00DB067E"/>
    <w:rsid w:val="00DB09B3"/>
    <w:rsid w:val="00DB31F6"/>
    <w:rsid w:val="00DC0A4E"/>
    <w:rsid w:val="00DD267E"/>
    <w:rsid w:val="00E00094"/>
    <w:rsid w:val="00E03EAA"/>
    <w:rsid w:val="00E26999"/>
    <w:rsid w:val="00E36DCA"/>
    <w:rsid w:val="00E370FA"/>
    <w:rsid w:val="00E46C20"/>
    <w:rsid w:val="00E67D87"/>
    <w:rsid w:val="00E82659"/>
    <w:rsid w:val="00E84E91"/>
    <w:rsid w:val="00EA5107"/>
    <w:rsid w:val="00EE2AA6"/>
    <w:rsid w:val="00EE7AE6"/>
    <w:rsid w:val="00EF3ADE"/>
    <w:rsid w:val="00F07D51"/>
    <w:rsid w:val="00F1728F"/>
    <w:rsid w:val="00F45CE5"/>
    <w:rsid w:val="00F47FFB"/>
    <w:rsid w:val="00F6095C"/>
    <w:rsid w:val="00F62102"/>
    <w:rsid w:val="00F711FF"/>
    <w:rsid w:val="00F72622"/>
    <w:rsid w:val="00FD5E29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B32E1"/>
  <w15:chartTrackingRefBased/>
  <w15:docId w15:val="{14A9FC59-B6B0-4838-AC6C-FC6816AF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1A"/>
    <w:pPr>
      <w:adjustRightInd w:val="0"/>
      <w:snapToGrid w:val="0"/>
      <w:spacing w:before="100" w:beforeAutospacing="1" w:after="100" w:afterAutospacing="1" w:line="280" w:lineRule="atLeast"/>
    </w:pPr>
    <w:rPr>
      <w:rFonts w:asciiTheme="minorHAnsi" w:hAnsiTheme="minorHAnsi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46C20"/>
    <w:pPr>
      <w:keepNext/>
      <w:spacing w:before="240"/>
      <w:outlineLvl w:val="0"/>
    </w:pPr>
    <w:rPr>
      <w:rFonts w:asciiTheme="majorHAnsi" w:hAnsiTheme="majorHAnsi" w:cs="Arial"/>
      <w:b/>
      <w:bCs/>
      <w:color w:val="007B83"/>
      <w:sz w:val="40"/>
    </w:rPr>
  </w:style>
  <w:style w:type="paragraph" w:styleId="Heading2">
    <w:name w:val="heading 2"/>
    <w:basedOn w:val="Normal"/>
    <w:next w:val="Normal"/>
    <w:link w:val="Heading2Char"/>
    <w:qFormat/>
    <w:rsid w:val="00B84B76"/>
    <w:pPr>
      <w:keepNext/>
      <w:spacing w:before="480" w:beforeAutospacing="0"/>
      <w:outlineLvl w:val="1"/>
    </w:pPr>
    <w:rPr>
      <w:rFonts w:asciiTheme="majorHAnsi" w:hAnsiTheme="majorHAnsi" w:cs="Arial"/>
      <w:b/>
      <w:bCs/>
      <w:iCs/>
      <w:sz w:val="32"/>
    </w:rPr>
  </w:style>
  <w:style w:type="paragraph" w:styleId="Heading3">
    <w:name w:val="heading 3"/>
    <w:basedOn w:val="Normal"/>
    <w:next w:val="Normal"/>
    <w:link w:val="Heading3Char"/>
    <w:qFormat/>
    <w:rsid w:val="00B84B76"/>
    <w:pPr>
      <w:keepNext/>
      <w:spacing w:before="480" w:beforeAutospacing="0"/>
      <w:outlineLvl w:val="2"/>
    </w:pPr>
    <w:rPr>
      <w:rFonts w:asciiTheme="majorHAnsi" w:hAnsiTheme="majorHAnsi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B62A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03E76" w:themeColor="text2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B62A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81E3A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B62A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1E3A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B62A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B62A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B62A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Bullet"/>
    <w:rsid w:val="0092030F"/>
    <w:pPr>
      <w:ind w:left="357" w:hanging="357"/>
    </w:pPr>
  </w:style>
  <w:style w:type="paragraph" w:styleId="BodyText">
    <w:name w:val="Body Text"/>
    <w:basedOn w:val="Normal"/>
    <w:link w:val="BodyTextChar"/>
    <w:uiPriority w:val="1"/>
    <w:qFormat/>
    <w:rsid w:val="000762A7"/>
  </w:style>
  <w:style w:type="character" w:customStyle="1" w:styleId="BodyTextChar">
    <w:name w:val="Body Text Char"/>
    <w:basedOn w:val="DefaultParagraphFont"/>
    <w:link w:val="BodyText"/>
    <w:uiPriority w:val="1"/>
    <w:rsid w:val="000762A7"/>
    <w:rPr>
      <w:rFonts w:asciiTheme="minorHAnsi" w:hAnsiTheme="minorHAnsi"/>
      <w:lang w:eastAsia="ja-JP"/>
    </w:rPr>
  </w:style>
  <w:style w:type="paragraph" w:customStyle="1" w:styleId="Bullet2">
    <w:name w:val="Bullet 2"/>
    <w:basedOn w:val="Normal"/>
    <w:qFormat/>
    <w:rsid w:val="00B62A26"/>
    <w:pPr>
      <w:numPr>
        <w:numId w:val="14"/>
      </w:numPr>
      <w:adjustRightInd/>
      <w:snapToGrid/>
      <w:spacing w:before="120" w:after="120" w:line="240" w:lineRule="auto"/>
    </w:pPr>
    <w:rPr>
      <w:rFonts w:eastAsia="Arial" w:cs="ArialMT"/>
      <w:color w:val="000000"/>
      <w:szCs w:val="24"/>
      <w:lang w:eastAsia="en-US"/>
    </w:rPr>
  </w:style>
  <w:style w:type="paragraph" w:customStyle="1" w:styleId="Bullet3">
    <w:name w:val="Bullet 3"/>
    <w:basedOn w:val="Normal"/>
    <w:qFormat/>
    <w:rsid w:val="00B62A26"/>
    <w:pPr>
      <w:numPr>
        <w:numId w:val="15"/>
      </w:numPr>
      <w:adjustRightInd/>
      <w:snapToGrid/>
      <w:spacing w:before="120" w:after="120" w:line="240" w:lineRule="auto"/>
    </w:pPr>
    <w:rPr>
      <w:rFonts w:eastAsia="Arial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A5E0F"/>
  </w:style>
  <w:style w:type="character" w:customStyle="1" w:styleId="SubtitleChar">
    <w:name w:val="Subtitle Char"/>
    <w:basedOn w:val="DefaultParagraphFont"/>
    <w:link w:val="Subtitle"/>
    <w:uiPriority w:val="11"/>
    <w:rsid w:val="000A5E0F"/>
    <w:rPr>
      <w:rFonts w:asciiTheme="minorHAnsi" w:hAnsiTheme="minorHAnsi"/>
      <w:lang w:eastAsia="ja-JP"/>
    </w:rPr>
  </w:style>
  <w:style w:type="character" w:styleId="SubtleEmphasis">
    <w:name w:val="Subtle Emphasis"/>
    <w:basedOn w:val="DefaultParagraphFont"/>
    <w:uiPriority w:val="19"/>
    <w:rsid w:val="000A5E0F"/>
    <w:rPr>
      <w:i/>
      <w:iCs/>
      <w:color w:val="404040" w:themeColor="text1" w:themeTint="BF"/>
    </w:rPr>
  </w:style>
  <w:style w:type="paragraph" w:customStyle="1" w:styleId="Bullet">
    <w:name w:val="Bullet"/>
    <w:basedOn w:val="Normal"/>
    <w:qFormat/>
    <w:rsid w:val="00A0182F"/>
    <w:pPr>
      <w:numPr>
        <w:numId w:val="16"/>
      </w:numPr>
      <w:adjustRightInd/>
      <w:snapToGrid/>
      <w:spacing w:before="120" w:after="120" w:line="240" w:lineRule="auto"/>
    </w:pPr>
    <w:rPr>
      <w:rFonts w:ascii="Arial" w:eastAsia="Times New Roman" w:hAnsi="Arial"/>
      <w:szCs w:val="24"/>
      <w:lang w:eastAsia="en-AU"/>
    </w:rPr>
  </w:style>
  <w:style w:type="character" w:styleId="Emphasis">
    <w:name w:val="Emphasis"/>
    <w:basedOn w:val="DefaultParagraphFont"/>
    <w:uiPriority w:val="20"/>
    <w:rsid w:val="000A5E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E46C20"/>
    <w:rPr>
      <w:rFonts w:asciiTheme="majorHAnsi" w:hAnsiTheme="majorHAnsi" w:cs="Arial"/>
      <w:b/>
      <w:bCs/>
      <w:color w:val="007B83"/>
      <w:sz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B84B76"/>
    <w:rPr>
      <w:rFonts w:asciiTheme="majorHAnsi" w:hAnsiTheme="majorHAnsi" w:cs="Arial"/>
      <w:b/>
      <w:bCs/>
      <w:iCs/>
      <w:sz w:val="32"/>
      <w:lang w:eastAsia="ja-JP"/>
    </w:rPr>
  </w:style>
  <w:style w:type="character" w:customStyle="1" w:styleId="Heading3Char">
    <w:name w:val="Heading 3 Char"/>
    <w:basedOn w:val="DefaultParagraphFont"/>
    <w:link w:val="Heading3"/>
    <w:rsid w:val="00B84B76"/>
    <w:rPr>
      <w:rFonts w:asciiTheme="majorHAnsi" w:hAnsiTheme="majorHAnsi" w:cs="Arial"/>
      <w:b/>
      <w:bCs/>
      <w:sz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62A26"/>
    <w:rPr>
      <w:rFonts w:asciiTheme="majorHAnsi" w:eastAsiaTheme="majorEastAsia" w:hAnsiTheme="majorHAnsi" w:cstheme="majorBidi"/>
      <w:b/>
      <w:bCs/>
      <w:i/>
      <w:iCs/>
      <w:color w:val="103E76" w:themeColor="tex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62A26"/>
    <w:rPr>
      <w:rFonts w:asciiTheme="majorHAnsi" w:eastAsiaTheme="majorEastAsia" w:hAnsiTheme="majorHAnsi" w:cstheme="majorBidi"/>
      <w:color w:val="081E3A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62A26"/>
    <w:rPr>
      <w:rFonts w:asciiTheme="majorHAnsi" w:eastAsiaTheme="majorEastAsia" w:hAnsiTheme="majorHAnsi" w:cstheme="majorBidi"/>
      <w:i/>
      <w:iCs/>
      <w:color w:val="081E3A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62A26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styleId="Caption">
    <w:name w:val="caption"/>
    <w:basedOn w:val="Normal"/>
    <w:next w:val="Normal"/>
    <w:uiPriority w:val="97"/>
    <w:unhideWhenUsed/>
    <w:qFormat/>
    <w:rsid w:val="00A0182F"/>
    <w:pPr>
      <w:spacing w:after="200" w:line="240" w:lineRule="auto"/>
    </w:pPr>
    <w:rPr>
      <w:b/>
      <w:bCs/>
      <w:szCs w:val="18"/>
    </w:rPr>
  </w:style>
  <w:style w:type="character" w:styleId="IntenseEmphasis">
    <w:name w:val="Intense Emphasis"/>
    <w:basedOn w:val="DefaultParagraphFont"/>
    <w:uiPriority w:val="21"/>
    <w:rsid w:val="000A5E0F"/>
    <w:rPr>
      <w:i/>
      <w:iCs/>
      <w:color w:val="103E76" w:themeColor="accent1"/>
    </w:rPr>
  </w:style>
  <w:style w:type="paragraph" w:styleId="ListNumber">
    <w:name w:val="List Number"/>
    <w:basedOn w:val="Normal"/>
    <w:uiPriority w:val="3"/>
    <w:qFormat/>
    <w:rsid w:val="000A5E0F"/>
    <w:pPr>
      <w:numPr>
        <w:numId w:val="8"/>
      </w:numPr>
      <w:ind w:left="357" w:hanging="357"/>
      <w:contextualSpacing/>
    </w:pPr>
  </w:style>
  <w:style w:type="character" w:styleId="Strong">
    <w:name w:val="Strong"/>
    <w:basedOn w:val="DefaultParagraphFont"/>
    <w:uiPriority w:val="22"/>
    <w:rsid w:val="000A5E0F"/>
    <w:rPr>
      <w:b/>
      <w:bCs/>
    </w:rPr>
  </w:style>
  <w:style w:type="paragraph" w:styleId="ListNumber2">
    <w:name w:val="List Number 2"/>
    <w:basedOn w:val="Normal"/>
    <w:uiPriority w:val="3"/>
    <w:qFormat/>
    <w:rsid w:val="000A5E0F"/>
    <w:pPr>
      <w:numPr>
        <w:numId w:val="12"/>
      </w:numPr>
      <w:ind w:left="641" w:hanging="357"/>
      <w:contextualSpacing/>
    </w:pPr>
  </w:style>
  <w:style w:type="paragraph" w:styleId="NoSpacing">
    <w:name w:val="No Spacing"/>
    <w:uiPriority w:val="1"/>
    <w:qFormat/>
    <w:rsid w:val="00B62A26"/>
    <w:pPr>
      <w:adjustRightInd w:val="0"/>
      <w:snapToGrid w:val="0"/>
    </w:pPr>
    <w:rPr>
      <w:rFonts w:asciiTheme="minorHAnsi" w:hAnsiTheme="minorHAnsi"/>
      <w:lang w:eastAsia="ja-JP"/>
    </w:rPr>
  </w:style>
  <w:style w:type="paragraph" w:styleId="ListParagraph">
    <w:name w:val="List Paragraph"/>
    <w:basedOn w:val="Normal"/>
    <w:link w:val="ListParagraphChar"/>
    <w:uiPriority w:val="1"/>
    <w:qFormat/>
    <w:rsid w:val="00B62A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62A26"/>
    <w:rPr>
      <w:rFonts w:asciiTheme="minorHAnsi" w:hAnsiTheme="minorHAnsi"/>
      <w:lang w:eastAsia="ja-JP"/>
    </w:rPr>
  </w:style>
  <w:style w:type="paragraph" w:styleId="TOCHeading">
    <w:name w:val="TOC Heading"/>
    <w:basedOn w:val="Heading1"/>
    <w:next w:val="Normal"/>
    <w:uiPriority w:val="97"/>
    <w:unhideWhenUsed/>
    <w:qFormat/>
    <w:rsid w:val="00A0182F"/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0A5E0F"/>
  </w:style>
  <w:style w:type="character" w:customStyle="1" w:styleId="HeaderChar">
    <w:name w:val="Header Char"/>
    <w:basedOn w:val="DefaultParagraphFont"/>
    <w:link w:val="Header"/>
    <w:uiPriority w:val="99"/>
    <w:rsid w:val="000A5E0F"/>
    <w:rPr>
      <w:rFonts w:asciiTheme="minorHAnsi" w:hAnsiTheme="min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40239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40239"/>
    <w:rPr>
      <w:rFonts w:asciiTheme="minorHAnsi" w:hAnsiTheme="minorHAnsi"/>
      <w:sz w:val="14"/>
      <w:lang w:eastAsia="ja-JP"/>
    </w:rPr>
  </w:style>
  <w:style w:type="table" w:styleId="TableGrid">
    <w:name w:val="Table Grid"/>
    <w:basedOn w:val="TableNormal"/>
    <w:uiPriority w:val="39"/>
    <w:rsid w:val="000A2C74"/>
    <w:pPr>
      <w:widowControl w:val="0"/>
      <w:autoSpaceDE w:val="0"/>
      <w:autoSpaceDN w:val="0"/>
    </w:pPr>
    <w:rPr>
      <w:rFonts w:asciiTheme="minorHAnsi" w:hAnsiTheme="minorHAnsi" w:cstheme="minorBidi"/>
      <w:szCs w:val="22"/>
      <w:lang w:val="en-US"/>
    </w:rPr>
    <w:tblPr>
      <w:tblStyleRowBandSize w:val="1"/>
      <w:tblStyleColBandSize w:val="1"/>
      <w:tblCellSpacing w:w="56" w:type="dxa"/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2D4C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182F"/>
    <w:rPr>
      <w:color w:val="auto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CD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370FA"/>
  </w:style>
  <w:style w:type="table" w:customStyle="1" w:styleId="Tableblank">
    <w:name w:val="Table blank"/>
    <w:basedOn w:val="TableNormal"/>
    <w:uiPriority w:val="99"/>
    <w:rsid w:val="00E370FA"/>
    <w:tblPr/>
  </w:style>
  <w:style w:type="table" w:styleId="TableGridLight">
    <w:name w:val="Grid Table Light"/>
    <w:basedOn w:val="TableNormal"/>
    <w:uiPriority w:val="40"/>
    <w:rsid w:val="00EE7AE6"/>
    <w:rPr>
      <w:rFonts w:asciiTheme="minorHAnsi" w:hAnsiTheme="minorHAnsi"/>
    </w:rPr>
    <w:tblPr>
      <w:tblCellMar>
        <w:top w:w="170" w:type="dxa"/>
        <w:bottom w:w="170" w:type="dxa"/>
      </w:tblCellMar>
    </w:tblPr>
    <w:tcPr>
      <w:shd w:val="clear" w:color="auto" w:fill="F2F2F2" w:themeFill="background1" w:themeFillShade="F2"/>
      <w:vAlign w:val="center"/>
    </w:tcPr>
  </w:style>
  <w:style w:type="paragraph" w:styleId="Quote">
    <w:name w:val="Quote"/>
    <w:basedOn w:val="Normal"/>
    <w:next w:val="Normal"/>
    <w:link w:val="QuoteChar"/>
    <w:uiPriority w:val="29"/>
    <w:rsid w:val="000A5E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0F"/>
    <w:rPr>
      <w:rFonts w:asciiTheme="minorHAnsi" w:hAnsiTheme="minorHAnsi"/>
      <w:i/>
      <w:iCs/>
      <w:color w:val="404040" w:themeColor="text1" w:themeTint="BF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rsid w:val="000A5E0F"/>
    <w:pPr>
      <w:pBdr>
        <w:top w:val="single" w:sz="4" w:space="10" w:color="103E76" w:themeColor="accent1"/>
        <w:bottom w:val="single" w:sz="4" w:space="10" w:color="103E76" w:themeColor="accent1"/>
      </w:pBdr>
      <w:spacing w:before="360" w:after="360"/>
      <w:ind w:left="864" w:right="864"/>
      <w:jc w:val="center"/>
    </w:pPr>
    <w:rPr>
      <w:i/>
      <w:iCs/>
      <w:color w:val="103E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0F"/>
    <w:rPr>
      <w:rFonts w:asciiTheme="minorHAnsi" w:hAnsiTheme="minorHAnsi"/>
      <w:i/>
      <w:iCs/>
      <w:color w:val="103E76" w:themeColor="accent1"/>
      <w:lang w:eastAsia="ja-JP"/>
    </w:rPr>
  </w:style>
  <w:style w:type="character" w:styleId="SubtleReference">
    <w:name w:val="Subtle Reference"/>
    <w:basedOn w:val="DefaultParagraphFont"/>
    <w:uiPriority w:val="31"/>
    <w:rsid w:val="000A5E0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0A5E0F"/>
    <w:rPr>
      <w:b/>
      <w:bCs/>
      <w:smallCaps/>
      <w:color w:val="103E76" w:themeColor="accent1"/>
      <w:spacing w:val="5"/>
    </w:rPr>
  </w:style>
  <w:style w:type="character" w:styleId="BookTitle">
    <w:name w:val="Book Title"/>
    <w:basedOn w:val="DefaultParagraphFont"/>
    <w:uiPriority w:val="33"/>
    <w:rsid w:val="00A87740"/>
    <w:rPr>
      <w:spacing w:val="5"/>
    </w:rPr>
  </w:style>
  <w:style w:type="table" w:styleId="PlainTable1">
    <w:name w:val="Plain Table 1"/>
    <w:basedOn w:val="TableNormal"/>
    <w:uiPriority w:val="41"/>
    <w:rsid w:val="00710D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rsid w:val="00FD5E29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E29"/>
    <w:rPr>
      <w:rFonts w:asciiTheme="minorHAnsi" w:eastAsiaTheme="majorEastAsia" w:hAnsiTheme="minorHAnsi" w:cstheme="majorBidi"/>
      <w:spacing w:val="-10"/>
      <w:kern w:val="28"/>
      <w:szCs w:val="56"/>
      <w:lang w:eastAsia="ja-JP"/>
    </w:rPr>
  </w:style>
  <w:style w:type="paragraph" w:customStyle="1" w:styleId="Tabletextfield">
    <w:name w:val="Table text field"/>
    <w:basedOn w:val="Normal"/>
    <w:link w:val="TabletextfieldChar"/>
    <w:qFormat/>
    <w:rsid w:val="00645E0C"/>
    <w:pPr>
      <w:widowControl w:val="0"/>
      <w:autoSpaceDE w:val="0"/>
      <w:autoSpaceDN w:val="0"/>
      <w:spacing w:before="120" w:beforeAutospacing="0" w:after="120" w:afterAutospacing="0" w:line="240" w:lineRule="exact"/>
      <w:ind w:left="113"/>
    </w:pPr>
    <w:rPr>
      <w:rFonts w:ascii="Arial" w:hAnsi="Arial"/>
      <w:lang w:val="en-US"/>
    </w:rPr>
  </w:style>
  <w:style w:type="character" w:customStyle="1" w:styleId="TabletextfieldChar">
    <w:name w:val="Table text field Char"/>
    <w:basedOn w:val="TitleChar"/>
    <w:link w:val="Tabletextfield"/>
    <w:rsid w:val="00645E0C"/>
    <w:rPr>
      <w:rFonts w:ascii="Arial" w:eastAsiaTheme="majorEastAsia" w:hAnsi="Arial" w:cstheme="majorBidi"/>
      <w:spacing w:val="-10"/>
      <w:kern w:val="28"/>
      <w:szCs w:val="56"/>
      <w:lang w:val="en-US" w:eastAsia="ja-JP"/>
    </w:rPr>
  </w:style>
  <w:style w:type="table" w:styleId="GridTable4-Accent1">
    <w:name w:val="Grid Table 4 Accent 1"/>
    <w:basedOn w:val="TableNormal"/>
    <w:uiPriority w:val="49"/>
    <w:rsid w:val="00E46C20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  <w:bCs/>
        <w:color w:val="FFFFFF" w:themeColor="background1"/>
      </w:rPr>
      <w:tblPr/>
      <w:tcPr>
        <w:shd w:val="clear" w:color="auto" w:fill="007B83"/>
      </w:tcPr>
    </w:tblStylePr>
    <w:tblStylePr w:type="lastRow">
      <w:rPr>
        <w:b w:val="0"/>
        <w:bCs/>
      </w:rPr>
      <w:tblPr/>
      <w:tcPr>
        <w:tcBorders>
          <w:top w:val="double" w:sz="4" w:space="0" w:color="103E76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semanagement@icare.nsw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casemanagement@icare.nsw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semanagement@icare.nsw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c.nsw.gov.au\shares\icare_data_enterprise\Common\icare%20Office%20Templates\7.%20Lifetime%20Schemes\Forms\LTC%20Form%20Template%202023%20-%20Te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17898735E44C80A41469AB9E79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8CC04-C17C-4688-8D8D-741FF57B5485}"/>
      </w:docPartPr>
      <w:docPartBody>
        <w:p w:rsidR="001F7144" w:rsidRDefault="001F7144">
          <w:pPr>
            <w:pStyle w:val="9D17898735E44C80A41469AB9E79064D"/>
          </w:pPr>
          <w:r w:rsidRPr="00D43B16">
            <w:rPr>
              <w:rStyle w:val="PlaceholderText"/>
            </w:rPr>
            <w:t>[Title]</w:t>
          </w:r>
        </w:p>
      </w:docPartBody>
    </w:docPart>
    <w:docPart>
      <w:docPartPr>
        <w:name w:val="17C93A832DF3451286112C7C7923E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1B98B-9D0B-42EA-BDDF-4E6772EA9989}"/>
      </w:docPartPr>
      <w:docPartBody>
        <w:p w:rsidR="001F7144" w:rsidRDefault="00DA3258" w:rsidP="00DA3258">
          <w:pPr>
            <w:pStyle w:val="17C93A832DF3451286112C7C7923EADD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0735753023A64CDA95F48E10081C9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269A6-AC1A-4B6D-927B-A398A491F74A}"/>
      </w:docPartPr>
      <w:docPartBody>
        <w:p w:rsidR="001F7144" w:rsidRDefault="00DA3258" w:rsidP="00DA3258">
          <w:pPr>
            <w:pStyle w:val="0735753023A64CDA95F48E10081C90BA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83BEE60574D6432B9F29786684D02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45778-C9C7-4F04-966A-C4416020DFE7}"/>
      </w:docPartPr>
      <w:docPartBody>
        <w:p w:rsidR="001F7144" w:rsidRDefault="00DA3258" w:rsidP="00DA3258">
          <w:pPr>
            <w:pStyle w:val="83BEE60574D6432B9F29786684D02BC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C3380F4A73E0494F863AF3984E468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A4FB9-25BC-4541-8D56-C74A30BF6B55}"/>
      </w:docPartPr>
      <w:docPartBody>
        <w:p w:rsidR="001F7144" w:rsidRDefault="00DA3258" w:rsidP="00DA3258">
          <w:pPr>
            <w:pStyle w:val="C3380F4A73E0494F863AF3984E4682FF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79697136B3F437AA11BC5E10DCB3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8CBBA-E6D7-4E7F-BC1D-743662C21F86}"/>
      </w:docPartPr>
      <w:docPartBody>
        <w:p w:rsidR="001F7144" w:rsidRDefault="00DA3258" w:rsidP="00DA3258">
          <w:pPr>
            <w:pStyle w:val="F79697136B3F437AA11BC5E10DCB3A75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8D585C8166414D8DA70C163642F3F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2A9A4-F3C5-4B1A-B50C-0BF1B9E9C0A7}"/>
      </w:docPartPr>
      <w:docPartBody>
        <w:p w:rsidR="001F7144" w:rsidRDefault="00DA3258" w:rsidP="00DA3258">
          <w:pPr>
            <w:pStyle w:val="8D585C8166414D8DA70C163642F3F11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AEEE99830CCF47CDABE11500FE424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143BB-CF34-436E-A2D6-A6A8BFBD00CF}"/>
      </w:docPartPr>
      <w:docPartBody>
        <w:p w:rsidR="001F7144" w:rsidRDefault="00DA3258" w:rsidP="00DA3258">
          <w:pPr>
            <w:pStyle w:val="AEEE99830CCF47CDABE11500FE42494E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2858F2339C044A93A13947E66F125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57357-072D-4B15-B14D-7E1445A64E77}"/>
      </w:docPartPr>
      <w:docPartBody>
        <w:p w:rsidR="001F7144" w:rsidRDefault="00054B73" w:rsidP="00054B73">
          <w:pPr>
            <w:pStyle w:val="2858F2339C044A93A13947E66F125480"/>
          </w:pPr>
          <w:r w:rsidRPr="002B5D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78876BADF43EEBF44399FBAB6B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2CCEE-A77F-468A-AA1A-BDF14F55758A}"/>
      </w:docPartPr>
      <w:docPartBody>
        <w:p w:rsidR="001F7144" w:rsidRDefault="00DA3258" w:rsidP="00DA3258">
          <w:pPr>
            <w:pStyle w:val="6CE78876BADF43EEBF44399FBAB6B178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3DDCEB24913480893D446440C9E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BCD07-4E58-4900-A87A-B40C854120A6}"/>
      </w:docPartPr>
      <w:docPartBody>
        <w:p w:rsidR="001F7144" w:rsidRDefault="00DA3258" w:rsidP="00DA3258">
          <w:pPr>
            <w:pStyle w:val="F3DDCEB24913480893D446440C9ED86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C7478F3E554749E7913310BB5DB89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49CBE-CD84-4D74-A2A3-C3ECAF994039}"/>
      </w:docPartPr>
      <w:docPartBody>
        <w:p w:rsidR="001F7144" w:rsidRDefault="00DA3258" w:rsidP="00DA3258">
          <w:pPr>
            <w:pStyle w:val="C7478F3E554749E7913310BB5DB8904B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3B34E9D9096040C1BE5B4997D0DD2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D7DDC-3D77-4EDA-B35C-E92AED103A2F}"/>
      </w:docPartPr>
      <w:docPartBody>
        <w:p w:rsidR="001F7144" w:rsidRDefault="00DA3258" w:rsidP="00DA3258">
          <w:pPr>
            <w:pStyle w:val="3B34E9D9096040C1BE5B4997D0DD228E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47404896A4EA43A28D060B2CD9DF3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5629-5EAB-4BD0-B7A2-747BC4CA0781}"/>
      </w:docPartPr>
      <w:docPartBody>
        <w:p w:rsidR="001F7144" w:rsidRDefault="00DA3258" w:rsidP="00DA3258">
          <w:pPr>
            <w:pStyle w:val="47404896A4EA43A28D060B2CD9DF3630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7F0A0161BB2140868A533D0C672FF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B7966-6C11-416B-8CB3-45F585A88623}"/>
      </w:docPartPr>
      <w:docPartBody>
        <w:p w:rsidR="001F7144" w:rsidRDefault="00DA3258" w:rsidP="00DA3258">
          <w:pPr>
            <w:pStyle w:val="7F0A0161BB2140868A533D0C672FFE29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DCFD29921F764CF48E3D2F7D5A8F0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80113-7B3F-4378-9398-37DB823F6367}"/>
      </w:docPartPr>
      <w:docPartBody>
        <w:p w:rsidR="001F7144" w:rsidRDefault="00DA3258" w:rsidP="00DA3258">
          <w:pPr>
            <w:pStyle w:val="DCFD29921F764CF48E3D2F7D5A8F0D0F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B995D122CA014FDFBC291CB02283F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50096-B4DA-440B-B1C6-1B86789BA262}"/>
      </w:docPartPr>
      <w:docPartBody>
        <w:p w:rsidR="001F7144" w:rsidRDefault="00DA3258" w:rsidP="00DA3258">
          <w:pPr>
            <w:pStyle w:val="B995D122CA014FDFBC291CB02283FC24"/>
          </w:pPr>
          <w:r>
            <w:t xml:space="preserve">          </w:t>
          </w:r>
        </w:p>
      </w:docPartBody>
    </w:docPart>
    <w:docPart>
      <w:docPartPr>
        <w:name w:val="612C2828C5E6452BA37416B72C8EB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BBBE6-2DA6-40F5-8A2B-18BE49197659}"/>
      </w:docPartPr>
      <w:docPartBody>
        <w:p w:rsidR="001F7144" w:rsidRDefault="00DA3258" w:rsidP="00DA3258">
          <w:pPr>
            <w:pStyle w:val="612C2828C5E6452BA37416B72C8EB996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5A6E-0EF3-4A71-965E-5BAF8148B470}"/>
      </w:docPartPr>
      <w:docPartBody>
        <w:p w:rsidR="001F7144" w:rsidRDefault="00054B73">
          <w:r w:rsidRPr="00926D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73"/>
    <w:rsid w:val="00054B73"/>
    <w:rsid w:val="001F7144"/>
    <w:rsid w:val="00254AA7"/>
    <w:rsid w:val="00802DB8"/>
    <w:rsid w:val="00C77711"/>
    <w:rsid w:val="00DA1030"/>
    <w:rsid w:val="00DA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3258"/>
    <w:rPr>
      <w:color w:val="808080"/>
    </w:rPr>
  </w:style>
  <w:style w:type="paragraph" w:customStyle="1" w:styleId="9D17898735E44C80A41469AB9E79064D">
    <w:name w:val="9D17898735E44C80A41469AB9E79064D"/>
  </w:style>
  <w:style w:type="paragraph" w:customStyle="1" w:styleId="2858F2339C044A93A13947E66F125480">
    <w:name w:val="2858F2339C044A93A13947E66F125480"/>
    <w:rsid w:val="00054B73"/>
  </w:style>
  <w:style w:type="paragraph" w:customStyle="1" w:styleId="17C93A832DF3451286112C7C7923EADD8">
    <w:name w:val="17C93A832DF3451286112C7C7923EADD8"/>
    <w:rsid w:val="00054B73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0735753023A64CDA95F48E10081C90BA8">
    <w:name w:val="0735753023A64CDA95F48E10081C90BA8"/>
    <w:rsid w:val="00054B73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83BEE60574D6432B9F29786684D02BC18">
    <w:name w:val="83BEE60574D6432B9F29786684D02BC18"/>
    <w:rsid w:val="00054B73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C3380F4A73E0494F863AF3984E4682FF8">
    <w:name w:val="C3380F4A73E0494F863AF3984E4682FF8"/>
    <w:rsid w:val="00054B73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F79697136B3F437AA11BC5E10DCB3A758">
    <w:name w:val="F79697136B3F437AA11BC5E10DCB3A758"/>
    <w:rsid w:val="00054B73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8D585C8166414D8DA70C163642F3F1128">
    <w:name w:val="8D585C8166414D8DA70C163642F3F1128"/>
    <w:rsid w:val="00054B73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AEEE99830CCF47CDABE11500FE42494E8">
    <w:name w:val="AEEE99830CCF47CDABE11500FE42494E8"/>
    <w:rsid w:val="00054B73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6CE78876BADF43EEBF44399FBAB6B1788">
    <w:name w:val="6CE78876BADF43EEBF44399FBAB6B1788"/>
    <w:rsid w:val="00054B73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F3DDCEB24913480893D446440C9ED8618">
    <w:name w:val="F3DDCEB24913480893D446440C9ED8618"/>
    <w:rsid w:val="00054B73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C7478F3E554749E7913310BB5DB8904B8">
    <w:name w:val="C7478F3E554749E7913310BB5DB8904B8"/>
    <w:rsid w:val="00054B73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3B34E9D9096040C1BE5B4997D0DD228E8">
    <w:name w:val="3B34E9D9096040C1BE5B4997D0DD228E8"/>
    <w:rsid w:val="00054B73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47404896A4EA43A28D060B2CD9DF36308">
    <w:name w:val="47404896A4EA43A28D060B2CD9DF36308"/>
    <w:rsid w:val="00054B73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7F0A0161BB2140868A533D0C672FFE298">
    <w:name w:val="7F0A0161BB2140868A533D0C672FFE298"/>
    <w:rsid w:val="00054B73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DCFD29921F764CF48E3D2F7D5A8F0D0F8">
    <w:name w:val="DCFD29921F764CF48E3D2F7D5A8F0D0F8"/>
    <w:rsid w:val="00054B73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B995D122CA014FDFBC291CB02283FC248">
    <w:name w:val="B995D122CA014FDFBC291CB02283FC248"/>
    <w:rsid w:val="00054B73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612C2828C5E6452BA37416B72C8EB9968">
    <w:name w:val="612C2828C5E6452BA37416B72C8EB9968"/>
    <w:rsid w:val="00054B73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17C93A832DF3451286112C7C7923EADD">
    <w:name w:val="17C93A832DF3451286112C7C7923EADD"/>
    <w:rsid w:val="00DA3258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0735753023A64CDA95F48E10081C90BA">
    <w:name w:val="0735753023A64CDA95F48E10081C90BA"/>
    <w:rsid w:val="00DA3258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83BEE60574D6432B9F29786684D02BC1">
    <w:name w:val="83BEE60574D6432B9F29786684D02BC1"/>
    <w:rsid w:val="00DA3258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C3380F4A73E0494F863AF3984E4682FF">
    <w:name w:val="C3380F4A73E0494F863AF3984E4682FF"/>
    <w:rsid w:val="00DA3258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F79697136B3F437AA11BC5E10DCB3A75">
    <w:name w:val="F79697136B3F437AA11BC5E10DCB3A75"/>
    <w:rsid w:val="00DA3258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8D585C8166414D8DA70C163642F3F112">
    <w:name w:val="8D585C8166414D8DA70C163642F3F112"/>
    <w:rsid w:val="00DA3258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AEEE99830CCF47CDABE11500FE42494E">
    <w:name w:val="AEEE99830CCF47CDABE11500FE42494E"/>
    <w:rsid w:val="00DA3258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6CE78876BADF43EEBF44399FBAB6B178">
    <w:name w:val="6CE78876BADF43EEBF44399FBAB6B178"/>
    <w:rsid w:val="00DA3258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F3DDCEB24913480893D446440C9ED861">
    <w:name w:val="F3DDCEB24913480893D446440C9ED861"/>
    <w:rsid w:val="00DA3258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C7478F3E554749E7913310BB5DB8904B">
    <w:name w:val="C7478F3E554749E7913310BB5DB8904B"/>
    <w:rsid w:val="00DA3258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3B34E9D9096040C1BE5B4997D0DD228E">
    <w:name w:val="3B34E9D9096040C1BE5B4997D0DD228E"/>
    <w:rsid w:val="00DA3258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47404896A4EA43A28D060B2CD9DF3630">
    <w:name w:val="47404896A4EA43A28D060B2CD9DF3630"/>
    <w:rsid w:val="00DA3258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7F0A0161BB2140868A533D0C672FFE29">
    <w:name w:val="7F0A0161BB2140868A533D0C672FFE29"/>
    <w:rsid w:val="00DA3258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DCFD29921F764CF48E3D2F7D5A8F0D0F">
    <w:name w:val="DCFD29921F764CF48E3D2F7D5A8F0D0F"/>
    <w:rsid w:val="00DA3258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B995D122CA014FDFBC291CB02283FC24">
    <w:name w:val="B995D122CA014FDFBC291CB02283FC24"/>
    <w:rsid w:val="00DA3258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  <w:style w:type="paragraph" w:customStyle="1" w:styleId="612C2828C5E6452BA37416B72C8EB996">
    <w:name w:val="612C2828C5E6452BA37416B72C8EB996"/>
    <w:rsid w:val="00DA3258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kern w:val="0"/>
      <w:sz w:val="20"/>
      <w:szCs w:val="20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are Blue">
      <a:dk1>
        <a:srgbClr val="000000"/>
      </a:dk1>
      <a:lt1>
        <a:srgbClr val="FFFFFF"/>
      </a:lt1>
      <a:dk2>
        <a:srgbClr val="103E76"/>
      </a:dk2>
      <a:lt2>
        <a:srgbClr val="FEDB00"/>
      </a:lt2>
      <a:accent1>
        <a:srgbClr val="103E76"/>
      </a:accent1>
      <a:accent2>
        <a:srgbClr val="006969"/>
      </a:accent2>
      <a:accent3>
        <a:srgbClr val="592B77"/>
      </a:accent3>
      <a:accent4>
        <a:srgbClr val="D9107B"/>
      </a:accent4>
      <a:accent5>
        <a:srgbClr val="ED8B00"/>
      </a:accent5>
      <a:accent6>
        <a:srgbClr val="D22630"/>
      </a:accent6>
      <a:hlink>
        <a:srgbClr val="592B77"/>
      </a:hlink>
      <a:folHlink>
        <a:srgbClr val="D9107B"/>
      </a:folHlink>
    </a:clrScheme>
    <a:fontScheme name="I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</PublishDate>
  <Abstract>FSP002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D1DCE6D6BAE48B3E5EC5F65631771" ma:contentTypeVersion="12" ma:contentTypeDescription="Create a new document." ma:contentTypeScope="" ma:versionID="0f57096a1f31fec1505f843f9e8b451e">
  <xsd:schema xmlns:xsd="http://www.w3.org/2001/XMLSchema" xmlns:xs="http://www.w3.org/2001/XMLSchema" xmlns:p="http://schemas.microsoft.com/office/2006/metadata/properties" xmlns:ns2="9beb8073-ce2d-4292-9e2e-b799ec21c062" xmlns:ns3="8491d33b-2a01-4d33-8bff-2ff305345835" targetNamespace="http://schemas.microsoft.com/office/2006/metadata/properties" ma:root="true" ma:fieldsID="4f78816476b72b95afbec903313478ce" ns2:_="" ns3:_="">
    <xsd:import namespace="9beb8073-ce2d-4292-9e2e-b799ec21c062"/>
    <xsd:import namespace="8491d33b-2a01-4d33-8bff-2ff305345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b8073-ce2d-4292-9e2e-b799ec21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05e350b-02b4-4ebe-8cf7-456cdea82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1d33b-2a01-4d33-8bff-2ff305345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b8073-ce2d-4292-9e2e-b799ec21c0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E3A026-07EF-4060-99F2-2F59A45F0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B5D22-CC17-4804-937D-BB78E81CF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b8073-ce2d-4292-9e2e-b799ec21c062"/>
    <ds:schemaRef ds:uri="8491d33b-2a01-4d33-8bff-2ff305345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6D54E-17A3-44FD-BA8A-A622ADDAD9DF}">
  <ds:schemaRefs>
    <ds:schemaRef ds:uri="http://schemas.microsoft.com/office/2006/metadata/properties"/>
    <ds:schemaRef ds:uri="http://schemas.microsoft.com/office/infopath/2007/PartnerControls"/>
    <ds:schemaRef ds:uri="dfb4b971-b521-4fc7-aae7-cb05ff0e55ec"/>
    <ds:schemaRef ds:uri="ea277cdd-11f5-4ce5-a975-ac6594fb3c75"/>
    <ds:schemaRef ds:uri="9beb8073-ce2d-4292-9e2e-b799ec21c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LTC Form Template 2023 - Teal</Template>
  <TotalTime>0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BIRP/SSCIS Case Manager (Lifetime Care) Application Form – NSW Health employees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BIRP/SSCIS Case Manager (Lifetime Care) Application Form – NSW Health employees</dc:title>
  <dc:subject/>
  <dc:creator>Little, Jodie</dc:creator>
  <cp:keywords/>
  <dc:description/>
  <cp:lastModifiedBy>Little, Jodie</cp:lastModifiedBy>
  <cp:revision>3</cp:revision>
  <dcterms:created xsi:type="dcterms:W3CDTF">2024-07-29T02:42:00Z</dcterms:created>
  <dcterms:modified xsi:type="dcterms:W3CDTF">2024-07-29T02:43:00Z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0x010100306D1DCE6D6BAE48B3E5EC5F65631771</vt:lpwstr>
  </property>
  <property fmtid="{D5CDD505-2E9C-101B-9397-08002B2CF9AE}" pid="3" name="Order">
    <vt:r8>2361400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ClassificationContentMarkingHeaderShapeIds">
    <vt:lpwstr>18855bc,39e74fe1,17bb29f7</vt:lpwstr>
  </property>
  <property fmtid="{D5CDD505-2E9C-101B-9397-08002B2CF9AE}" pid="8" name="ClassificationContentMarkingHeaderFontProps">
    <vt:lpwstr>#ff0000,14,Calibri</vt:lpwstr>
  </property>
  <property fmtid="{D5CDD505-2E9C-101B-9397-08002B2CF9AE}" pid="9" name="ClassificationContentMarkingHeaderText">
    <vt:lpwstr>OFFICIAL</vt:lpwstr>
  </property>
  <property fmtid="{D5CDD505-2E9C-101B-9397-08002B2CF9AE}" pid="10" name="ClassificationContentMarkingFooterShapeIds">
    <vt:lpwstr>31cffcf1,149f8706,10569d66</vt:lpwstr>
  </property>
  <property fmtid="{D5CDD505-2E9C-101B-9397-08002B2CF9AE}" pid="11" name="ClassificationContentMarkingFooterFontProps">
    <vt:lpwstr>#ff0000,14,Calibri</vt:lpwstr>
  </property>
  <property fmtid="{D5CDD505-2E9C-101B-9397-08002B2CF9AE}" pid="12" name="ClassificationContentMarkingFooterText">
    <vt:lpwstr>OFFICIAL</vt:lpwstr>
  </property>
  <property fmtid="{D5CDD505-2E9C-101B-9397-08002B2CF9AE}" pid="13" name="MSIP_Label_bb9b66d2-3d65-440a-b8f5-ec17a745f5ea_Enabled">
    <vt:lpwstr>true</vt:lpwstr>
  </property>
  <property fmtid="{D5CDD505-2E9C-101B-9397-08002B2CF9AE}" pid="14" name="MSIP_Label_bb9b66d2-3d65-440a-b8f5-ec17a745f5ea_SetDate">
    <vt:lpwstr>2024-07-28T22:27:00Z</vt:lpwstr>
  </property>
  <property fmtid="{D5CDD505-2E9C-101B-9397-08002B2CF9AE}" pid="15" name="MSIP_Label_bb9b66d2-3d65-440a-b8f5-ec17a745f5ea_Method">
    <vt:lpwstr>Standard</vt:lpwstr>
  </property>
  <property fmtid="{D5CDD505-2E9C-101B-9397-08002B2CF9AE}" pid="16" name="MSIP_Label_bb9b66d2-3d65-440a-b8f5-ec17a745f5ea_Name">
    <vt:lpwstr>OFFICIAL</vt:lpwstr>
  </property>
  <property fmtid="{D5CDD505-2E9C-101B-9397-08002B2CF9AE}" pid="17" name="MSIP_Label_bb9b66d2-3d65-440a-b8f5-ec17a745f5ea_SiteId">
    <vt:lpwstr>34ae0514-4eb5-4608-8b64-b002d2054238</vt:lpwstr>
  </property>
  <property fmtid="{D5CDD505-2E9C-101B-9397-08002B2CF9AE}" pid="18" name="MSIP_Label_bb9b66d2-3d65-440a-b8f5-ec17a745f5ea_ActionId">
    <vt:lpwstr>b83b8242-09f9-45c9-9147-bc431b49e511</vt:lpwstr>
  </property>
  <property fmtid="{D5CDD505-2E9C-101B-9397-08002B2CF9AE}" pid="19" name="MSIP_Label_bb9b66d2-3d65-440a-b8f5-ec17a745f5ea_ContentBits">
    <vt:lpwstr>3</vt:lpwstr>
  </property>
</Properties>
</file>