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91443509"/>
        <w:lock w:val="contentLocked"/>
        <w:placeholder>
          <w:docPart w:val="DefaultPlaceholder_-1854013440"/>
        </w:placeholder>
        <w:group/>
      </w:sdtPr>
      <w:sdtContent>
        <w:sdt>
          <w:sdtPr>
            <w:alias w:val="Title"/>
            <w:tag w:val=""/>
            <w:id w:val="-2059385197"/>
            <w:placeholder>
              <w:docPart w:val="2F40EF72ED964468961391F828034BF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7FB51156" w14:textId="52B90F2A" w:rsidR="00306A60" w:rsidRDefault="008025DA" w:rsidP="00FD62FF">
              <w:pPr>
                <w:pStyle w:val="Heading1"/>
                <w:spacing w:before="100" w:after="160" w:afterAutospacing="0"/>
              </w:pPr>
              <w:r w:rsidRPr="008025DA">
                <w:t xml:space="preserve">Discharge Services Notification (DSN) for </w:t>
              </w:r>
              <w:proofErr w:type="gramStart"/>
              <w:r w:rsidRPr="008025DA">
                <w:t>Adults</w:t>
              </w:r>
              <w:proofErr w:type="gramEnd"/>
              <w:r w:rsidRPr="008025DA">
                <w:t xml:space="preserve"> - 16 Weeks</w:t>
              </w:r>
            </w:p>
          </w:sdtContent>
        </w:sdt>
      </w:sdtContent>
    </w:sdt>
    <w:sdt>
      <w:sdtPr>
        <w:id w:val="-1797673015"/>
        <w:lock w:val="contentLocked"/>
        <w:placeholder>
          <w:docPart w:val="DefaultPlaceholder_-1854013440"/>
        </w:placeholder>
        <w:group/>
      </w:sdtPr>
      <w:sdtContent>
        <w:p w14:paraId="6DBACE0D" w14:textId="38A26E45" w:rsidR="002D4CDF" w:rsidRDefault="008025DA" w:rsidP="00104912">
          <w:pPr>
            <w:spacing w:before="0" w:beforeAutospacing="0" w:after="0" w:afterAutospacing="0"/>
          </w:pPr>
          <w:r w:rsidRPr="008025DA">
            <w:t xml:space="preserve">Once completed please e-mail this form to: </w:t>
          </w:r>
          <w:hyperlink r:id="rId11" w:history="1">
            <w:r w:rsidRPr="00527DAC">
              <w:rPr>
                <w:rStyle w:val="Hyperlink"/>
              </w:rPr>
              <w:t>care-requests@icare.nsw.gov.au</w:t>
            </w:r>
          </w:hyperlink>
          <w:r>
            <w:t xml:space="preserve"> </w:t>
          </w:r>
          <w:r w:rsidRPr="008025DA">
            <w:t>and include the following in the subject header: DSN [Participant number] [Lifetime Care Contact Name]</w:t>
          </w:r>
        </w:p>
      </w:sdtContent>
    </w:sdt>
    <w:sdt>
      <w:sdtPr>
        <w:rPr>
          <w:rFonts w:asciiTheme="majorHAnsi" w:hAnsiTheme="majorHAnsi" w:cs="Arial"/>
          <w:b/>
          <w:bCs/>
          <w:iCs/>
          <w:sz w:val="32"/>
          <w:lang w:val="en-US"/>
        </w:rPr>
        <w:id w:val="215557067"/>
        <w:lock w:val="contentLocked"/>
        <w:placeholder>
          <w:docPart w:val="DefaultPlaceholder_-1854013440"/>
        </w:placeholder>
        <w:group/>
      </w:sdtPr>
      <w:sdtEndPr>
        <w:rPr>
          <w:rFonts w:ascii="Arial" w:hAnsi="Arial" w:cstheme="minorBidi"/>
          <w:b w:val="0"/>
          <w:bCs w:val="0"/>
          <w:iCs w:val="0"/>
          <w:sz w:val="20"/>
          <w:szCs w:val="22"/>
        </w:rPr>
      </w:sdtEndPr>
      <w:sdtContent>
        <w:p w14:paraId="022F37D5" w14:textId="566BF396" w:rsidR="008025DA" w:rsidRDefault="008025DA" w:rsidP="00516D07">
          <w:pPr>
            <w:pStyle w:val="Header"/>
            <w:numPr>
              <w:ilvl w:val="1"/>
              <w:numId w:val="18"/>
            </w:numPr>
            <w:spacing w:after="0" w:afterAutospacing="0"/>
            <w:ind w:left="539" w:hanging="539"/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8025DA">
            <w:rPr>
              <w:rFonts w:asciiTheme="majorHAnsi" w:hAnsiTheme="majorHAnsi" w:cs="Arial"/>
              <w:b/>
              <w:bCs/>
              <w:iCs/>
              <w:sz w:val="32"/>
            </w:rPr>
            <w:t>Participant’s details</w:t>
          </w:r>
        </w:p>
        <w:tbl>
          <w:tblPr>
            <w:tblStyle w:val="TableGrid"/>
            <w:tblW w:w="9975" w:type="dxa"/>
            <w:tblLayout w:type="fixed"/>
            <w:tblLook w:val="04A0" w:firstRow="1" w:lastRow="0" w:firstColumn="1" w:lastColumn="0" w:noHBand="0" w:noVBand="1"/>
          </w:tblPr>
          <w:tblGrid>
            <w:gridCol w:w="3202"/>
            <w:gridCol w:w="112"/>
            <w:gridCol w:w="1648"/>
            <w:gridCol w:w="1445"/>
            <w:gridCol w:w="131"/>
            <w:gridCol w:w="3437"/>
          </w:tblGrid>
          <w:tr w:rsidR="00143130" w:rsidRPr="00E67D87" w14:paraId="13950B5F" w14:textId="77777777" w:rsidTr="00104D69">
            <w:tc>
              <w:tcPr>
                <w:tcW w:w="3034" w:type="dxa"/>
              </w:tcPr>
              <w:p w14:paraId="1D44F5A7" w14:textId="77777777" w:rsidR="00143130" w:rsidRPr="006B493E" w:rsidRDefault="00143130" w:rsidP="00EB3B25">
                <w:pPr>
                  <w:pStyle w:val="NoSpacing"/>
                  <w:spacing w:after="60"/>
                </w:pPr>
                <w:r>
                  <w:rPr>
                    <w:rStyle w:val="Strong"/>
                    <w:b w:val="0"/>
                    <w:bCs w:val="0"/>
                  </w:rPr>
                  <w:t>Name</w:t>
                </w:r>
              </w:p>
            </w:tc>
            <w:tc>
              <w:tcPr>
                <w:tcW w:w="3093" w:type="dxa"/>
                <w:gridSpan w:val="3"/>
              </w:tcPr>
              <w:p w14:paraId="554BAE8C" w14:textId="52530824" w:rsidR="00143130" w:rsidRPr="006B493E" w:rsidRDefault="00143130" w:rsidP="00271C14">
                <w:pPr>
                  <w:pStyle w:val="NoSpacing"/>
                </w:pPr>
                <w:r>
                  <w:rPr>
                    <w:rStyle w:val="Strong"/>
                    <w:b w:val="0"/>
                    <w:bCs w:val="0"/>
                  </w:rPr>
                  <w:t xml:space="preserve">   Participant no. </w:t>
                </w:r>
              </w:p>
            </w:tc>
            <w:tc>
              <w:tcPr>
                <w:tcW w:w="3400" w:type="dxa"/>
                <w:gridSpan w:val="2"/>
              </w:tcPr>
              <w:p w14:paraId="43544983" w14:textId="0D1562F2" w:rsidR="00143130" w:rsidRPr="006B493E" w:rsidRDefault="00143130" w:rsidP="00271C14">
                <w:pPr>
                  <w:pStyle w:val="NoSpacing"/>
                </w:pPr>
                <w:r>
                  <w:rPr>
                    <w:rStyle w:val="Strong"/>
                    <w:b w:val="0"/>
                    <w:bCs w:val="0"/>
                  </w:rPr>
                  <w:t xml:space="preserve">  Discharge destination</w:t>
                </w:r>
              </w:p>
            </w:tc>
          </w:tr>
          <w:tr w:rsidR="00143130" w:rsidRPr="00E67D87" w14:paraId="049BEB5B" w14:textId="77777777" w:rsidTr="00104D69">
            <w:sdt>
              <w:sdtPr>
                <w:id w:val="-995258663"/>
                <w:placeholder>
                  <w:docPart w:val="24CE37A3A68243D299E4AD1B3A76123E"/>
                </w:placeholder>
                <w:showingPlcHdr/>
                <w:text/>
              </w:sdtPr>
              <w:sdtContent>
                <w:tc>
                  <w:tcPr>
                    <w:tcW w:w="314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0CCC6B" w14:textId="50FEA72F" w:rsidR="00143130" w:rsidRPr="0070506A" w:rsidRDefault="00096603" w:rsidP="006211FA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97378717"/>
                <w:placeholder>
                  <w:docPart w:val="4FA48C35B5564D8BB9A3314B05C460B9"/>
                </w:placeholder>
                <w:showingPlcHdr/>
                <w:text/>
              </w:sdtPr>
              <w:sdtContent>
                <w:tc>
                  <w:tcPr>
                    <w:tcW w:w="3112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80AD678" w14:textId="5DFA787E" w:rsidR="00143130" w:rsidRPr="0070506A" w:rsidRDefault="00096603" w:rsidP="006211FA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-368372389"/>
                <w:placeholder>
                  <w:docPart w:val="2CA03932DF514FD0854C889E3AEEF122"/>
                </w:placeholder>
                <w:showingPlcHdr/>
                <w:text/>
              </w:sdtPr>
              <w:sdtContent>
                <w:tc>
                  <w:tcPr>
                    <w:tcW w:w="326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5D7D48" w14:textId="494199BB" w:rsidR="00143130" w:rsidRPr="0070506A" w:rsidRDefault="00096603" w:rsidP="006211FA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143130" w:rsidRPr="00E67D87" w14:paraId="30804A37" w14:textId="77777777" w:rsidTr="00104D69">
            <w:tc>
              <w:tcPr>
                <w:tcW w:w="9751" w:type="dxa"/>
                <w:gridSpan w:val="6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6F6FD661" w14:textId="2F1B928A" w:rsidR="00143130" w:rsidRPr="00143130" w:rsidRDefault="00143130" w:rsidP="00143130">
                <w:pPr>
                  <w:pStyle w:val="NoSpacing"/>
                  <w:rPr>
                    <w:rStyle w:val="Strong"/>
                  </w:rPr>
                </w:pPr>
                <w:r w:rsidRPr="00143130">
                  <w:rPr>
                    <w:rStyle w:val="Strong"/>
                    <w:b w:val="0"/>
                    <w:bCs w:val="0"/>
                  </w:rPr>
                  <w:t>Diagnosis</w:t>
                </w:r>
              </w:p>
            </w:tc>
          </w:tr>
          <w:tr w:rsidR="00143130" w:rsidRPr="00E67D87" w14:paraId="28A35D2C" w14:textId="77777777" w:rsidTr="00104D69">
            <w:tc>
              <w:tcPr>
                <w:tcW w:w="31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EB4561" w14:textId="77777777" w:rsidR="00143130" w:rsidRPr="003B346C" w:rsidRDefault="00000000" w:rsidP="00143130">
                <w:pPr>
                  <w:pStyle w:val="TableParagraph"/>
                  <w:spacing w:line="240" w:lineRule="exact"/>
                  <w:rPr>
                    <w:rStyle w:val="Strong"/>
                    <w:b w:val="0"/>
                    <w:bCs w:val="0"/>
                  </w:rPr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44651099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43130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143130">
                  <w:rPr>
                    <w:rStyle w:val="Strong"/>
                    <w:b w:val="0"/>
                    <w:bCs w:val="0"/>
                  </w:rPr>
                  <w:t xml:space="preserve"> TBI</w:t>
                </w:r>
              </w:p>
              <w:p w14:paraId="496BB097" w14:textId="0113D38B" w:rsidR="00143130" w:rsidRPr="0070506A" w:rsidRDefault="00143130" w:rsidP="00143130">
                <w:pPr>
                  <w:pStyle w:val="Tabletextfield"/>
                </w:pPr>
                <w:r w:rsidRPr="00F05268">
                  <w:rPr>
                    <w:rStyle w:val="Strong"/>
                    <w:b w:val="0"/>
                    <w:bCs w:val="0"/>
                  </w:rPr>
                  <w:t>CANS</w:t>
                </w:r>
                <w:r w:rsidR="00096603">
                  <w:rPr>
                    <w:rStyle w:val="Strong"/>
                    <w:b w:val="0"/>
                    <w:bCs w:val="0"/>
                  </w:rPr>
                  <w:t>:</w:t>
                </w:r>
                <w:r>
                  <w:rPr>
                    <w:rStyle w:val="Strong"/>
                  </w:rPr>
                  <w:t xml:space="preserve"> </w:t>
                </w:r>
                <w:sdt>
                  <w:sdtPr>
                    <w:id w:val="-1613276604"/>
                    <w:placeholder>
                      <w:docPart w:val="4E9FE026DACC4A838B5CF0F66D45C272"/>
                    </w:placeholder>
                    <w:showingPlcHdr/>
                    <w:text/>
                  </w:sdtPr>
                  <w:sdtContent>
                    <w:r w:rsidR="00096603">
                      <w:t xml:space="preserve">          </w:t>
                    </w:r>
                  </w:sdtContent>
                </w:sdt>
              </w:p>
            </w:tc>
            <w:tc>
              <w:tcPr>
                <w:tcW w:w="31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3C8E06" w14:textId="28FAE74F" w:rsidR="00137F78" w:rsidRDefault="00000000" w:rsidP="00137F78">
                <w:pPr>
                  <w:pStyle w:val="TableParagraph"/>
                  <w:spacing w:line="240" w:lineRule="exact"/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14602265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37F78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137F78">
                  <w:rPr>
                    <w:rStyle w:val="Strong"/>
                    <w:b w:val="0"/>
                    <w:bCs w:val="0"/>
                  </w:rPr>
                  <w:t xml:space="preserve"> SCI</w:t>
                </w:r>
              </w:p>
              <w:p w14:paraId="43627808" w14:textId="6D365E7D" w:rsidR="00143130" w:rsidRPr="0070506A" w:rsidRDefault="00137F78" w:rsidP="00137F78">
                <w:pPr>
                  <w:pStyle w:val="Tabletextfield"/>
                </w:pPr>
                <w:r w:rsidRPr="00F05268">
                  <w:rPr>
                    <w:rStyle w:val="Strong"/>
                    <w:b w:val="0"/>
                    <w:bCs w:val="0"/>
                  </w:rPr>
                  <w:t>Level</w:t>
                </w:r>
                <w:r w:rsidR="00096603">
                  <w:rPr>
                    <w:rStyle w:val="Strong"/>
                    <w:b w:val="0"/>
                    <w:bCs w:val="0"/>
                  </w:rPr>
                  <w:t>:</w:t>
                </w:r>
                <w:r w:rsidR="00096603">
                  <w:t xml:space="preserve"> </w:t>
                </w:r>
                <w:sdt>
                  <w:sdtPr>
                    <w:id w:val="-2112340316"/>
                    <w:placeholder>
                      <w:docPart w:val="8947C67BFCB74A5F9B6815ACEEC6DAB3"/>
                    </w:placeholder>
                    <w:showingPlcHdr/>
                    <w:text/>
                  </w:sdtPr>
                  <w:sdtContent>
                    <w:r w:rsidR="00096603">
                      <w:t xml:space="preserve">          </w:t>
                    </w:r>
                  </w:sdtContent>
                </w:sdt>
                <w:r w:rsidR="00096603">
                  <w:rPr>
                    <w:rStyle w:val="Strong"/>
                    <w:b w:val="0"/>
                    <w:bCs w:val="0"/>
                  </w:rPr>
                  <w:t xml:space="preserve"> </w:t>
                </w:r>
                <w:r>
                  <w:rPr>
                    <w:rStyle w:val="Strong"/>
                  </w:rPr>
                  <w:t xml:space="preserve"> </w:t>
                </w:r>
                <w:r>
                  <w:t>ASIA Score</w:t>
                </w:r>
                <w:r w:rsidR="00096603">
                  <w:t xml:space="preserve">: </w:t>
                </w:r>
                <w:sdt>
                  <w:sdtPr>
                    <w:id w:val="1158265552"/>
                    <w:placeholder>
                      <w:docPart w:val="46FB0F2AE3694125A971A3340F5DFD41"/>
                    </w:placeholder>
                    <w:showingPlcHdr/>
                    <w:text/>
                  </w:sdtPr>
                  <w:sdtContent>
                    <w:r w:rsidR="00096603">
                      <w:t xml:space="preserve">          </w:t>
                    </w:r>
                  </w:sdtContent>
                </w:sdt>
                <w:r>
                  <w:rPr>
                    <w:rStyle w:val="BodyTextChar"/>
                  </w:rPr>
                  <w:t xml:space="preserve"> </w:t>
                </w:r>
              </w:p>
            </w:tc>
            <w:tc>
              <w:tcPr>
                <w:tcW w:w="3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DC96FB" w14:textId="77777777" w:rsidR="00137F78" w:rsidRDefault="00000000" w:rsidP="00137F78">
                <w:pPr>
                  <w:pStyle w:val="TableParagraph"/>
                  <w:spacing w:line="240" w:lineRule="exact"/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-147915352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137F78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137F78">
                  <w:rPr>
                    <w:rStyle w:val="Strong"/>
                    <w:b w:val="0"/>
                    <w:bCs w:val="0"/>
                  </w:rPr>
                  <w:t xml:space="preserve"> Other</w:t>
                </w:r>
              </w:p>
              <w:p w14:paraId="33A3A951" w14:textId="5BB29750" w:rsidR="00143130" w:rsidRPr="0070506A" w:rsidRDefault="00137F78" w:rsidP="00137F78">
                <w:pPr>
                  <w:pStyle w:val="Tabletextfield"/>
                </w:pPr>
                <w:r w:rsidRPr="00F05268">
                  <w:rPr>
                    <w:rStyle w:val="Strong"/>
                    <w:b w:val="0"/>
                    <w:bCs w:val="0"/>
                  </w:rPr>
                  <w:t>Specify</w:t>
                </w:r>
                <w:r w:rsidR="00096603">
                  <w:rPr>
                    <w:rStyle w:val="Strong"/>
                  </w:rPr>
                  <w:t xml:space="preserve">: </w:t>
                </w:r>
                <w:sdt>
                  <w:sdtPr>
                    <w:id w:val="-952712839"/>
                    <w:placeholder>
                      <w:docPart w:val="0EDDCC43675E4985B2697C99969A665D"/>
                    </w:placeholder>
                    <w:showingPlcHdr/>
                    <w:text/>
                  </w:sdtPr>
                  <w:sdtContent>
                    <w:r w:rsidR="00096603">
                      <w:t xml:space="preserve">          </w:t>
                    </w:r>
                  </w:sdtContent>
                </w:sdt>
              </w:p>
            </w:tc>
          </w:tr>
          <w:tr w:rsidR="00104D69" w:rsidRPr="00E67D87" w14:paraId="6C1E9137" w14:textId="77777777" w:rsidTr="00FD62FF">
            <w:trPr>
              <w:trHeight w:val="594"/>
            </w:trPr>
            <w:tc>
              <w:tcPr>
                <w:tcW w:w="4794" w:type="dxa"/>
                <w:gridSpan w:val="3"/>
              </w:tcPr>
              <w:p w14:paraId="795F6D61" w14:textId="77777777" w:rsidR="00104D69" w:rsidRDefault="00104D69" w:rsidP="00104D69">
                <w:pPr>
                  <w:pStyle w:val="NoSpacing"/>
                </w:pPr>
                <w:r w:rsidRPr="008025DA">
                  <w:t>Does the participant have orthopaedic or other injuries requiring specific intervention</w:t>
                </w:r>
              </w:p>
            </w:tc>
            <w:tc>
              <w:tcPr>
                <w:tcW w:w="4845" w:type="dxa"/>
                <w:gridSpan w:val="3"/>
              </w:tcPr>
              <w:p w14:paraId="42810EB8" w14:textId="635A1F04" w:rsidR="00104D69" w:rsidRDefault="00104D69" w:rsidP="00104D69">
                <w:pPr>
                  <w:pStyle w:val="NoSpacing"/>
                </w:pPr>
                <w:r w:rsidRPr="008025DA">
                  <w:t>Does the participant require an interpreter?</w:t>
                </w:r>
              </w:p>
            </w:tc>
          </w:tr>
          <w:tr w:rsidR="00104D69" w:rsidRPr="00E67D87" w14:paraId="3D319A11" w14:textId="77777777" w:rsidTr="00256A9F">
            <w:tc>
              <w:tcPr>
                <w:tcW w:w="47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0D3805" w14:textId="01E137B2" w:rsidR="00104D69" w:rsidRDefault="00104D69" w:rsidP="00104D69">
                <w:pPr>
                  <w:pStyle w:val="Tabletextfield"/>
                </w:pPr>
                <w:r>
                  <w:t xml:space="preserve"> </w:t>
                </w:r>
                <w:sdt>
                  <w:sdtPr>
                    <w:id w:val="4095088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Yes   </w:t>
                </w:r>
                <w:sdt>
                  <w:sdtPr>
                    <w:id w:val="14711767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No</w:t>
                </w:r>
              </w:p>
            </w:tc>
            <w:tc>
              <w:tcPr>
                <w:tcW w:w="48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B5EC28" w14:textId="71F1DE39" w:rsidR="00104D69" w:rsidRDefault="00000000" w:rsidP="00104D69">
                <w:pPr>
                  <w:pStyle w:val="Tabletextfield"/>
                </w:pPr>
                <w:sdt>
                  <w:sdtPr>
                    <w:id w:val="-2008204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56A9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04D69">
                  <w:t xml:space="preserve"> Yes   </w:t>
                </w:r>
                <w:sdt>
                  <w:sdtPr>
                    <w:id w:val="16790016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04D6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04D69">
                  <w:t xml:space="preserve"> No     If yes, which language: </w:t>
                </w:r>
                <w:sdt>
                  <w:sdtPr>
                    <w:id w:val="-1078045822"/>
                    <w:placeholder>
                      <w:docPart w:val="F7D18C7FBE7F4FDFA178F49E78436CE4"/>
                    </w:placeholder>
                    <w:showingPlcHdr/>
                    <w:text/>
                  </w:sdtPr>
                  <w:sdtContent>
                    <w:r w:rsidR="00104D69">
                      <w:t xml:space="preserve">          </w:t>
                    </w:r>
                  </w:sdtContent>
                </w:sdt>
              </w:p>
            </w:tc>
          </w:tr>
          <w:tr w:rsidR="00104D69" w:rsidRPr="00E67D87" w14:paraId="040185F1" w14:textId="77777777" w:rsidTr="00104D69">
            <w:tc>
              <w:tcPr>
                <w:tcW w:w="9751" w:type="dxa"/>
                <w:gridSpan w:val="6"/>
              </w:tcPr>
              <w:p w14:paraId="296ADF34" w14:textId="69313D99" w:rsidR="00104D69" w:rsidRDefault="00104D69" w:rsidP="00104D69">
                <w:pPr>
                  <w:pStyle w:val="NoSpacing"/>
                </w:pPr>
                <w:r w:rsidRPr="008025DA">
                  <w:t>Would the participant like icare to consider (where possible) any cultural requirements when meeting their treatment, rehabilitation, and care needs?</w:t>
                </w:r>
              </w:p>
            </w:tc>
          </w:tr>
          <w:tr w:rsidR="00104D69" w:rsidRPr="00E67D87" w14:paraId="3FAF0FF3" w14:textId="77777777" w:rsidTr="00104D69">
            <w:tc>
              <w:tcPr>
                <w:tcW w:w="975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EF4ECD" w14:textId="24C640D1" w:rsidR="00104D69" w:rsidRPr="0070506A" w:rsidRDefault="00000000" w:rsidP="00104D69">
                <w:pPr>
                  <w:pStyle w:val="Tabletextfield"/>
                </w:pPr>
                <w:sdt>
                  <w:sdtPr>
                    <w:id w:val="10364744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04D6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04D69">
                  <w:t xml:space="preserve"> Yes       </w:t>
                </w:r>
                <w:sdt>
                  <w:sdtPr>
                    <w:id w:val="-585842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04D6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04D69">
                  <w:t xml:space="preserve"> No         If yes, provide details: </w:t>
                </w:r>
                <w:sdt>
                  <w:sdtPr>
                    <w:id w:val="1541317274"/>
                    <w:placeholder>
                      <w:docPart w:val="8938040E70AB40DE84A5AC2A83C85A0E"/>
                    </w:placeholder>
                    <w:showingPlcHdr/>
                    <w:text/>
                  </w:sdtPr>
                  <w:sdtContent>
                    <w:r w:rsidR="00104D69">
                      <w:t xml:space="preserve">          </w:t>
                    </w:r>
                  </w:sdtContent>
                </w:sdt>
              </w:p>
            </w:tc>
          </w:tr>
        </w:tbl>
        <w:p w14:paraId="45A5DEF6" w14:textId="77777777" w:rsidR="008025DA" w:rsidRPr="008025DA" w:rsidRDefault="008025DA" w:rsidP="00EB3B25">
          <w:pPr>
            <w:pStyle w:val="Header"/>
            <w:numPr>
              <w:ilvl w:val="1"/>
              <w:numId w:val="18"/>
            </w:numPr>
            <w:spacing w:after="60" w:afterAutospacing="0"/>
            <w:ind w:left="539" w:hanging="539"/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8025DA">
            <w:rPr>
              <w:rFonts w:asciiTheme="majorHAnsi" w:hAnsiTheme="majorHAnsi" w:cs="Arial"/>
              <w:b/>
              <w:bCs/>
              <w:iCs/>
              <w:sz w:val="32"/>
            </w:rPr>
            <w:t xml:space="preserve">Person completing this form 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3327"/>
            <w:gridCol w:w="1663"/>
            <w:gridCol w:w="1664"/>
            <w:gridCol w:w="3327"/>
          </w:tblGrid>
          <w:tr w:rsidR="00104912" w:rsidRPr="00E67D87" w14:paraId="2F458D06" w14:textId="77777777" w:rsidTr="00104912">
            <w:tc>
              <w:tcPr>
                <w:tcW w:w="3159" w:type="dxa"/>
              </w:tcPr>
              <w:p w14:paraId="0694AF88" w14:textId="77777777" w:rsidR="00104912" w:rsidRPr="006B493E" w:rsidRDefault="00104912" w:rsidP="006211FA">
                <w:pPr>
                  <w:pStyle w:val="NoSpacing"/>
                </w:pPr>
                <w:bookmarkStart w:id="0" w:name="_Hlk168321008"/>
                <w:r w:rsidRPr="006B493E">
                  <w:t xml:space="preserve">Name </w:t>
                </w:r>
              </w:p>
            </w:tc>
            <w:tc>
              <w:tcPr>
                <w:tcW w:w="3215" w:type="dxa"/>
                <w:gridSpan w:val="2"/>
              </w:tcPr>
              <w:p w14:paraId="3E3E4257" w14:textId="77189EE5" w:rsidR="00104912" w:rsidRPr="006B493E" w:rsidRDefault="00104912" w:rsidP="006211FA">
                <w:pPr>
                  <w:pStyle w:val="NoSpacing"/>
                </w:pPr>
                <w:r>
                  <w:t>Position</w:t>
                </w:r>
              </w:p>
            </w:tc>
            <w:tc>
              <w:tcPr>
                <w:tcW w:w="3159" w:type="dxa"/>
              </w:tcPr>
              <w:p w14:paraId="49DFF1A1" w14:textId="593BB3D0" w:rsidR="00104912" w:rsidRPr="006B493E" w:rsidRDefault="00623A77" w:rsidP="006211FA">
                <w:pPr>
                  <w:pStyle w:val="NoSpacing"/>
                </w:pPr>
                <w:r>
                  <w:t>Phone</w:t>
                </w:r>
              </w:p>
            </w:tc>
          </w:tr>
          <w:tr w:rsidR="00104912" w:rsidRPr="00E67D87" w14:paraId="1DCA8652" w14:textId="00154E64" w:rsidTr="00104912"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2099904828"/>
                  <w:placeholder>
                    <w:docPart w:val="6F3F782267E0405EBDD128F0788C5457"/>
                  </w:placeholder>
                  <w:showingPlcHdr/>
                  <w:text/>
                </w:sdtPr>
                <w:sdtContent>
                  <w:p w14:paraId="09264FA8" w14:textId="7A3B0524" w:rsidR="00104912" w:rsidRPr="0070506A" w:rsidRDefault="00104912" w:rsidP="0010491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sdtContent>
              </w:sdt>
            </w:tc>
            <w:tc>
              <w:tcPr>
                <w:tcW w:w="32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-1715274500"/>
                  <w:placeholder>
                    <w:docPart w:val="9D0E068265FF44C4B93770A2DEC4AB84"/>
                  </w:placeholder>
                  <w:showingPlcHdr/>
                  <w:text/>
                </w:sdtPr>
                <w:sdtContent>
                  <w:p w14:paraId="4C6D0009" w14:textId="70DA1D43" w:rsidR="00104912" w:rsidRPr="0070506A" w:rsidRDefault="00104912" w:rsidP="0010491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sdtContent>
              </w:sdt>
            </w:tc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1568541324"/>
                  <w:placeholder>
                    <w:docPart w:val="3E17CB183EAE4A66A6A355E54EF0150A"/>
                  </w:placeholder>
                  <w:showingPlcHdr/>
                  <w:text/>
                </w:sdtPr>
                <w:sdtContent>
                  <w:p w14:paraId="0CA72B79" w14:textId="7AA17F4F" w:rsidR="00104912" w:rsidRPr="0070506A" w:rsidRDefault="00104912" w:rsidP="00104912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sdtContent>
              </w:sdt>
            </w:tc>
          </w:tr>
          <w:tr w:rsidR="008025DA" w:rsidRPr="00E67D87" w14:paraId="105E8B31" w14:textId="77777777" w:rsidTr="008025DA">
            <w:tc>
              <w:tcPr>
                <w:tcW w:w="4822" w:type="dxa"/>
                <w:gridSpan w:val="2"/>
              </w:tcPr>
              <w:p w14:paraId="271D8A89" w14:textId="1BB69D8C" w:rsidR="008025DA" w:rsidRPr="006B493E" w:rsidRDefault="00623A77" w:rsidP="006211FA">
                <w:pPr>
                  <w:pStyle w:val="NoSpacing"/>
                </w:pPr>
                <w:r w:rsidRPr="00104912">
                  <w:t>Organisation</w:t>
                </w:r>
                <w:r>
                  <w:t xml:space="preserve"> and ABN</w:t>
                </w:r>
              </w:p>
            </w:tc>
            <w:tc>
              <w:tcPr>
                <w:tcW w:w="4823" w:type="dxa"/>
                <w:gridSpan w:val="2"/>
              </w:tcPr>
              <w:p w14:paraId="7D8FCAA8" w14:textId="2041008F" w:rsidR="008025DA" w:rsidRPr="006B493E" w:rsidRDefault="00104912" w:rsidP="006211FA">
                <w:pPr>
                  <w:pStyle w:val="NoSpacing"/>
                </w:pPr>
                <w:r w:rsidRPr="00104912">
                  <w:t>Email</w:t>
                </w:r>
              </w:p>
            </w:tc>
          </w:tr>
          <w:tr w:rsidR="008025DA" w:rsidRPr="00E67D87" w14:paraId="3FABB7A3" w14:textId="77777777" w:rsidTr="008025DA">
            <w:sdt>
              <w:sdtPr>
                <w:rPr>
                  <w:rFonts w:cstheme="minorBidi"/>
                </w:rPr>
                <w:id w:val="1046879078"/>
                <w:placeholder>
                  <w:docPart w:val="BFAEAE29483B4D3493582BD788FE8724"/>
                </w:placeholder>
                <w:showingPlcHdr/>
                <w:text/>
              </w:sdtPr>
              <w:sdtEndPr>
                <w:rPr>
                  <w:rFonts w:cs="Gotham-Book"/>
                </w:rPr>
              </w:sdtEndPr>
              <w:sdtContent>
                <w:tc>
                  <w:tcPr>
                    <w:tcW w:w="482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98FDA3C" w14:textId="2C735669" w:rsidR="008025DA" w:rsidRDefault="00096603" w:rsidP="006211FA">
                    <w:pPr>
                      <w:pStyle w:val="TableParagraph"/>
                      <w:spacing w:line="240" w:lineRule="exact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1945118224"/>
                <w:placeholder>
                  <w:docPart w:val="AD13458C7C2F46B99021EDEC1118A5C5"/>
                </w:placeholder>
                <w:showingPlcHdr/>
                <w:text/>
              </w:sdtPr>
              <w:sdtContent>
                <w:tc>
                  <w:tcPr>
                    <w:tcW w:w="48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A17FAC" w14:textId="3864246A" w:rsidR="008025DA" w:rsidRPr="0070506A" w:rsidRDefault="00096603" w:rsidP="006211FA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</w:tbl>
        <w:bookmarkEnd w:id="0"/>
        <w:p w14:paraId="18B78289" w14:textId="0C9E5C50" w:rsidR="008025DA" w:rsidRPr="008025DA" w:rsidRDefault="008025DA" w:rsidP="00EB3B25">
          <w:pPr>
            <w:pStyle w:val="Header"/>
            <w:numPr>
              <w:ilvl w:val="1"/>
              <w:numId w:val="18"/>
            </w:numPr>
            <w:spacing w:after="60" w:afterAutospacing="0"/>
            <w:ind w:left="539" w:hanging="539"/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8025DA">
            <w:rPr>
              <w:rFonts w:asciiTheme="majorHAnsi" w:hAnsiTheme="majorHAnsi" w:cs="Arial"/>
              <w:b/>
              <w:bCs/>
              <w:iCs/>
              <w:sz w:val="32"/>
            </w:rPr>
            <w:t>Discharge Services Period</w:t>
          </w:r>
          <w:r>
            <w:rPr>
              <w:rFonts w:asciiTheme="majorHAnsi" w:hAnsiTheme="majorHAnsi" w:cs="Arial"/>
              <w:b/>
              <w:bCs/>
              <w:iCs/>
              <w:sz w:val="32"/>
            </w:rPr>
            <w:t xml:space="preserve"> </w:t>
          </w:r>
          <w:r w:rsidRPr="008025DA">
            <w:t>(discharge services are maximum of 16 weeks)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4990"/>
            <w:gridCol w:w="4991"/>
          </w:tblGrid>
          <w:tr w:rsidR="008025DA" w:rsidRPr="00E67D87" w14:paraId="51258E56" w14:textId="77777777" w:rsidTr="008025DA">
            <w:tc>
              <w:tcPr>
                <w:tcW w:w="4822" w:type="dxa"/>
              </w:tcPr>
              <w:p w14:paraId="46DD09F8" w14:textId="3DA2FC55" w:rsidR="008025DA" w:rsidRPr="006B493E" w:rsidRDefault="008025DA" w:rsidP="006211FA">
                <w:pPr>
                  <w:pStyle w:val="NoSpacing"/>
                </w:pPr>
                <w:r>
                  <w:t>Start date</w:t>
                </w:r>
              </w:p>
            </w:tc>
            <w:tc>
              <w:tcPr>
                <w:tcW w:w="4823" w:type="dxa"/>
              </w:tcPr>
              <w:p w14:paraId="76BD2446" w14:textId="203AAA02" w:rsidR="008025DA" w:rsidRPr="006B493E" w:rsidRDefault="008025DA" w:rsidP="006211FA">
                <w:pPr>
                  <w:pStyle w:val="NoSpacing"/>
                </w:pPr>
                <w:r>
                  <w:t>End date</w:t>
                </w:r>
              </w:p>
            </w:tc>
          </w:tr>
          <w:tr w:rsidR="008025DA" w:rsidRPr="00E67D87" w14:paraId="127FADED" w14:textId="77777777" w:rsidTr="008025DA">
            <w:sdt>
              <w:sdtPr>
                <w:id w:val="-48071592"/>
                <w:placeholder>
                  <w:docPart w:val="9E33399584254403A97F2267C2D772B2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482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4F9E3E" w14:textId="53BBF4BE" w:rsidR="008025DA" w:rsidRPr="0070506A" w:rsidRDefault="008025DA" w:rsidP="006211FA">
                    <w:pPr>
                      <w:pStyle w:val="Tabletextfield"/>
                    </w:pPr>
                    <w:r w:rsidRPr="00527DA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sdt>
              <w:sdtPr>
                <w:id w:val="1858455840"/>
                <w:placeholder>
                  <w:docPart w:val="E63A16E7A8CF42D0A34B6D139A75B3B5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482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5E44BC" w14:textId="040BDEB8" w:rsidR="008025DA" w:rsidRPr="0070506A" w:rsidRDefault="008025DA" w:rsidP="006211FA">
                    <w:pPr>
                      <w:pStyle w:val="Tabletextfield"/>
                    </w:pPr>
                    <w:r w:rsidRPr="00527DA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</w:sdtContent>
    </w:sdt>
    <w:p w14:paraId="408CE20D" w14:textId="77777777" w:rsidR="008025DA" w:rsidRDefault="008025DA" w:rsidP="008025DA">
      <w:pPr>
        <w:tabs>
          <w:tab w:val="left" w:pos="1920"/>
        </w:tabs>
      </w:pPr>
    </w:p>
    <w:p w14:paraId="5E6A163F" w14:textId="77777777" w:rsidR="00473D1B" w:rsidRPr="00473D1B" w:rsidRDefault="00473D1B" w:rsidP="00473D1B">
      <w:pPr>
        <w:sectPr w:rsidR="00473D1B" w:rsidRPr="00473D1B" w:rsidSect="00EB3B25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53" w:right="991" w:bottom="1418" w:left="993" w:header="708" w:footer="0" w:gutter="0"/>
          <w:cols w:space="708"/>
          <w:titlePg/>
          <w:docGrid w:linePitch="360"/>
        </w:sectPr>
      </w:pPr>
    </w:p>
    <w:sdt>
      <w:sdtPr>
        <w:rPr>
          <w:rFonts w:asciiTheme="majorHAnsi" w:hAnsiTheme="majorHAnsi" w:cs="Arial"/>
          <w:b/>
          <w:bCs/>
          <w:iCs/>
          <w:sz w:val="32"/>
        </w:rPr>
        <w:id w:val="-1271308197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="Times New Roman"/>
          <w:b w:val="0"/>
          <w:bCs w:val="0"/>
          <w:iCs w:val="0"/>
          <w:sz w:val="20"/>
        </w:rPr>
      </w:sdtEndPr>
      <w:sdtContent>
        <w:p w14:paraId="5AD539C9" w14:textId="49123237" w:rsidR="000F5C25" w:rsidRPr="008025DA" w:rsidRDefault="008025DA" w:rsidP="000013AB">
          <w:pPr>
            <w:pStyle w:val="Header"/>
            <w:numPr>
              <w:ilvl w:val="1"/>
              <w:numId w:val="18"/>
            </w:numPr>
            <w:spacing w:after="60" w:afterAutospacing="0"/>
            <w:ind w:left="539" w:hanging="539"/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8025DA">
            <w:rPr>
              <w:rFonts w:asciiTheme="majorHAnsi" w:hAnsiTheme="majorHAnsi" w:cs="Arial"/>
              <w:b/>
              <w:bCs/>
              <w:iCs/>
              <w:sz w:val="32"/>
            </w:rPr>
            <w:t xml:space="preserve">Preapproved Services needed on </w:t>
          </w:r>
          <w:proofErr w:type="gramStart"/>
          <w:r w:rsidRPr="008025DA">
            <w:rPr>
              <w:rFonts w:asciiTheme="majorHAnsi" w:hAnsiTheme="majorHAnsi" w:cs="Arial"/>
              <w:b/>
              <w:bCs/>
              <w:iCs/>
              <w:sz w:val="32"/>
            </w:rPr>
            <w:t>discharge</w:t>
          </w:r>
          <w:proofErr w:type="gramEnd"/>
        </w:p>
        <w:tbl>
          <w:tblPr>
            <w:tblStyle w:val="GridTable4-Accent1"/>
            <w:tblW w:w="14312" w:type="dxa"/>
            <w:tblLayout w:type="fixed"/>
            <w:tblLook w:val="04A0" w:firstRow="1" w:lastRow="0" w:firstColumn="1" w:lastColumn="0" w:noHBand="0" w:noVBand="1"/>
          </w:tblPr>
          <w:tblGrid>
            <w:gridCol w:w="2263"/>
            <w:gridCol w:w="1134"/>
            <w:gridCol w:w="1134"/>
            <w:gridCol w:w="993"/>
            <w:gridCol w:w="850"/>
            <w:gridCol w:w="2977"/>
            <w:gridCol w:w="1276"/>
            <w:gridCol w:w="850"/>
            <w:gridCol w:w="2835"/>
          </w:tblGrid>
          <w:tr w:rsidR="00F4694F" w14:paraId="53958BF4" w14:textId="77777777" w:rsidTr="000A01E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5D0366CA" w14:textId="078EBBEE" w:rsidR="008025DA" w:rsidRPr="008025DA" w:rsidRDefault="008025DA" w:rsidP="008025DA">
                <w:pPr>
                  <w:pStyle w:val="Tabletextfield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Service Type (includes report writing)</w:t>
                </w:r>
              </w:p>
            </w:tc>
            <w:tc>
              <w:tcPr>
                <w:tcW w:w="1134" w:type="dxa"/>
                <w:vAlign w:val="center"/>
              </w:tcPr>
              <w:p w14:paraId="2C3DA6C5" w14:textId="09CC3F3A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Code</w:t>
                </w:r>
              </w:p>
            </w:tc>
            <w:tc>
              <w:tcPr>
                <w:tcW w:w="1134" w:type="dxa"/>
                <w:vAlign w:val="center"/>
              </w:tcPr>
              <w:p w14:paraId="7906EC31" w14:textId="7BA25C86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Hours approved</w:t>
                </w:r>
              </w:p>
            </w:tc>
            <w:tc>
              <w:tcPr>
                <w:tcW w:w="993" w:type="dxa"/>
                <w:vAlign w:val="center"/>
              </w:tcPr>
              <w:p w14:paraId="1EA80AA2" w14:textId="1EC47353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Hours needed (total)</w:t>
                </w:r>
              </w:p>
            </w:tc>
            <w:tc>
              <w:tcPr>
                <w:tcW w:w="850" w:type="dxa"/>
                <w:vAlign w:val="center"/>
              </w:tcPr>
              <w:p w14:paraId="2FACBC06" w14:textId="7188E754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Hourly Rate</w:t>
                </w:r>
              </w:p>
            </w:tc>
            <w:tc>
              <w:tcPr>
                <w:tcW w:w="2977" w:type="dxa"/>
                <w:vAlign w:val="center"/>
              </w:tcPr>
              <w:p w14:paraId="2C1F79DA" w14:textId="77777777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Provider Name</w:t>
                </w:r>
              </w:p>
              <w:p w14:paraId="4E926F3E" w14:textId="77777777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Organisation (billing as)</w:t>
                </w:r>
              </w:p>
              <w:p w14:paraId="10B5FD7C" w14:textId="4C06BE8B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 xml:space="preserve">Address, </w:t>
                </w:r>
                <w:r w:rsidR="00650553">
                  <w:rPr>
                    <w:b/>
                    <w:bCs w:val="0"/>
                  </w:rPr>
                  <w:t xml:space="preserve">ABN, </w:t>
                </w:r>
                <w:r w:rsidRPr="008025DA">
                  <w:rPr>
                    <w:b/>
                    <w:bCs w:val="0"/>
                  </w:rPr>
                  <w:t>Phone and Email</w:t>
                </w:r>
              </w:p>
            </w:tc>
            <w:tc>
              <w:tcPr>
                <w:tcW w:w="1276" w:type="dxa"/>
                <w:vAlign w:val="center"/>
              </w:tcPr>
              <w:p w14:paraId="5D0A72AF" w14:textId="77777777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Travel hrs needed</w:t>
                </w:r>
              </w:p>
              <w:p w14:paraId="30CA4694" w14:textId="74DE8893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(LTCS503)</w:t>
                </w:r>
              </w:p>
            </w:tc>
            <w:tc>
              <w:tcPr>
                <w:tcW w:w="850" w:type="dxa"/>
                <w:vAlign w:val="center"/>
              </w:tcPr>
              <w:p w14:paraId="5B026F02" w14:textId="182A69EA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Hourly Rate</w:t>
                </w:r>
              </w:p>
            </w:tc>
            <w:tc>
              <w:tcPr>
                <w:tcW w:w="2835" w:type="dxa"/>
                <w:vAlign w:val="center"/>
              </w:tcPr>
              <w:p w14:paraId="7CA15061" w14:textId="2E2DE8E3" w:rsidR="008025DA" w:rsidRPr="008025DA" w:rsidRDefault="008025DA" w:rsidP="008025D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Reason additional hours and/or provider travel are needed</w:t>
                </w:r>
              </w:p>
            </w:tc>
          </w:tr>
          <w:tr w:rsidR="008025DA" w14:paraId="250CE6BF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3843A7E9" w14:textId="2B62C5D0" w:rsidR="008025DA" w:rsidRPr="008025DA" w:rsidRDefault="008025DA" w:rsidP="004224A2">
                <w:pPr>
                  <w:pStyle w:val="Tabletextfield"/>
                </w:pPr>
                <w:r w:rsidRPr="008025DA">
                  <w:rPr>
                    <w:rStyle w:val="Strong"/>
                    <w:b w:val="0"/>
                    <w:bCs/>
                  </w:rPr>
                  <w:t>Case Management</w:t>
                </w:r>
              </w:p>
            </w:tc>
            <w:tc>
              <w:tcPr>
                <w:tcW w:w="1134" w:type="dxa"/>
                <w:vAlign w:val="center"/>
              </w:tcPr>
              <w:p w14:paraId="168D6020" w14:textId="074B74B0" w:rsidR="008025DA" w:rsidRPr="008025DA" w:rsidRDefault="008025DA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025DA">
                  <w:t>LTCS501</w:t>
                </w:r>
              </w:p>
            </w:tc>
            <w:tc>
              <w:tcPr>
                <w:tcW w:w="1134" w:type="dxa"/>
                <w:vAlign w:val="center"/>
              </w:tcPr>
              <w:p w14:paraId="48AD743B" w14:textId="74C83949" w:rsidR="008025DA" w:rsidRPr="000A5C42" w:rsidRDefault="008025DA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40</w:t>
                </w:r>
              </w:p>
            </w:tc>
            <w:sdt>
              <w:sdtPr>
                <w:id w:val="-968818920"/>
                <w:placeholder>
                  <w:docPart w:val="86F4035C2E894090928757833A8F22E0"/>
                </w:placeholder>
                <w:showingPlcHdr/>
                <w:text/>
              </w:sdtPr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4150D5A6" w14:textId="55855866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034406980"/>
                <w:placeholder>
                  <w:docPart w:val="F9861FA82E6E4B8998996139EF4701EF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55210F74" w14:textId="590A8572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434241030"/>
                <w:placeholder>
                  <w:docPart w:val="3EF5C0D0290A48E99A720152D9ECC844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05AC049" w14:textId="781C45EE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372122914"/>
                <w:placeholder>
                  <w:docPart w:val="F710CDF833BE443F9532A3BB89FD7908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648FA6FB" w14:textId="677BFE88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311323970"/>
                <w:placeholder>
                  <w:docPart w:val="89C717C07E214FA3B89F1F13AF8B6AFF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7605CBC3" w14:textId="3D5AC68A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807994471"/>
                <w:placeholder>
                  <w:docPart w:val="C4556B6D2B524B2CBE1E7131E8022318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5766FD36" w14:textId="7CDD522E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F4694F" w14:paraId="7B9FEFCB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644FF7AD" w14:textId="404A8BF2" w:rsidR="008025DA" w:rsidRPr="008025DA" w:rsidRDefault="008025DA" w:rsidP="004224A2">
                <w:pPr>
                  <w:pStyle w:val="Tabletextfield"/>
                </w:pPr>
                <w:r w:rsidRPr="008025DA">
                  <w:rPr>
                    <w:rStyle w:val="Strong"/>
                    <w:b w:val="0"/>
                    <w:bCs/>
                  </w:rPr>
                  <w:t xml:space="preserve">Occupational Therapy </w:t>
                </w:r>
              </w:p>
            </w:tc>
            <w:tc>
              <w:tcPr>
                <w:tcW w:w="1134" w:type="dxa"/>
                <w:vAlign w:val="center"/>
              </w:tcPr>
              <w:p w14:paraId="6ADD9637" w14:textId="06E7A872" w:rsidR="008025DA" w:rsidRPr="008025DA" w:rsidRDefault="008025DA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025DA">
                  <w:t>LTCS307</w:t>
                </w:r>
              </w:p>
            </w:tc>
            <w:tc>
              <w:tcPr>
                <w:tcW w:w="1134" w:type="dxa"/>
                <w:vAlign w:val="center"/>
              </w:tcPr>
              <w:p w14:paraId="51D8AB2C" w14:textId="0035D59D" w:rsidR="008025DA" w:rsidRPr="000A5C42" w:rsidRDefault="008025DA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24</w:t>
                </w:r>
              </w:p>
            </w:tc>
            <w:sdt>
              <w:sdtPr>
                <w:id w:val="575251103"/>
                <w:placeholder>
                  <w:docPart w:val="F61661777CAA423086CAB90DE5F98256"/>
                </w:placeholder>
                <w:showingPlcHdr/>
                <w:text/>
              </w:sdtPr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002BA61B" w14:textId="7E5985C8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1563466"/>
                <w:placeholder>
                  <w:docPart w:val="BFFFD0D4CFD446A6BE7ED838D0DFCB20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25901B99" w14:textId="35B48C98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501617976"/>
                <w:placeholder>
                  <w:docPart w:val="CA0B87B1F32D4E249BCF6224A8F282AF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247F827E" w14:textId="71AD3F72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579373065"/>
                <w:placeholder>
                  <w:docPart w:val="702AB04A34144B61B9FD2817344A1347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4ABDEFB1" w14:textId="4D5A3F21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323268704"/>
                <w:placeholder>
                  <w:docPart w:val="AB59B8EDFDF04D9DA76F65E0B1653F33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73A143EC" w14:textId="4F63E106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982154802"/>
                <w:placeholder>
                  <w:docPart w:val="5B6B81E10B6E4561A48752D32D123204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0CB7A0C9" w14:textId="13B486F2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F4694F" w14:paraId="026F4C49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6F4B16F0" w14:textId="2C50A45B" w:rsidR="008025DA" w:rsidRPr="008025DA" w:rsidRDefault="008025DA" w:rsidP="004224A2">
                <w:pPr>
                  <w:pStyle w:val="Tabletextfield"/>
                </w:pPr>
                <w:r w:rsidRPr="008025DA">
                  <w:rPr>
                    <w:rStyle w:val="Strong"/>
                    <w:b w:val="0"/>
                    <w:bCs/>
                  </w:rPr>
                  <w:t>Neurological Physiotherapy</w:t>
                </w:r>
              </w:p>
            </w:tc>
            <w:tc>
              <w:tcPr>
                <w:tcW w:w="1134" w:type="dxa"/>
                <w:vAlign w:val="center"/>
              </w:tcPr>
              <w:p w14:paraId="2EBBD506" w14:textId="2CBDF301" w:rsidR="008025DA" w:rsidRPr="008025DA" w:rsidRDefault="008025DA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025DA">
                  <w:t>LTCS303</w:t>
                </w:r>
              </w:p>
            </w:tc>
            <w:tc>
              <w:tcPr>
                <w:tcW w:w="1134" w:type="dxa"/>
                <w:vAlign w:val="center"/>
              </w:tcPr>
              <w:p w14:paraId="76E806F1" w14:textId="0E203B38" w:rsidR="008025DA" w:rsidRPr="000A5C42" w:rsidRDefault="008025DA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16</w:t>
                </w:r>
              </w:p>
            </w:tc>
            <w:sdt>
              <w:sdtPr>
                <w:id w:val="1065525900"/>
                <w:placeholder>
                  <w:docPart w:val="27F3F0D394E64533A0025FD65C5451A2"/>
                </w:placeholder>
                <w:showingPlcHdr/>
                <w:text/>
              </w:sdtPr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3E5F3B7E" w14:textId="1A6EDBD8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39601382"/>
                <w:placeholder>
                  <w:docPart w:val="0CB0F433C54D4E0195C9063C4E1757E9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667A38FF" w14:textId="185B21B9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597445881"/>
                <w:placeholder>
                  <w:docPart w:val="38921F214D5D4ACE9FACFCC3B9D3C343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9E981E0" w14:textId="4B125457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907726748"/>
                <w:placeholder>
                  <w:docPart w:val="D3BEAA2668004C4BB9D0C59ED093D8A3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0E285627" w14:textId="2F4C54DB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39974608"/>
                <w:placeholder>
                  <w:docPart w:val="61FD630CEF834CBF91893A7E70A06C7D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3C7DDFAC" w14:textId="61A831CD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66936211"/>
                <w:placeholder>
                  <w:docPart w:val="560E759A4CB2466E90995D5BD85C8EAB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43FAAA97" w14:textId="0AD3E778" w:rsidR="008025D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C15C5A" w14:paraId="7FD37950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570D8373" w14:textId="109AC87C" w:rsidR="00C15C5A" w:rsidRPr="00C15C5A" w:rsidRDefault="00C15C5A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C15C5A">
                  <w:rPr>
                    <w:rStyle w:val="Strong"/>
                    <w:b w:val="0"/>
                    <w:bCs/>
                  </w:rPr>
                  <w:t>Musculoskeletal physiotherapy</w:t>
                </w:r>
              </w:p>
            </w:tc>
            <w:tc>
              <w:tcPr>
                <w:tcW w:w="1134" w:type="dxa"/>
                <w:vAlign w:val="center"/>
              </w:tcPr>
              <w:p w14:paraId="3C78A859" w14:textId="1D09FBEA" w:rsidR="00C15C5A" w:rsidRPr="00C15C5A" w:rsidRDefault="00C15C5A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5C5A">
                  <w:t>LTCS303</w:t>
                </w:r>
              </w:p>
            </w:tc>
            <w:tc>
              <w:tcPr>
                <w:tcW w:w="1134" w:type="dxa"/>
                <w:vAlign w:val="center"/>
              </w:tcPr>
              <w:p w14:paraId="7BDF2270" w14:textId="231202B2" w:rsidR="00C15C5A" w:rsidRPr="000A5C42" w:rsidRDefault="00C15C5A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8</w:t>
                </w:r>
              </w:p>
            </w:tc>
            <w:sdt>
              <w:sdtPr>
                <w:id w:val="-1157917102"/>
                <w:placeholder>
                  <w:docPart w:val="39B95AEE32EB47BF8EDD16CFAEC8EFA1"/>
                </w:placeholder>
                <w:showingPlcHdr/>
                <w:text/>
              </w:sdtPr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3A392729" w14:textId="1C78B32D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963759197"/>
                <w:placeholder>
                  <w:docPart w:val="2AEF67D1D4CC43E28F91B73234BE2C09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3DA02F21" w14:textId="5FB032E7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45966665"/>
                <w:placeholder>
                  <w:docPart w:val="250912A0A24047F893741FBB387F8310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453CD9A8" w14:textId="2B08CB81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989791025"/>
                <w:placeholder>
                  <w:docPart w:val="30D75C25858D4C28B31419899A49F593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4A76E59C" w14:textId="092BD1EE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971892340"/>
                <w:placeholder>
                  <w:docPart w:val="69C14DB50CF241BE99BE03C7EA64F50E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E537ADF" w14:textId="0A8DA2C9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63377673"/>
                <w:placeholder>
                  <w:docPart w:val="8BFBB4E4623B424A9F83EDB77E3754C5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739D97BF" w14:textId="247766BD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C15C5A" w14:paraId="61651633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389E1B97" w14:textId="04FE3378" w:rsidR="00C15C5A" w:rsidRPr="00C15C5A" w:rsidRDefault="00C15C5A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C15C5A">
                  <w:rPr>
                    <w:rStyle w:val="Strong"/>
                    <w:b w:val="0"/>
                    <w:bCs/>
                  </w:rPr>
                  <w:t>Speech pathology</w:t>
                </w:r>
              </w:p>
            </w:tc>
            <w:tc>
              <w:tcPr>
                <w:tcW w:w="1134" w:type="dxa"/>
                <w:vAlign w:val="center"/>
              </w:tcPr>
              <w:p w14:paraId="249533E4" w14:textId="27093D0A" w:rsidR="00C15C5A" w:rsidRPr="00C15C5A" w:rsidRDefault="00C15C5A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5C5A">
                  <w:t>LTCS305</w:t>
                </w:r>
              </w:p>
            </w:tc>
            <w:tc>
              <w:tcPr>
                <w:tcW w:w="1134" w:type="dxa"/>
                <w:vAlign w:val="center"/>
              </w:tcPr>
              <w:p w14:paraId="0AF488F9" w14:textId="2877762F" w:rsidR="00C15C5A" w:rsidRPr="000A5C42" w:rsidRDefault="00C15C5A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16</w:t>
                </w:r>
              </w:p>
            </w:tc>
            <w:sdt>
              <w:sdtPr>
                <w:id w:val="-143673138"/>
                <w:placeholder>
                  <w:docPart w:val="DBB4EB35EED040B3B8872277A3E8A0B0"/>
                </w:placeholder>
                <w:showingPlcHdr/>
                <w:text/>
              </w:sdtPr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62377572" w14:textId="1120E3A1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025829179"/>
                <w:placeholder>
                  <w:docPart w:val="761F886AFF0043B8AF7792AA15A1617F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04A19113" w14:textId="6D84AB45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088606382"/>
                <w:placeholder>
                  <w:docPart w:val="5C83A15BB2874F8494EEC6CE2763815E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454746A4" w14:textId="329DC450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834722083"/>
                <w:placeholder>
                  <w:docPart w:val="C2D2F1B67EAC478FBB2BAE43C9CB46CC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5A6DD905" w14:textId="64E62C7F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316889848"/>
                <w:placeholder>
                  <w:docPart w:val="F01504D36E36457F99BF5604C7A3E16A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32B6DAE" w14:textId="4B4BFEBA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502090447"/>
                <w:placeholder>
                  <w:docPart w:val="8434AAB350FF49DDA2C766E23FA055F0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741B9662" w14:textId="25E472A3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C15C5A" w14:paraId="3EDB682B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4595607D" w14:textId="09FDC2D8" w:rsidR="00C15C5A" w:rsidRPr="00C15C5A" w:rsidRDefault="00C15C5A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C15C5A">
                  <w:rPr>
                    <w:rStyle w:val="Strong"/>
                    <w:b w:val="0"/>
                    <w:bCs/>
                  </w:rPr>
                  <w:t>Psychology (clinical or rehabilitation)</w:t>
                </w:r>
              </w:p>
            </w:tc>
            <w:tc>
              <w:tcPr>
                <w:tcW w:w="1134" w:type="dxa"/>
                <w:vAlign w:val="center"/>
              </w:tcPr>
              <w:p w14:paraId="0EA38609" w14:textId="67287CCF" w:rsidR="00C15C5A" w:rsidRPr="00C15C5A" w:rsidRDefault="00C15C5A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5C5A">
                  <w:t>LTCS302</w:t>
                </w:r>
              </w:p>
            </w:tc>
            <w:tc>
              <w:tcPr>
                <w:tcW w:w="1134" w:type="dxa"/>
                <w:vAlign w:val="center"/>
              </w:tcPr>
              <w:p w14:paraId="3259CCF4" w14:textId="1748EEB6" w:rsidR="00C15C5A" w:rsidRPr="000A5C42" w:rsidRDefault="00C15C5A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16</w:t>
                </w:r>
              </w:p>
            </w:tc>
            <w:sdt>
              <w:sdtPr>
                <w:id w:val="1234740192"/>
                <w:placeholder>
                  <w:docPart w:val="746CC3065D4B45FFB99181316D36FB51"/>
                </w:placeholder>
                <w:showingPlcHdr/>
                <w:text/>
              </w:sdtPr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3A1883A2" w14:textId="10AAADCE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875109464"/>
                <w:placeholder>
                  <w:docPart w:val="D45271BCB5444686AA3B33915AEA247D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597EB345" w14:textId="1846FA25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288276746"/>
                <w:placeholder>
                  <w:docPart w:val="23119E8F1A874E44AEE4A012E0328B3C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6CB03A9A" w14:textId="273B952D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678879367"/>
                <w:placeholder>
                  <w:docPart w:val="D8BFA70B5B3B44999450E299B3D5DEF2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3FC50C4C" w14:textId="5FB919AB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090813653"/>
                <w:placeholder>
                  <w:docPart w:val="05C681ED1B974D59A8DE0D6B60EACAC0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05759E3F" w14:textId="101ADEE8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223745412"/>
                <w:placeholder>
                  <w:docPart w:val="F27472DEB7614E3292CD0080612C3F2B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0C449A2D" w14:textId="4454BAD0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C15C5A" w14:paraId="1059221A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4C1D0BFF" w14:textId="63FA89F7" w:rsidR="00C15C5A" w:rsidRPr="00C15C5A" w:rsidRDefault="00C15C5A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C15C5A">
                  <w:rPr>
                    <w:rStyle w:val="Strong"/>
                    <w:b w:val="0"/>
                    <w:bCs/>
                  </w:rPr>
                  <w:t>Social work</w:t>
                </w:r>
              </w:p>
            </w:tc>
            <w:tc>
              <w:tcPr>
                <w:tcW w:w="1134" w:type="dxa"/>
                <w:vAlign w:val="center"/>
              </w:tcPr>
              <w:p w14:paraId="11620C8F" w14:textId="1D8BBE5F" w:rsidR="00C15C5A" w:rsidRPr="00C15C5A" w:rsidRDefault="00C15C5A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5C5A">
                  <w:t>LTCS306</w:t>
                </w:r>
              </w:p>
            </w:tc>
            <w:tc>
              <w:tcPr>
                <w:tcW w:w="1134" w:type="dxa"/>
                <w:vAlign w:val="center"/>
              </w:tcPr>
              <w:p w14:paraId="79887208" w14:textId="1512FCBC" w:rsidR="00C15C5A" w:rsidRPr="000A5C42" w:rsidRDefault="00C15C5A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16</w:t>
                </w:r>
              </w:p>
            </w:tc>
            <w:sdt>
              <w:sdtPr>
                <w:id w:val="-359672771"/>
                <w:placeholder>
                  <w:docPart w:val="E8A1352CE86045FF8F019E2A68C1DEE1"/>
                </w:placeholder>
                <w:showingPlcHdr/>
                <w:text/>
              </w:sdtPr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028BA3EE" w14:textId="3F620C36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192264257"/>
                <w:placeholder>
                  <w:docPart w:val="1021A61D868140DAA41DD0E76A77D238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21CA13A" w14:textId="250C1A99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49450936"/>
                <w:placeholder>
                  <w:docPart w:val="CC855D8D90A944778295E70FF3A6303F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5F61F7A7" w14:textId="0BE01252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698538779"/>
                <w:placeholder>
                  <w:docPart w:val="91307B1FE9A14F7D91383CE253ECBED9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4C669A62" w14:textId="263D3A0A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677957355"/>
                <w:placeholder>
                  <w:docPart w:val="CB9D43535788446F854777B41C6B93EF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173D7DD7" w14:textId="2B33CB29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34555827"/>
                <w:placeholder>
                  <w:docPart w:val="7D4D789572094EB4AF95ADEF644BA739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2D116B96" w14:textId="31C632F6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C15C5A" w14:paraId="1C516D62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002FB991" w14:textId="147670F2" w:rsidR="00C15C5A" w:rsidRPr="00C15C5A" w:rsidRDefault="00C15C5A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C15C5A">
                  <w:rPr>
                    <w:rStyle w:val="Strong"/>
                    <w:b w:val="0"/>
                    <w:bCs/>
                  </w:rPr>
                  <w:t>Work Options Plan</w:t>
                </w:r>
              </w:p>
            </w:tc>
            <w:tc>
              <w:tcPr>
                <w:tcW w:w="1134" w:type="dxa"/>
                <w:vAlign w:val="center"/>
              </w:tcPr>
              <w:p w14:paraId="41EEAAF2" w14:textId="1ED7B3AE" w:rsidR="00C15C5A" w:rsidRPr="00C15C5A" w:rsidRDefault="00C15C5A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5C5A">
                  <w:t>LTCS201</w:t>
                </w:r>
              </w:p>
            </w:tc>
            <w:tc>
              <w:tcPr>
                <w:tcW w:w="1134" w:type="dxa"/>
                <w:vAlign w:val="center"/>
              </w:tcPr>
              <w:p w14:paraId="7C20D363" w14:textId="5414E3CA" w:rsidR="00C15C5A" w:rsidRPr="000A5C42" w:rsidRDefault="00C15C5A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6</w:t>
                </w:r>
              </w:p>
            </w:tc>
            <w:sdt>
              <w:sdtPr>
                <w:id w:val="-695471624"/>
                <w:placeholder>
                  <w:docPart w:val="D2E7E4AFA2664034A051C43FC578BDC7"/>
                </w:placeholder>
                <w:showingPlcHdr/>
                <w:text/>
              </w:sdtPr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125A8483" w14:textId="1BBF4EEF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664625120"/>
                <w:placeholder>
                  <w:docPart w:val="54F23CF4DB4F4449B61922BBF77C00AD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359A5FB2" w14:textId="75A485F4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70493244"/>
                <w:placeholder>
                  <w:docPart w:val="74561D21F0D441B8BCD073E7944E7BCC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E55FBCA" w14:textId="08DB4C95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517679749"/>
                <w:placeholder>
                  <w:docPart w:val="69A29102FAF84157BF98A59FCB316286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43A96334" w14:textId="63E6E2B0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983345046"/>
                <w:placeholder>
                  <w:docPart w:val="5FCAEA00CE2E4797A595D8B8B506763E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544F8E3E" w14:textId="7A05EFD5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354773810"/>
                <w:placeholder>
                  <w:docPart w:val="CD3961D477E64CC5B44F4147BD19D98F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0B10BDE3" w14:textId="07625270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C15C5A" w14:paraId="365131C9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43CB899E" w14:textId="4073A475" w:rsidR="00C15C5A" w:rsidRPr="00C15C5A" w:rsidRDefault="00C15C5A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C15C5A">
                  <w:rPr>
                    <w:rStyle w:val="Strong"/>
                    <w:b w:val="0"/>
                    <w:bCs/>
                  </w:rPr>
                  <w:t>Equipment follow-up / assessments</w:t>
                </w:r>
              </w:p>
            </w:tc>
            <w:tc>
              <w:tcPr>
                <w:tcW w:w="1134" w:type="dxa"/>
                <w:vAlign w:val="center"/>
              </w:tcPr>
              <w:p w14:paraId="726B4258" w14:textId="2F7901CF" w:rsidR="00C15C5A" w:rsidRPr="00C15C5A" w:rsidRDefault="00C15C5A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5C5A">
                  <w:t>Refer to certificate</w:t>
                </w:r>
              </w:p>
            </w:tc>
            <w:tc>
              <w:tcPr>
                <w:tcW w:w="1134" w:type="dxa"/>
                <w:vAlign w:val="center"/>
              </w:tcPr>
              <w:p w14:paraId="17DD22E8" w14:textId="50472BDA" w:rsidR="00C15C5A" w:rsidRPr="000A5C42" w:rsidRDefault="00C15C5A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6</w:t>
                </w:r>
              </w:p>
            </w:tc>
            <w:sdt>
              <w:sdtPr>
                <w:id w:val="717475803"/>
                <w:placeholder>
                  <w:docPart w:val="B10EF9FA3EA04AA3B593AFCDBDDF31FA"/>
                </w:placeholder>
                <w:showingPlcHdr/>
                <w:text/>
              </w:sdtPr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1990D85A" w14:textId="2D941E50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57622758"/>
                <w:placeholder>
                  <w:docPart w:val="AB1464E33D3F465F8CD281D8357045B2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64C8C5C4" w14:textId="00EE2152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622496172"/>
                <w:placeholder>
                  <w:docPart w:val="68676D4E48634D10B55959D2297318A1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0557DE94" w14:textId="25C31410" w:rsidR="00C15C5A" w:rsidRPr="000A5C42" w:rsidRDefault="0009660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016758553"/>
                <w:placeholder>
                  <w:docPart w:val="48D0722C4E1445748E47320E47DAE815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1702763C" w14:textId="366A6C79" w:rsidR="00C15C5A" w:rsidRPr="000A5C42" w:rsidRDefault="00EE6D09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930687396"/>
                <w:placeholder>
                  <w:docPart w:val="F4018F00A27E43AC9E8B5158FB9B0D4A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547EA48D" w14:textId="1E510F99" w:rsidR="00C15C5A" w:rsidRPr="000A5C42" w:rsidRDefault="00EE6D09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53913478"/>
                <w:placeholder>
                  <w:docPart w:val="BB009BBBFCE140929844F0BCE92D2269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197B9D60" w14:textId="74AE3113" w:rsidR="00C15C5A" w:rsidRPr="000A5C42" w:rsidRDefault="00EE6D09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C15C5A" w14:paraId="5A9F17C0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7B4E52B8" w14:textId="556A393D" w:rsidR="00C15C5A" w:rsidRPr="00C15C5A" w:rsidRDefault="00C15C5A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C15C5A">
                  <w:rPr>
                    <w:rStyle w:val="Strong"/>
                    <w:b w:val="0"/>
                    <w:bCs/>
                  </w:rPr>
                  <w:t>Care needs assessment</w:t>
                </w:r>
              </w:p>
            </w:tc>
            <w:tc>
              <w:tcPr>
                <w:tcW w:w="1134" w:type="dxa"/>
                <w:vAlign w:val="center"/>
              </w:tcPr>
              <w:p w14:paraId="06C84586" w14:textId="6722BA57" w:rsidR="00C15C5A" w:rsidRPr="00C15C5A" w:rsidRDefault="00C15C5A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5C5A">
                  <w:t>Referral to be made by icare</w:t>
                </w:r>
              </w:p>
            </w:tc>
            <w:tc>
              <w:tcPr>
                <w:tcW w:w="1134" w:type="dxa"/>
                <w:vAlign w:val="center"/>
              </w:tcPr>
              <w:p w14:paraId="4C1FDD5A" w14:textId="77777777" w:rsidR="00C15C5A" w:rsidRPr="000A5C42" w:rsidRDefault="00C15C5A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sdt>
              <w:sdtPr>
                <w:id w:val="214858287"/>
                <w:placeholder>
                  <w:docPart w:val="942E3E0519D946068F6EF9829BA736DB"/>
                </w:placeholder>
                <w:showingPlcHdr/>
                <w:text/>
              </w:sdtPr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7D7B9DF5" w14:textId="64A66E0E" w:rsidR="00C15C5A" w:rsidRPr="000A5C42" w:rsidRDefault="0098432B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759747152"/>
                <w:placeholder>
                  <w:docPart w:val="20C571B57C294A799C959239FAA86844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0A67BF29" w14:textId="0BBCFF0D" w:rsidR="00C15C5A" w:rsidRPr="000A5C42" w:rsidRDefault="0098432B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316218074"/>
                <w:placeholder>
                  <w:docPart w:val="A068FD1F49F64CA1B1A493622F5B15FD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491D44D0" w14:textId="733B073F" w:rsidR="00C15C5A" w:rsidRPr="000A5C42" w:rsidRDefault="0098432B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983033092"/>
                <w:placeholder>
                  <w:docPart w:val="1358F59AA810406AAE6D69EAF31EE580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02E5ACE4" w14:textId="419E7705" w:rsidR="00C15C5A" w:rsidRPr="000A5C42" w:rsidRDefault="0098432B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482848749"/>
                <w:placeholder>
                  <w:docPart w:val="A266AA7F87A24CF49167EBCE7D32422F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0266BB0" w14:textId="7A765744" w:rsidR="00C15C5A" w:rsidRPr="000A5C42" w:rsidRDefault="0098432B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63952456"/>
                <w:placeholder>
                  <w:docPart w:val="A691AF50EB884E9982E87DDE516E0C1A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1CFE1602" w14:textId="5FC190D8" w:rsidR="00C15C5A" w:rsidRPr="000A5C42" w:rsidRDefault="0098432B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C15C5A" w14:paraId="481F8CD4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3ED10EAB" w14:textId="3A538C00" w:rsidR="00C15C5A" w:rsidRPr="004224A2" w:rsidRDefault="00C15C5A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 xml:space="preserve">Continence or nursing </w:t>
                </w:r>
                <w:r w:rsidRPr="004224A2">
                  <w:rPr>
                    <w:rStyle w:val="Strong"/>
                    <w:b w:val="0"/>
                    <w:bCs/>
                  </w:rPr>
                  <w:lastRenderedPageBreak/>
                  <w:t>assessment</w:t>
                </w:r>
              </w:p>
            </w:tc>
            <w:tc>
              <w:tcPr>
                <w:tcW w:w="1134" w:type="dxa"/>
                <w:vAlign w:val="center"/>
              </w:tcPr>
              <w:p w14:paraId="752C908E" w14:textId="322EA129" w:rsidR="00C15C5A" w:rsidRPr="004224A2" w:rsidRDefault="00C15C5A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lastRenderedPageBreak/>
                  <w:t>LTCS101</w:t>
                </w:r>
              </w:p>
            </w:tc>
            <w:tc>
              <w:tcPr>
                <w:tcW w:w="1134" w:type="dxa"/>
                <w:vAlign w:val="center"/>
              </w:tcPr>
              <w:p w14:paraId="49B2A101" w14:textId="41E96E79" w:rsidR="00C15C5A" w:rsidRPr="000A5C42" w:rsidRDefault="00C15C5A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3</w:t>
                </w:r>
              </w:p>
            </w:tc>
            <w:sdt>
              <w:sdtPr>
                <w:id w:val="442200545"/>
                <w:placeholder>
                  <w:docPart w:val="AE6F5AD297324376BEA8570B1ABCF749"/>
                </w:placeholder>
                <w:showingPlcHdr/>
                <w:text/>
              </w:sdtPr>
              <w:sdtContent>
                <w:tc>
                  <w:tcPr>
                    <w:tcW w:w="993" w:type="dxa"/>
                    <w:shd w:val="clear" w:color="auto" w:fill="auto"/>
                    <w:vAlign w:val="center"/>
                  </w:tcPr>
                  <w:p w14:paraId="64D7824C" w14:textId="1306FBA6" w:rsidR="00C15C5A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748844450"/>
                <w:placeholder>
                  <w:docPart w:val="6B6E0F5942134DDFA93AA8215B155846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3AAE7CC5" w14:textId="3DDF9BB9" w:rsidR="00C15C5A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259030033"/>
                <w:placeholder>
                  <w:docPart w:val="E8145AE96B9D42FD991D884B6E9E100B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52F55F44" w14:textId="2784D25C" w:rsidR="00C15C5A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732221364"/>
                <w:placeholder>
                  <w:docPart w:val="F87CE8A93B184A849C6FC4328A99643D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2A549B68" w14:textId="5DABEB65" w:rsidR="00C15C5A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976671916"/>
                <w:placeholder>
                  <w:docPart w:val="A136A0D8F00D495EA47A43E4D3C32E88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0ADAA73F" w14:textId="1044CB93" w:rsidR="00C15C5A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259034076"/>
                <w:placeholder>
                  <w:docPart w:val="EFE33983718F4760AD9A915A2534CC03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014ED3CA" w14:textId="6ECA7FCB" w:rsidR="00C15C5A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730277" w14:paraId="5A7FCB14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7CAA0C72" w14:textId="6078A8EF" w:rsidR="00730277" w:rsidRPr="004224A2" w:rsidRDefault="00730277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>Recreation or leisure therapy, community integration</w:t>
                </w:r>
              </w:p>
            </w:tc>
            <w:tc>
              <w:tcPr>
                <w:tcW w:w="1134" w:type="dxa"/>
                <w:vAlign w:val="center"/>
              </w:tcPr>
              <w:p w14:paraId="22AC610F" w14:textId="0FF5D3B6" w:rsidR="00730277" w:rsidRPr="004224A2" w:rsidRDefault="00730277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LTCS405</w:t>
                </w:r>
              </w:p>
            </w:tc>
            <w:tc>
              <w:tcPr>
                <w:tcW w:w="1134" w:type="dxa"/>
                <w:vAlign w:val="center"/>
              </w:tcPr>
              <w:p w14:paraId="4A1448CD" w14:textId="64C79C65" w:rsidR="00730277" w:rsidRPr="000A5C42" w:rsidRDefault="00730277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8</w:t>
                </w:r>
              </w:p>
            </w:tc>
            <w:sdt>
              <w:sdtPr>
                <w:id w:val="-1304689721"/>
                <w:placeholder>
                  <w:docPart w:val="802E084B2E274163B60B70868072E700"/>
                </w:placeholder>
                <w:showingPlcHdr/>
                <w:text/>
              </w:sdtPr>
              <w:sdtContent>
                <w:tc>
                  <w:tcPr>
                    <w:tcW w:w="993" w:type="dxa"/>
                  </w:tcPr>
                  <w:p w14:paraId="0739BDD6" w14:textId="1E7EB578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685560033"/>
                <w:placeholder>
                  <w:docPart w:val="0188D190E4A04B85B264DE68E7E27A9D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D347AA8" w14:textId="5194CA18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376114400"/>
                <w:placeholder>
                  <w:docPart w:val="5DF10B48A5F741CCBA443CB9A4A0ECEA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152568B" w14:textId="562886E6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638655507"/>
                <w:placeholder>
                  <w:docPart w:val="D22893C792544E85899D8442A5F5D886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7ECF18B0" w14:textId="3751CFD8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075576670"/>
                <w:placeholder>
                  <w:docPart w:val="4C71B8B502064763B682100F3B4B0FD5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69F3246D" w14:textId="1C2A2559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716586874"/>
                <w:placeholder>
                  <w:docPart w:val="957A4F889EA745BF911EFFC7A78C5D58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2FC9599E" w14:textId="1A9FBEE8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730277" w14:paraId="2FD9F844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763B853A" w14:textId="26121BFD" w:rsidR="00730277" w:rsidRPr="004224A2" w:rsidRDefault="00730277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>Participant focused support worker training (therapist time)</w:t>
                </w:r>
              </w:p>
            </w:tc>
            <w:tc>
              <w:tcPr>
                <w:tcW w:w="1134" w:type="dxa"/>
                <w:vAlign w:val="center"/>
              </w:tcPr>
              <w:p w14:paraId="6472FB3A" w14:textId="1FC885DD" w:rsidR="00730277" w:rsidRPr="004224A2" w:rsidRDefault="00730277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 xml:space="preserve">Refer to certificate </w:t>
                </w:r>
              </w:p>
            </w:tc>
            <w:tc>
              <w:tcPr>
                <w:tcW w:w="1134" w:type="dxa"/>
                <w:vAlign w:val="center"/>
              </w:tcPr>
              <w:p w14:paraId="2A1CD556" w14:textId="6AC437AA" w:rsidR="00730277" w:rsidRPr="000A5C42" w:rsidRDefault="00730277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1 hour per therapist per worker</w:t>
                </w:r>
              </w:p>
            </w:tc>
            <w:sdt>
              <w:sdtPr>
                <w:id w:val="1558048936"/>
                <w:placeholder>
                  <w:docPart w:val="3411C5FE46EB4335A055345A83C704B1"/>
                </w:placeholder>
                <w:showingPlcHdr/>
                <w:text/>
              </w:sdtPr>
              <w:sdtContent>
                <w:tc>
                  <w:tcPr>
                    <w:tcW w:w="993" w:type="dxa"/>
                  </w:tcPr>
                  <w:p w14:paraId="2F3101FC" w14:textId="67FD2E9E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538651685"/>
                <w:placeholder>
                  <w:docPart w:val="BECEC0623DC942C8913AB0EEE2EE733D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0625EDCD" w14:textId="28E973C7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904099755"/>
                <w:placeholder>
                  <w:docPart w:val="42491D2B660D430B8108CD05AABC6B05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8208F5C" w14:textId="42F7294C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881511589"/>
                <w:placeholder>
                  <w:docPart w:val="239114AB84574A3C9F6ED48185E90687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1428BDFA" w14:textId="5133AEEB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960458882"/>
                <w:placeholder>
                  <w:docPart w:val="B02498D4DC7F474A9E7A51E0C31B1F40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7A0CD58A" w14:textId="42926685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150638370"/>
                <w:placeholder>
                  <w:docPart w:val="48B09D7E727A46E09C53A34B856BBCBC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59691866" w14:textId="6638F9D5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730277" w14:paraId="342B148A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1C2350F4" w14:textId="4BD75ACF" w:rsidR="00730277" w:rsidRPr="004224A2" w:rsidRDefault="00730277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>Rehabilitation specialist reviews</w:t>
                </w:r>
              </w:p>
            </w:tc>
            <w:tc>
              <w:tcPr>
                <w:tcW w:w="1134" w:type="dxa"/>
                <w:vAlign w:val="center"/>
              </w:tcPr>
              <w:p w14:paraId="11E56009" w14:textId="1FC39B75" w:rsidR="00730277" w:rsidRPr="004224A2" w:rsidRDefault="00730277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LTCS105</w:t>
                </w:r>
              </w:p>
            </w:tc>
            <w:tc>
              <w:tcPr>
                <w:tcW w:w="1134" w:type="dxa"/>
                <w:vAlign w:val="center"/>
              </w:tcPr>
              <w:p w14:paraId="27A1F703" w14:textId="2E2F8C54" w:rsidR="00730277" w:rsidRPr="000A5C42" w:rsidRDefault="00730277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3</w:t>
                </w:r>
              </w:p>
            </w:tc>
            <w:sdt>
              <w:sdtPr>
                <w:id w:val="1827397646"/>
                <w:placeholder>
                  <w:docPart w:val="C15BD489C99048F3ACEA8900B2400502"/>
                </w:placeholder>
                <w:showingPlcHdr/>
                <w:text/>
              </w:sdtPr>
              <w:sdtContent>
                <w:tc>
                  <w:tcPr>
                    <w:tcW w:w="993" w:type="dxa"/>
                  </w:tcPr>
                  <w:p w14:paraId="0B8DFB58" w14:textId="71274E86" w:rsidR="00730277" w:rsidRPr="000A5C42" w:rsidRDefault="00730277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458412341"/>
                <w:placeholder>
                  <w:docPart w:val="C57CB1132D1A49D5B0089174F74E7D78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60F01CDC" w14:textId="3716D257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783163001"/>
                <w:placeholder>
                  <w:docPart w:val="942585C887864DE9B752E182A8F84BFF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68FFF1B" w14:textId="215DE01D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32080566"/>
                <w:placeholder>
                  <w:docPart w:val="62DAA69946514D80893E1AAD087190D7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0D3AB130" w14:textId="74153E8A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857696935"/>
                <w:placeholder>
                  <w:docPart w:val="4002C4EE83EE48D3AA41DAD98C02F7B7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1FAC3403" w14:textId="6F1CBFD0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637158551"/>
                <w:placeholder>
                  <w:docPart w:val="213D39B5CB51478AB8F0866E77FF64BD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2C542C0F" w14:textId="4BE8D27F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730277" w14:paraId="23BCF863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309ECAF2" w14:textId="52FEFFF4" w:rsidR="00730277" w:rsidRPr="004224A2" w:rsidRDefault="00730277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>Other specialist reviews</w:t>
                </w:r>
              </w:p>
            </w:tc>
            <w:tc>
              <w:tcPr>
                <w:tcW w:w="1134" w:type="dxa"/>
                <w:vAlign w:val="center"/>
              </w:tcPr>
              <w:p w14:paraId="56DC7291" w14:textId="1BAE08B0" w:rsidR="00730277" w:rsidRPr="004224A2" w:rsidRDefault="00730277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Refer to certificate</w:t>
                </w:r>
              </w:p>
            </w:tc>
            <w:tc>
              <w:tcPr>
                <w:tcW w:w="1134" w:type="dxa"/>
                <w:vAlign w:val="center"/>
              </w:tcPr>
              <w:p w14:paraId="6223F78B" w14:textId="7E9001A1" w:rsidR="00730277" w:rsidRPr="000A5C42" w:rsidRDefault="00730277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1 review / specialist</w:t>
                </w:r>
              </w:p>
            </w:tc>
            <w:sdt>
              <w:sdtPr>
                <w:id w:val="1650475757"/>
                <w:placeholder>
                  <w:docPart w:val="1123FCFC60EF4122BB1BB46CB4A1E24D"/>
                </w:placeholder>
                <w:showingPlcHdr/>
                <w:text/>
              </w:sdtPr>
              <w:sdtContent>
                <w:tc>
                  <w:tcPr>
                    <w:tcW w:w="993" w:type="dxa"/>
                  </w:tcPr>
                  <w:p w14:paraId="18DC8BA8" w14:textId="759B7871" w:rsidR="00730277" w:rsidRPr="000A5C42" w:rsidRDefault="00730277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271194705"/>
                <w:placeholder>
                  <w:docPart w:val="E4CEE4A6FD2D4D8598EAB7E930721DEB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5FE65EAE" w14:textId="38B8A861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344828168"/>
                <w:placeholder>
                  <w:docPart w:val="1D6D050C40FD448BB94BB776FE06C941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23CB3153" w14:textId="7D713837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626814116"/>
                <w:placeholder>
                  <w:docPart w:val="420CDEA068514EF38830177C9F4A4920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452FF726" w14:textId="3AB8B211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330992467"/>
                <w:placeholder>
                  <w:docPart w:val="ED00B436106E481891F623F4F831ADD5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5C2936E8" w14:textId="3B79372F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210616994"/>
                <w:placeholder>
                  <w:docPart w:val="3C570BDCBDF54013B75FF805598C2D8F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342C54C6" w14:textId="15429D75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730277" w14:paraId="031D9A52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4A2BFCCE" w14:textId="6A32961C" w:rsidR="00730277" w:rsidRPr="004224A2" w:rsidRDefault="00730277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>GP reviews</w:t>
                </w:r>
              </w:p>
            </w:tc>
            <w:tc>
              <w:tcPr>
                <w:tcW w:w="1134" w:type="dxa"/>
                <w:vAlign w:val="center"/>
              </w:tcPr>
              <w:p w14:paraId="148E4820" w14:textId="31B593E7" w:rsidR="00730277" w:rsidRPr="004224A2" w:rsidRDefault="00730277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LTCS908</w:t>
                </w:r>
              </w:p>
            </w:tc>
            <w:tc>
              <w:tcPr>
                <w:tcW w:w="1134" w:type="dxa"/>
                <w:vAlign w:val="center"/>
              </w:tcPr>
              <w:p w14:paraId="3171AC92" w14:textId="1DF7D5B1" w:rsidR="00730277" w:rsidRPr="000A5C42" w:rsidRDefault="00730277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4 reviews</w:t>
                </w:r>
              </w:p>
            </w:tc>
            <w:sdt>
              <w:sdtPr>
                <w:id w:val="-506587716"/>
                <w:placeholder>
                  <w:docPart w:val="D36530082950489C87295BB6D7889DC6"/>
                </w:placeholder>
                <w:showingPlcHdr/>
                <w:text/>
              </w:sdtPr>
              <w:sdtContent>
                <w:tc>
                  <w:tcPr>
                    <w:tcW w:w="993" w:type="dxa"/>
                  </w:tcPr>
                  <w:p w14:paraId="70F638AC" w14:textId="47CDB9CC" w:rsidR="00730277" w:rsidRPr="000A5C42" w:rsidRDefault="00730277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954366867"/>
                <w:placeholder>
                  <w:docPart w:val="161F4A8570544C5E976196CE5273D2BD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30E9244F" w14:textId="00EF7C8A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123688832"/>
                <w:placeholder>
                  <w:docPart w:val="98677FAC17AA4E25ACEB4956DC063867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B22AE0E" w14:textId="25ED81D3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233672104"/>
                <w:placeholder>
                  <w:docPart w:val="17A59D52F50E4160BDE51BB0F11A662C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7C7C5A99" w14:textId="6678EE85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2048289016"/>
                <w:placeholder>
                  <w:docPart w:val="53E32C8A549E43F8A3AA8D8627C175FE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9ACA82D" w14:textId="369FFF5D" w:rsidR="00730277" w:rsidRPr="000A5C42" w:rsidRDefault="00613043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939253258"/>
                <w:placeholder>
                  <w:docPart w:val="1DA6AEED548C400FBC787B56F1B54C46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7FBCA547" w14:textId="4DCD34E4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  <w:tr w:rsidR="00730277" w14:paraId="56312D88" w14:textId="77777777" w:rsidTr="000A01E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Align w:val="center"/>
              </w:tcPr>
              <w:p w14:paraId="689F26C8" w14:textId="566AEEE5" w:rsidR="00730277" w:rsidRPr="004224A2" w:rsidRDefault="00730277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>Pharmacy account*</w:t>
                </w:r>
              </w:p>
            </w:tc>
            <w:tc>
              <w:tcPr>
                <w:tcW w:w="1134" w:type="dxa"/>
                <w:vAlign w:val="center"/>
              </w:tcPr>
              <w:p w14:paraId="3C9FAB10" w14:textId="5F5BA3E0" w:rsidR="00730277" w:rsidRPr="004224A2" w:rsidRDefault="00730277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LTCS911</w:t>
                </w:r>
              </w:p>
            </w:tc>
            <w:tc>
              <w:tcPr>
                <w:tcW w:w="1134" w:type="dxa"/>
                <w:vAlign w:val="center"/>
              </w:tcPr>
              <w:p w14:paraId="54724793" w14:textId="59AABCAA" w:rsidR="00730277" w:rsidRPr="000A5C42" w:rsidRDefault="00730277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n/a</w:t>
                </w:r>
              </w:p>
            </w:tc>
            <w:tc>
              <w:tcPr>
                <w:tcW w:w="993" w:type="dxa"/>
                <w:vAlign w:val="center"/>
              </w:tcPr>
              <w:p w14:paraId="3F30A62C" w14:textId="06149C01" w:rsidR="00730277" w:rsidRPr="000A5C42" w:rsidRDefault="00730277" w:rsidP="000A5C4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5C42">
                  <w:t>n/a</w:t>
                </w:r>
              </w:p>
            </w:tc>
            <w:sdt>
              <w:sdtPr>
                <w:id w:val="-1627851674"/>
                <w:placeholder>
                  <w:docPart w:val="489F832659F84DCEA708EF581FD3FC32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4863C2AC" w14:textId="34B9BECC" w:rsidR="00730277" w:rsidRPr="000A5C42" w:rsidRDefault="000A5C42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80720660"/>
                <w:placeholder>
                  <w:docPart w:val="BE396F1CCE1346D6801F26EF30D70697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36300E69" w14:textId="3063A66D" w:rsidR="00730277" w:rsidRPr="000A5C42" w:rsidRDefault="000A5C42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1244946445"/>
                <w:placeholder>
                  <w:docPart w:val="AC0A245FDAE845A087BF0666F9B5E21E"/>
                </w:placeholder>
                <w:showingPlcHdr/>
                <w:text/>
              </w:sdtPr>
              <w:sdtContent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6CA5A862" w14:textId="49A7A67B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1942256919"/>
                <w:placeholder>
                  <w:docPart w:val="F0F235E0D83248419FDBC59F2667925B"/>
                </w:placeholder>
                <w:showingPlcHdr/>
                <w:text/>
              </w:sdtPr>
              <w:sdtContent>
                <w:tc>
                  <w:tcPr>
                    <w:tcW w:w="850" w:type="dxa"/>
                    <w:shd w:val="clear" w:color="auto" w:fill="auto"/>
                    <w:vAlign w:val="center"/>
                  </w:tcPr>
                  <w:p w14:paraId="2A39BA6E" w14:textId="185F9083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  <w:sdt>
              <w:sdtPr>
                <w:id w:val="-327908567"/>
                <w:placeholder>
                  <w:docPart w:val="8BD176F1AADA430298128447040E3592"/>
                </w:placeholder>
                <w:showingPlcHdr/>
                <w:text/>
              </w:sdtPr>
              <w:sdtContent>
                <w:tc>
                  <w:tcPr>
                    <w:tcW w:w="2835" w:type="dxa"/>
                    <w:shd w:val="clear" w:color="auto" w:fill="auto"/>
                    <w:vAlign w:val="center"/>
                  </w:tcPr>
                  <w:p w14:paraId="03B1C723" w14:textId="072BE2A8" w:rsidR="00730277" w:rsidRPr="000A5C42" w:rsidRDefault="006013ED" w:rsidP="000A5C4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0A5C42">
                      <w:t xml:space="preserve">          </w:t>
                    </w:r>
                  </w:p>
                </w:tc>
              </w:sdtContent>
            </w:sdt>
          </w:tr>
        </w:tbl>
        <w:p w14:paraId="4F13A6B1" w14:textId="5B4A364E" w:rsidR="00730277" w:rsidRDefault="00AF09B6" w:rsidP="000013AB">
          <w:pPr>
            <w:spacing w:before="60" w:beforeAutospacing="0"/>
          </w:pPr>
          <w:r w:rsidRPr="00AF09B6">
            <w:t>*</w:t>
          </w:r>
          <w:proofErr w:type="gramStart"/>
          <w:r w:rsidRPr="00AF09B6">
            <w:t>to</w:t>
          </w:r>
          <w:proofErr w:type="gramEnd"/>
          <w:r w:rsidRPr="00AF09B6">
            <w:t xml:space="preserve"> establish a pharmacy account icare requires a list of injury-related medications, ignore this row if the account has previously been established</w:t>
          </w:r>
          <w:r>
            <w:t>.</w:t>
          </w:r>
        </w:p>
      </w:sdtContent>
    </w:sdt>
    <w:sdt>
      <w:sdtPr>
        <w:rPr>
          <w:rFonts w:asciiTheme="majorHAnsi" w:hAnsiTheme="majorHAnsi" w:cs="Arial"/>
          <w:b/>
          <w:bCs/>
          <w:iCs/>
          <w:sz w:val="32"/>
        </w:rPr>
        <w:id w:val="1672601214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="Times New Roman"/>
          <w:b w:val="0"/>
          <w:bCs w:val="0"/>
          <w:iCs w:val="0"/>
          <w:sz w:val="20"/>
        </w:rPr>
      </w:sdtEndPr>
      <w:sdtContent>
        <w:p w14:paraId="7D19006A" w14:textId="60A8412C" w:rsidR="00AF09B6" w:rsidRPr="00F4694F" w:rsidRDefault="00F4694F" w:rsidP="000013AB">
          <w:pPr>
            <w:pStyle w:val="Header"/>
            <w:numPr>
              <w:ilvl w:val="1"/>
              <w:numId w:val="18"/>
            </w:numPr>
            <w:spacing w:after="60" w:afterAutospacing="0"/>
            <w:ind w:left="539" w:hanging="539"/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F4694F">
            <w:rPr>
              <w:rFonts w:asciiTheme="majorHAnsi" w:hAnsiTheme="majorHAnsi" w:cs="Arial"/>
              <w:b/>
              <w:bCs/>
              <w:iCs/>
              <w:sz w:val="32"/>
            </w:rPr>
            <w:t>Non pre-approved services needed on discharge</w:t>
          </w:r>
        </w:p>
        <w:tbl>
          <w:tblPr>
            <w:tblStyle w:val="GridTable4-Accent1"/>
            <w:tblW w:w="14312" w:type="dxa"/>
            <w:tblLayout w:type="fixed"/>
            <w:tblLook w:val="04A0" w:firstRow="1" w:lastRow="0" w:firstColumn="1" w:lastColumn="0" w:noHBand="0" w:noVBand="1"/>
          </w:tblPr>
          <w:tblGrid>
            <w:gridCol w:w="2972"/>
            <w:gridCol w:w="1134"/>
            <w:gridCol w:w="992"/>
            <w:gridCol w:w="851"/>
            <w:gridCol w:w="2977"/>
            <w:gridCol w:w="1275"/>
            <w:gridCol w:w="851"/>
            <w:gridCol w:w="3260"/>
          </w:tblGrid>
          <w:tr w:rsidR="00901A16" w14:paraId="503A9B0E" w14:textId="77777777" w:rsidTr="00901A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2" w:type="dxa"/>
                <w:vAlign w:val="center"/>
              </w:tcPr>
              <w:p w14:paraId="0019AC65" w14:textId="29C0FA31" w:rsidR="00F4694F" w:rsidRPr="008025DA" w:rsidRDefault="00F4694F" w:rsidP="006211FA">
                <w:pPr>
                  <w:pStyle w:val="Tabletextfield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 xml:space="preserve">Service Type </w:t>
                </w:r>
              </w:p>
            </w:tc>
            <w:tc>
              <w:tcPr>
                <w:tcW w:w="1134" w:type="dxa"/>
                <w:vAlign w:val="center"/>
              </w:tcPr>
              <w:p w14:paraId="73F751CA" w14:textId="77777777" w:rsidR="00F4694F" w:rsidRPr="008025DA" w:rsidRDefault="00F4694F" w:rsidP="006211F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Code</w:t>
                </w:r>
              </w:p>
            </w:tc>
            <w:tc>
              <w:tcPr>
                <w:tcW w:w="992" w:type="dxa"/>
                <w:vAlign w:val="center"/>
              </w:tcPr>
              <w:p w14:paraId="7862CBE4" w14:textId="77777777" w:rsidR="00F4694F" w:rsidRPr="008025DA" w:rsidRDefault="00F4694F" w:rsidP="006211F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Hours needed (total)</w:t>
                </w:r>
              </w:p>
            </w:tc>
            <w:tc>
              <w:tcPr>
                <w:tcW w:w="851" w:type="dxa"/>
                <w:vAlign w:val="center"/>
              </w:tcPr>
              <w:p w14:paraId="0134E5D7" w14:textId="77777777" w:rsidR="00F4694F" w:rsidRPr="008025DA" w:rsidRDefault="00F4694F" w:rsidP="006211F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Hourly Rate</w:t>
                </w:r>
              </w:p>
            </w:tc>
            <w:tc>
              <w:tcPr>
                <w:tcW w:w="2977" w:type="dxa"/>
                <w:vAlign w:val="center"/>
              </w:tcPr>
              <w:p w14:paraId="65620DE5" w14:textId="77777777" w:rsidR="00F4694F" w:rsidRPr="008025DA" w:rsidRDefault="00F4694F" w:rsidP="006211F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Provider Name</w:t>
                </w:r>
              </w:p>
              <w:p w14:paraId="7DBBEB25" w14:textId="77777777" w:rsidR="00F4694F" w:rsidRPr="008025DA" w:rsidRDefault="00F4694F" w:rsidP="006211F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Organisation (billing as)</w:t>
                </w:r>
              </w:p>
              <w:p w14:paraId="2D38F7C2" w14:textId="39B86738" w:rsidR="00F4694F" w:rsidRPr="008025DA" w:rsidRDefault="00F4694F" w:rsidP="006211F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Address,</w:t>
                </w:r>
                <w:r w:rsidR="00650553">
                  <w:rPr>
                    <w:b/>
                    <w:bCs w:val="0"/>
                  </w:rPr>
                  <w:t xml:space="preserve"> ABN,</w:t>
                </w:r>
                <w:r w:rsidRPr="008025DA">
                  <w:rPr>
                    <w:b/>
                    <w:bCs w:val="0"/>
                  </w:rPr>
                  <w:t xml:space="preserve"> Phone and Email</w:t>
                </w:r>
              </w:p>
            </w:tc>
            <w:tc>
              <w:tcPr>
                <w:tcW w:w="1275" w:type="dxa"/>
                <w:vAlign w:val="center"/>
              </w:tcPr>
              <w:p w14:paraId="7D859721" w14:textId="77777777" w:rsidR="00F4694F" w:rsidRPr="008025DA" w:rsidRDefault="00F4694F" w:rsidP="006211F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Travel hrs needed</w:t>
                </w:r>
              </w:p>
              <w:p w14:paraId="0903BC09" w14:textId="77777777" w:rsidR="00F4694F" w:rsidRPr="008025DA" w:rsidRDefault="00F4694F" w:rsidP="006211F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(LTCS503)</w:t>
                </w:r>
              </w:p>
            </w:tc>
            <w:tc>
              <w:tcPr>
                <w:tcW w:w="851" w:type="dxa"/>
                <w:vAlign w:val="center"/>
              </w:tcPr>
              <w:p w14:paraId="6F51603C" w14:textId="77777777" w:rsidR="00F4694F" w:rsidRPr="008025DA" w:rsidRDefault="00F4694F" w:rsidP="006211F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Hourly Rate</w:t>
                </w:r>
              </w:p>
            </w:tc>
            <w:tc>
              <w:tcPr>
                <w:tcW w:w="3260" w:type="dxa"/>
                <w:vAlign w:val="center"/>
              </w:tcPr>
              <w:p w14:paraId="1FE5DC21" w14:textId="77777777" w:rsidR="00F4694F" w:rsidRPr="008025DA" w:rsidRDefault="00F4694F" w:rsidP="006211FA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 w:val="0"/>
                  </w:rPr>
                </w:pPr>
                <w:r w:rsidRPr="008025DA">
                  <w:rPr>
                    <w:b/>
                    <w:bCs w:val="0"/>
                  </w:rPr>
                  <w:t>Reason additional hours and/or provider travel are needed</w:t>
                </w:r>
              </w:p>
            </w:tc>
          </w:tr>
          <w:tr w:rsidR="00901A16" w14:paraId="3121175B" w14:textId="77777777" w:rsidTr="00901A1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2" w:type="dxa"/>
                <w:vAlign w:val="center"/>
              </w:tcPr>
              <w:p w14:paraId="735B4359" w14:textId="4E9D1A40" w:rsidR="00D97D10" w:rsidRPr="004224A2" w:rsidRDefault="00D97D10" w:rsidP="004224A2">
                <w:pPr>
                  <w:pStyle w:val="Tabletextfield"/>
                </w:pPr>
                <w:r w:rsidRPr="004224A2">
                  <w:rPr>
                    <w:rStyle w:val="Strong"/>
                    <w:b w:val="0"/>
                    <w:bCs/>
                  </w:rPr>
                  <w:t>Neuropsychology Assessment</w:t>
                </w:r>
              </w:p>
            </w:tc>
            <w:tc>
              <w:tcPr>
                <w:tcW w:w="1134" w:type="dxa"/>
                <w:vAlign w:val="center"/>
              </w:tcPr>
              <w:p w14:paraId="0F339051" w14:textId="63353344" w:rsidR="00D97D10" w:rsidRPr="004224A2" w:rsidRDefault="00D97D10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LTCS119</w:t>
                </w:r>
              </w:p>
            </w:tc>
            <w:sdt>
              <w:sdtPr>
                <w:id w:val="1173377201"/>
                <w:placeholder>
                  <w:docPart w:val="C9F66B3209F84FDB9E73CB844F64BF02"/>
                </w:placeholder>
                <w:showingPlcHdr/>
                <w:text/>
              </w:sdtPr>
              <w:sdtContent>
                <w:tc>
                  <w:tcPr>
                    <w:tcW w:w="992" w:type="dxa"/>
                    <w:shd w:val="clear" w:color="auto" w:fill="auto"/>
                    <w:vAlign w:val="center"/>
                  </w:tcPr>
                  <w:p w14:paraId="137A80F5" w14:textId="7CEF0218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230517216"/>
                <w:placeholder>
                  <w:docPart w:val="10913DD17C36496192EF1002A17B8E3D"/>
                </w:placeholder>
                <w:showingPlcHdr/>
                <w:text/>
              </w:sdtPr>
              <w:sdtContent>
                <w:tc>
                  <w:tcPr>
                    <w:tcW w:w="851" w:type="dxa"/>
                    <w:shd w:val="clear" w:color="auto" w:fill="auto"/>
                    <w:vAlign w:val="center"/>
                  </w:tcPr>
                  <w:p w14:paraId="5DB1E216" w14:textId="042CBCEB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-1218662356"/>
                <w:placeholder>
                  <w:docPart w:val="02ECDD5577574545BFFF22077D377ED1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0C3B50D8" w14:textId="7D791580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1687709754"/>
                <w:placeholder>
                  <w:docPart w:val="DB0CFD863DFD49BD88FD456D965767B5"/>
                </w:placeholder>
                <w:showingPlcHdr/>
                <w:text/>
              </w:sdtPr>
              <w:sdtContent>
                <w:tc>
                  <w:tcPr>
                    <w:tcW w:w="1275" w:type="dxa"/>
                    <w:shd w:val="clear" w:color="auto" w:fill="auto"/>
                    <w:vAlign w:val="center"/>
                  </w:tcPr>
                  <w:p w14:paraId="5A9922B1" w14:textId="7161F582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-2057770096"/>
                <w:placeholder>
                  <w:docPart w:val="635E455ADF31412C9A40286458FF06A2"/>
                </w:placeholder>
                <w:showingPlcHdr/>
                <w:text/>
              </w:sdtPr>
              <w:sdtContent>
                <w:tc>
                  <w:tcPr>
                    <w:tcW w:w="851" w:type="dxa"/>
                    <w:shd w:val="clear" w:color="auto" w:fill="auto"/>
                    <w:vAlign w:val="center"/>
                  </w:tcPr>
                  <w:p w14:paraId="3FD4D14B" w14:textId="2BCABC9D" w:rsidR="00D97D10" w:rsidRPr="004224A2" w:rsidRDefault="000A5C42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1030919868"/>
                <w:placeholder>
                  <w:docPart w:val="19C73DB5D20B438E9B6EB63C637FF41D"/>
                </w:placeholder>
                <w:showingPlcHdr/>
                <w:text/>
              </w:sdtPr>
              <w:sdtContent>
                <w:tc>
                  <w:tcPr>
                    <w:tcW w:w="3260" w:type="dxa"/>
                    <w:shd w:val="clear" w:color="auto" w:fill="auto"/>
                    <w:vAlign w:val="center"/>
                  </w:tcPr>
                  <w:p w14:paraId="626E00C9" w14:textId="05B9C8F2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</w:tr>
          <w:tr w:rsidR="00901A16" w14:paraId="28A4B293" w14:textId="77777777" w:rsidTr="00901A1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2" w:type="dxa"/>
                <w:vAlign w:val="center"/>
              </w:tcPr>
              <w:p w14:paraId="5D89CCF5" w14:textId="198D2EF6" w:rsidR="00D97D10" w:rsidRPr="004224A2" w:rsidRDefault="00D97D10" w:rsidP="004224A2">
                <w:pPr>
                  <w:pStyle w:val="Tabletextfield"/>
                </w:pPr>
                <w:r w:rsidRPr="004224A2">
                  <w:rPr>
                    <w:rStyle w:val="Strong"/>
                    <w:b w:val="0"/>
                    <w:bCs/>
                  </w:rPr>
                  <w:t>Podiatry</w:t>
                </w:r>
              </w:p>
            </w:tc>
            <w:tc>
              <w:tcPr>
                <w:tcW w:w="1134" w:type="dxa"/>
                <w:vAlign w:val="center"/>
              </w:tcPr>
              <w:p w14:paraId="0A88B71D" w14:textId="73D96416" w:rsidR="00D97D10" w:rsidRPr="004224A2" w:rsidRDefault="00D97D10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LTCS309</w:t>
                </w:r>
              </w:p>
            </w:tc>
            <w:sdt>
              <w:sdtPr>
                <w:id w:val="-878552373"/>
                <w:placeholder>
                  <w:docPart w:val="8931EBBBFBB142959A5357BA63FB273B"/>
                </w:placeholder>
                <w:showingPlcHdr/>
                <w:text/>
              </w:sdtPr>
              <w:sdtContent>
                <w:tc>
                  <w:tcPr>
                    <w:tcW w:w="992" w:type="dxa"/>
                    <w:shd w:val="clear" w:color="auto" w:fill="auto"/>
                    <w:vAlign w:val="center"/>
                  </w:tcPr>
                  <w:p w14:paraId="3396657D" w14:textId="39762C1F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150334524"/>
                <w:placeholder>
                  <w:docPart w:val="857C66E158D94E829B89B0B528271613"/>
                </w:placeholder>
                <w:showingPlcHdr/>
                <w:text/>
              </w:sdtPr>
              <w:sdtContent>
                <w:tc>
                  <w:tcPr>
                    <w:tcW w:w="851" w:type="dxa"/>
                    <w:shd w:val="clear" w:color="auto" w:fill="auto"/>
                    <w:vAlign w:val="center"/>
                  </w:tcPr>
                  <w:p w14:paraId="2BC04799" w14:textId="1595B870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1935553160"/>
                <w:placeholder>
                  <w:docPart w:val="F3D7337B673C4B69946568D668E3DE79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0A879499" w14:textId="6A9F489F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1537699061"/>
                <w:placeholder>
                  <w:docPart w:val="EF0BE692C369438086626F09DEAEBF0F"/>
                </w:placeholder>
                <w:showingPlcHdr/>
                <w:text/>
              </w:sdtPr>
              <w:sdtContent>
                <w:tc>
                  <w:tcPr>
                    <w:tcW w:w="1275" w:type="dxa"/>
                    <w:shd w:val="clear" w:color="auto" w:fill="auto"/>
                    <w:vAlign w:val="center"/>
                  </w:tcPr>
                  <w:p w14:paraId="0E5C6729" w14:textId="2574B307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939108463"/>
                <w:placeholder>
                  <w:docPart w:val="4CDB7C5C87FC418BBDF6AB7EBC2F8D76"/>
                </w:placeholder>
                <w:showingPlcHdr/>
                <w:text/>
              </w:sdtPr>
              <w:sdtContent>
                <w:tc>
                  <w:tcPr>
                    <w:tcW w:w="851" w:type="dxa"/>
                    <w:shd w:val="clear" w:color="auto" w:fill="auto"/>
                    <w:vAlign w:val="center"/>
                  </w:tcPr>
                  <w:p w14:paraId="09EE3E81" w14:textId="0C102EA6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2059207774"/>
                <w:placeholder>
                  <w:docPart w:val="80D4AD9C7E7C4069A408B42134CFB755"/>
                </w:placeholder>
                <w:showingPlcHdr/>
                <w:text/>
              </w:sdtPr>
              <w:sdtContent>
                <w:tc>
                  <w:tcPr>
                    <w:tcW w:w="3260" w:type="dxa"/>
                    <w:shd w:val="clear" w:color="auto" w:fill="auto"/>
                    <w:vAlign w:val="center"/>
                  </w:tcPr>
                  <w:p w14:paraId="13E08D98" w14:textId="70219ACE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</w:tr>
          <w:tr w:rsidR="00901A16" w14:paraId="7D885DC6" w14:textId="77777777" w:rsidTr="00901A1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2" w:type="dxa"/>
                <w:vAlign w:val="center"/>
              </w:tcPr>
              <w:p w14:paraId="51636746" w14:textId="6B63F490" w:rsidR="00D97D10" w:rsidRPr="004224A2" w:rsidRDefault="00D97D10" w:rsidP="004224A2">
                <w:pPr>
                  <w:pStyle w:val="Tabletextfield"/>
                </w:pPr>
                <w:r w:rsidRPr="004224A2">
                  <w:rPr>
                    <w:rStyle w:val="Strong"/>
                    <w:b w:val="0"/>
                    <w:bCs/>
                  </w:rPr>
                  <w:t>Dietetics</w:t>
                </w:r>
              </w:p>
            </w:tc>
            <w:tc>
              <w:tcPr>
                <w:tcW w:w="1134" w:type="dxa"/>
                <w:vAlign w:val="center"/>
              </w:tcPr>
              <w:p w14:paraId="6D7DD945" w14:textId="41806F1D" w:rsidR="00D97D10" w:rsidRPr="004224A2" w:rsidRDefault="00D97D10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LTCS304</w:t>
                </w:r>
              </w:p>
            </w:tc>
            <w:sdt>
              <w:sdtPr>
                <w:id w:val="-1153598535"/>
                <w:placeholder>
                  <w:docPart w:val="31F798A62ACF4B949532FC760BECD023"/>
                </w:placeholder>
                <w:showingPlcHdr/>
                <w:text/>
              </w:sdtPr>
              <w:sdtContent>
                <w:tc>
                  <w:tcPr>
                    <w:tcW w:w="992" w:type="dxa"/>
                    <w:shd w:val="clear" w:color="auto" w:fill="auto"/>
                    <w:vAlign w:val="center"/>
                  </w:tcPr>
                  <w:p w14:paraId="2EEB028F" w14:textId="68F7FF6C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1543016651"/>
                <w:placeholder>
                  <w:docPart w:val="72AD2E9931B04279B15C14C93273A541"/>
                </w:placeholder>
                <w:showingPlcHdr/>
                <w:text/>
              </w:sdtPr>
              <w:sdtContent>
                <w:tc>
                  <w:tcPr>
                    <w:tcW w:w="851" w:type="dxa"/>
                    <w:shd w:val="clear" w:color="auto" w:fill="auto"/>
                    <w:vAlign w:val="center"/>
                  </w:tcPr>
                  <w:p w14:paraId="08CDFD12" w14:textId="07C70D42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1004391619"/>
                <w:placeholder>
                  <w:docPart w:val="1D0367E8CCF8439BB8CB8554FC949CE1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61725C33" w14:textId="58BAED52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1590422674"/>
                <w:placeholder>
                  <w:docPart w:val="3568D619200F4D33B300C5ED5FCB37B1"/>
                </w:placeholder>
                <w:showingPlcHdr/>
                <w:text/>
              </w:sdtPr>
              <w:sdtContent>
                <w:tc>
                  <w:tcPr>
                    <w:tcW w:w="1275" w:type="dxa"/>
                    <w:shd w:val="clear" w:color="auto" w:fill="auto"/>
                    <w:vAlign w:val="center"/>
                  </w:tcPr>
                  <w:p w14:paraId="7B48075C" w14:textId="01BDFC04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1536467639"/>
                <w:placeholder>
                  <w:docPart w:val="315EA5AF62454906A3FF8090C913C4C1"/>
                </w:placeholder>
                <w:showingPlcHdr/>
                <w:text/>
              </w:sdtPr>
              <w:sdtContent>
                <w:tc>
                  <w:tcPr>
                    <w:tcW w:w="851" w:type="dxa"/>
                    <w:shd w:val="clear" w:color="auto" w:fill="auto"/>
                    <w:vAlign w:val="center"/>
                  </w:tcPr>
                  <w:p w14:paraId="154F57C6" w14:textId="552959C3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-2147044350"/>
                <w:placeholder>
                  <w:docPart w:val="3D07F32985CE4044A233C1584B46E3EC"/>
                </w:placeholder>
                <w:showingPlcHdr/>
                <w:text/>
              </w:sdtPr>
              <w:sdtContent>
                <w:tc>
                  <w:tcPr>
                    <w:tcW w:w="3260" w:type="dxa"/>
                    <w:shd w:val="clear" w:color="auto" w:fill="auto"/>
                    <w:vAlign w:val="center"/>
                  </w:tcPr>
                  <w:p w14:paraId="1FE70A71" w14:textId="111E2DC2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</w:tr>
          <w:tr w:rsidR="00901A16" w14:paraId="5CD50927" w14:textId="77777777" w:rsidTr="00901A1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2" w:type="dxa"/>
                <w:vAlign w:val="center"/>
              </w:tcPr>
              <w:p w14:paraId="73827521" w14:textId="0EB30400" w:rsidR="00D97D10" w:rsidRPr="004224A2" w:rsidRDefault="00D97D10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lastRenderedPageBreak/>
                  <w:t>Gym programs, hydrotherapy</w:t>
                </w:r>
              </w:p>
            </w:tc>
            <w:tc>
              <w:tcPr>
                <w:tcW w:w="1134" w:type="dxa"/>
                <w:vAlign w:val="center"/>
              </w:tcPr>
              <w:p w14:paraId="6ED46B19" w14:textId="001B58A7" w:rsidR="00D97D10" w:rsidRPr="004224A2" w:rsidRDefault="00D97D10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LTCS301</w:t>
                </w:r>
              </w:p>
            </w:tc>
            <w:sdt>
              <w:sdtPr>
                <w:id w:val="-1237158459"/>
                <w:placeholder>
                  <w:docPart w:val="916D91E63FB24CD9B4A2B72DD21F4CD8"/>
                </w:placeholder>
                <w:showingPlcHdr/>
                <w:text/>
              </w:sdtPr>
              <w:sdtContent>
                <w:tc>
                  <w:tcPr>
                    <w:tcW w:w="992" w:type="dxa"/>
                    <w:shd w:val="clear" w:color="auto" w:fill="auto"/>
                    <w:vAlign w:val="center"/>
                  </w:tcPr>
                  <w:p w14:paraId="148B5F1A" w14:textId="2DC8D884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-1938132240"/>
                <w:placeholder>
                  <w:docPart w:val="47E68FF34D864C9D8CE48F3627DB1326"/>
                </w:placeholder>
                <w:showingPlcHdr/>
                <w:text/>
              </w:sdtPr>
              <w:sdtContent>
                <w:tc>
                  <w:tcPr>
                    <w:tcW w:w="851" w:type="dxa"/>
                    <w:shd w:val="clear" w:color="auto" w:fill="auto"/>
                    <w:vAlign w:val="center"/>
                  </w:tcPr>
                  <w:p w14:paraId="41CC376C" w14:textId="6729B397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-1025791044"/>
                <w:placeholder>
                  <w:docPart w:val="66CFF3A289D3492E8C0D3CDF37B8F6B4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5276EEF1" w14:textId="4F1F3DC2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-220754535"/>
                <w:placeholder>
                  <w:docPart w:val="E6F6B5210E9647108E720A74DA2DD3D6"/>
                </w:placeholder>
                <w:showingPlcHdr/>
                <w:text/>
              </w:sdtPr>
              <w:sdtContent>
                <w:tc>
                  <w:tcPr>
                    <w:tcW w:w="1275" w:type="dxa"/>
                    <w:shd w:val="clear" w:color="auto" w:fill="auto"/>
                    <w:vAlign w:val="center"/>
                  </w:tcPr>
                  <w:p w14:paraId="37B9830B" w14:textId="3CEA416C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-254368951"/>
                <w:placeholder>
                  <w:docPart w:val="CDAE3B1F000A44D3BCE93C805F8FD90C"/>
                </w:placeholder>
                <w:showingPlcHdr/>
                <w:text/>
              </w:sdtPr>
              <w:sdtContent>
                <w:tc>
                  <w:tcPr>
                    <w:tcW w:w="851" w:type="dxa"/>
                    <w:shd w:val="clear" w:color="auto" w:fill="auto"/>
                    <w:vAlign w:val="center"/>
                  </w:tcPr>
                  <w:p w14:paraId="62E5219F" w14:textId="4DAEB3B6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-1065102147"/>
                <w:placeholder>
                  <w:docPart w:val="09AA12F630354DA5AEE0709028F97B3B"/>
                </w:placeholder>
                <w:showingPlcHdr/>
                <w:text/>
              </w:sdtPr>
              <w:sdtContent>
                <w:tc>
                  <w:tcPr>
                    <w:tcW w:w="3260" w:type="dxa"/>
                    <w:shd w:val="clear" w:color="auto" w:fill="auto"/>
                    <w:vAlign w:val="center"/>
                  </w:tcPr>
                  <w:p w14:paraId="0B47CECB" w14:textId="5E2E1D61" w:rsidR="00D97D10" w:rsidRPr="004224A2" w:rsidRDefault="006013ED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</w:tr>
          <w:tr w:rsidR="00901A16" w14:paraId="38A81FB2" w14:textId="77777777" w:rsidTr="00901A1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2" w:type="dxa"/>
                <w:vAlign w:val="center"/>
              </w:tcPr>
              <w:p w14:paraId="73CCFAFA" w14:textId="00A4B22B" w:rsidR="00D97D10" w:rsidRPr="004224A2" w:rsidRDefault="00D97D10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>Driving assessment (must have medical clearance)</w:t>
                </w:r>
              </w:p>
            </w:tc>
            <w:tc>
              <w:tcPr>
                <w:tcW w:w="1134" w:type="dxa"/>
                <w:vAlign w:val="center"/>
              </w:tcPr>
              <w:p w14:paraId="19C5328C" w14:textId="2F034658" w:rsidR="00D97D10" w:rsidRPr="004224A2" w:rsidRDefault="00D97D10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LTCS404</w:t>
                </w:r>
              </w:p>
            </w:tc>
            <w:sdt>
              <w:sdtPr>
                <w:id w:val="-292744577"/>
                <w:placeholder>
                  <w:docPart w:val="5156E80ECCE644079D37685478CFB5EE"/>
                </w:placeholder>
                <w:showingPlcHdr/>
                <w:text/>
              </w:sdtPr>
              <w:sdtContent>
                <w:tc>
                  <w:tcPr>
                    <w:tcW w:w="992" w:type="dxa"/>
                    <w:shd w:val="clear" w:color="auto" w:fill="auto"/>
                    <w:vAlign w:val="center"/>
                  </w:tcPr>
                  <w:p w14:paraId="179D1942" w14:textId="6597959B" w:rsidR="00D97D10" w:rsidRPr="004224A2" w:rsidRDefault="00DD39A4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431086836"/>
                <w:placeholder>
                  <w:docPart w:val="0F2EF898FDE2463A98970FA7E78EDA7C"/>
                </w:placeholder>
                <w:showingPlcHdr/>
                <w:text/>
              </w:sdtPr>
              <w:sdtContent>
                <w:tc>
                  <w:tcPr>
                    <w:tcW w:w="851" w:type="dxa"/>
                    <w:shd w:val="clear" w:color="auto" w:fill="auto"/>
                    <w:vAlign w:val="center"/>
                  </w:tcPr>
                  <w:p w14:paraId="00DEC5C8" w14:textId="72BC966D" w:rsidR="00D97D10" w:rsidRPr="004224A2" w:rsidRDefault="00DD39A4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-1152365293"/>
                <w:placeholder>
                  <w:docPart w:val="F9DA3BEF0DF14217BBEEF6F5AD3082EB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7D564419" w14:textId="193FC0B2" w:rsidR="00D97D10" w:rsidRPr="004224A2" w:rsidRDefault="00DD39A4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-1517693052"/>
                <w:placeholder>
                  <w:docPart w:val="4E50BC20298445138A358B1DDBA93CF8"/>
                </w:placeholder>
                <w:showingPlcHdr/>
                <w:text/>
              </w:sdtPr>
              <w:sdtContent>
                <w:tc>
                  <w:tcPr>
                    <w:tcW w:w="1275" w:type="dxa"/>
                    <w:shd w:val="clear" w:color="auto" w:fill="auto"/>
                    <w:vAlign w:val="center"/>
                  </w:tcPr>
                  <w:p w14:paraId="717F66FF" w14:textId="2613790B" w:rsidR="00D97D10" w:rsidRPr="004224A2" w:rsidRDefault="00DD39A4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141857216"/>
                <w:placeholder>
                  <w:docPart w:val="672809EBE40848F0AACB56A957B2FF1C"/>
                </w:placeholder>
                <w:showingPlcHdr/>
                <w:text/>
              </w:sdtPr>
              <w:sdtContent>
                <w:tc>
                  <w:tcPr>
                    <w:tcW w:w="851" w:type="dxa"/>
                    <w:shd w:val="clear" w:color="auto" w:fill="auto"/>
                    <w:vAlign w:val="center"/>
                  </w:tcPr>
                  <w:p w14:paraId="3F9F2A04" w14:textId="6A9DC8B6" w:rsidR="00D97D10" w:rsidRPr="004224A2" w:rsidRDefault="00DD39A4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-2064089955"/>
                <w:placeholder>
                  <w:docPart w:val="1CE8F037535E4C149487F55323BA652C"/>
                </w:placeholder>
                <w:showingPlcHdr/>
                <w:text/>
              </w:sdtPr>
              <w:sdtContent>
                <w:tc>
                  <w:tcPr>
                    <w:tcW w:w="3260" w:type="dxa"/>
                    <w:shd w:val="clear" w:color="auto" w:fill="auto"/>
                    <w:vAlign w:val="center"/>
                  </w:tcPr>
                  <w:p w14:paraId="581BAC26" w14:textId="6F77EF8C" w:rsidR="00D97D10" w:rsidRPr="004224A2" w:rsidRDefault="00DD39A4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</w:tr>
          <w:tr w:rsidR="00901A16" w14:paraId="3D2AA77C" w14:textId="77777777" w:rsidTr="00901A1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2" w:type="dxa"/>
                <w:vAlign w:val="center"/>
              </w:tcPr>
              <w:p w14:paraId="24D4CD1A" w14:textId="5BF8573F" w:rsidR="00D97D10" w:rsidRPr="004224A2" w:rsidRDefault="00D97D10" w:rsidP="004224A2">
                <w:pPr>
                  <w:pStyle w:val="Tabletextfield"/>
                  <w:rPr>
                    <w:rStyle w:val="Strong"/>
                    <w:b w:val="0"/>
                    <w:bCs/>
                  </w:rPr>
                </w:pPr>
                <w:r w:rsidRPr="004224A2">
                  <w:rPr>
                    <w:rStyle w:val="Strong"/>
                    <w:b w:val="0"/>
                    <w:bCs/>
                  </w:rPr>
                  <w:t>Spinal Outreach Services, including Rural SCI Service</w:t>
                </w:r>
              </w:p>
            </w:tc>
            <w:tc>
              <w:tcPr>
                <w:tcW w:w="1134" w:type="dxa"/>
                <w:vAlign w:val="center"/>
              </w:tcPr>
              <w:p w14:paraId="12CD2555" w14:textId="38A5C00B" w:rsidR="00D97D10" w:rsidRPr="004224A2" w:rsidRDefault="00D97D10" w:rsidP="004224A2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24A2">
                  <w:t>LTCS101</w:t>
                </w:r>
              </w:p>
            </w:tc>
            <w:sdt>
              <w:sdtPr>
                <w:id w:val="-1840998475"/>
                <w:placeholder>
                  <w:docPart w:val="2797325F7717489AAF778D94685357C7"/>
                </w:placeholder>
                <w:showingPlcHdr/>
                <w:text/>
              </w:sdtPr>
              <w:sdtContent>
                <w:tc>
                  <w:tcPr>
                    <w:tcW w:w="992" w:type="dxa"/>
                    <w:shd w:val="clear" w:color="auto" w:fill="auto"/>
                    <w:vAlign w:val="center"/>
                  </w:tcPr>
                  <w:p w14:paraId="0B63FCDB" w14:textId="293D434C" w:rsidR="00D97D10" w:rsidRPr="004224A2" w:rsidRDefault="00DD39A4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110941735"/>
                <w:placeholder>
                  <w:docPart w:val="61CB3B3E95D2410ABDEDF713037EFB59"/>
                </w:placeholder>
                <w:showingPlcHdr/>
                <w:text/>
              </w:sdtPr>
              <w:sdtContent>
                <w:tc>
                  <w:tcPr>
                    <w:tcW w:w="851" w:type="dxa"/>
                    <w:shd w:val="clear" w:color="auto" w:fill="auto"/>
                    <w:vAlign w:val="center"/>
                  </w:tcPr>
                  <w:p w14:paraId="15E819BB" w14:textId="7961E536" w:rsidR="00D97D10" w:rsidRPr="004224A2" w:rsidRDefault="00DD39A4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-811250755"/>
                <w:placeholder>
                  <w:docPart w:val="9C7B28BAFA1A45FF9BD298CA77078CA3"/>
                </w:placeholder>
                <w:showingPlcHdr/>
                <w:text/>
              </w:sdtPr>
              <w:sdtContent>
                <w:tc>
                  <w:tcPr>
                    <w:tcW w:w="2977" w:type="dxa"/>
                    <w:shd w:val="clear" w:color="auto" w:fill="auto"/>
                    <w:vAlign w:val="center"/>
                  </w:tcPr>
                  <w:p w14:paraId="042FC8F2" w14:textId="7AD63ED8" w:rsidR="00D97D10" w:rsidRPr="004224A2" w:rsidRDefault="00DD39A4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1803414446"/>
                <w:placeholder>
                  <w:docPart w:val="66A5D8D89A4946CC895019A76FB5576F"/>
                </w:placeholder>
                <w:showingPlcHdr/>
                <w:text/>
              </w:sdtPr>
              <w:sdtContent>
                <w:tc>
                  <w:tcPr>
                    <w:tcW w:w="1275" w:type="dxa"/>
                    <w:shd w:val="clear" w:color="auto" w:fill="auto"/>
                    <w:vAlign w:val="center"/>
                  </w:tcPr>
                  <w:p w14:paraId="383C8D42" w14:textId="6F907B28" w:rsidR="00D97D10" w:rsidRPr="004224A2" w:rsidRDefault="00DD39A4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1676063913"/>
                <w:placeholder>
                  <w:docPart w:val="2A911108638D456396817038F313E23D"/>
                </w:placeholder>
                <w:showingPlcHdr/>
                <w:text/>
              </w:sdtPr>
              <w:sdtContent>
                <w:tc>
                  <w:tcPr>
                    <w:tcW w:w="851" w:type="dxa"/>
                    <w:shd w:val="clear" w:color="auto" w:fill="auto"/>
                    <w:vAlign w:val="center"/>
                  </w:tcPr>
                  <w:p w14:paraId="0603F04D" w14:textId="0B5C9BED" w:rsidR="00D97D10" w:rsidRPr="004224A2" w:rsidRDefault="00DD39A4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  <w:sdt>
              <w:sdtPr>
                <w:id w:val="1762342175"/>
                <w:placeholder>
                  <w:docPart w:val="BF5BFE45EAD34FB28986C8D5866F2D67"/>
                </w:placeholder>
                <w:showingPlcHdr/>
                <w:text/>
              </w:sdtPr>
              <w:sdtContent>
                <w:tc>
                  <w:tcPr>
                    <w:tcW w:w="3260" w:type="dxa"/>
                    <w:shd w:val="clear" w:color="auto" w:fill="auto"/>
                    <w:vAlign w:val="center"/>
                  </w:tcPr>
                  <w:p w14:paraId="60266CD9" w14:textId="1FDACA3C" w:rsidR="00D97D10" w:rsidRPr="004224A2" w:rsidRDefault="00DD39A4" w:rsidP="004224A2">
                    <w:pPr>
                      <w:pStyle w:val="Tabletextfiel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4224A2">
                      <w:t xml:space="preserve">          </w:t>
                    </w:r>
                  </w:p>
                </w:tc>
              </w:sdtContent>
            </w:sdt>
          </w:tr>
        </w:tbl>
        <w:p w14:paraId="69498F17" w14:textId="68A0173C" w:rsidR="00AF09B6" w:rsidRDefault="00AC493F" w:rsidP="000013AB">
          <w:pPr>
            <w:spacing w:before="60" w:beforeAutospacing="0"/>
          </w:pPr>
          <w:r w:rsidRPr="00AC493F">
            <w:t>*if travel is required to attend appointments, please contact the icare contact to discuss options</w:t>
          </w:r>
        </w:p>
      </w:sdtContent>
    </w:sdt>
    <w:sdt>
      <w:sdtPr>
        <w:rPr>
          <w:rFonts w:asciiTheme="majorHAnsi" w:hAnsiTheme="majorHAnsi" w:cs="Arial"/>
          <w:b/>
          <w:bCs/>
          <w:iCs/>
          <w:sz w:val="32"/>
          <w:lang w:val="en-US"/>
        </w:rPr>
        <w:id w:val="-1643103985"/>
        <w:lock w:val="contentLocked"/>
        <w:placeholder>
          <w:docPart w:val="DefaultPlaceholder_-1854013440"/>
        </w:placeholder>
        <w:group/>
      </w:sdtPr>
      <w:sdtEndPr>
        <w:rPr>
          <w:rFonts w:ascii="Arial" w:hAnsi="Arial" w:cstheme="minorBidi"/>
          <w:b w:val="0"/>
          <w:bCs w:val="0"/>
          <w:iCs w:val="0"/>
          <w:sz w:val="20"/>
          <w:szCs w:val="22"/>
        </w:rPr>
      </w:sdtEndPr>
      <w:sdtContent>
        <w:p w14:paraId="23A912BA" w14:textId="6AC62866" w:rsidR="00AC493F" w:rsidRDefault="002A6853" w:rsidP="000013AB">
          <w:pPr>
            <w:pStyle w:val="Header"/>
            <w:numPr>
              <w:ilvl w:val="1"/>
              <w:numId w:val="18"/>
            </w:numPr>
            <w:spacing w:after="60" w:afterAutospacing="0"/>
            <w:ind w:left="539" w:hanging="539"/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2A6853">
            <w:rPr>
              <w:rFonts w:asciiTheme="majorHAnsi" w:hAnsiTheme="majorHAnsi" w:cs="Arial"/>
              <w:b/>
              <w:bCs/>
              <w:iCs/>
              <w:sz w:val="32"/>
            </w:rPr>
            <w:t>Additional information that may impact on Discharge (optional)</w:t>
          </w:r>
        </w:p>
        <w:tbl>
          <w:tblPr>
            <w:tblStyle w:val="TableGrid"/>
            <w:tblW w:w="14429" w:type="dxa"/>
            <w:tblInd w:w="-5" w:type="dxa"/>
            <w:tblLayout w:type="fixed"/>
            <w:tblLook w:val="04A0" w:firstRow="1" w:lastRow="0" w:firstColumn="1" w:lastColumn="0" w:noHBand="0" w:noVBand="1"/>
          </w:tblPr>
          <w:tblGrid>
            <w:gridCol w:w="14429"/>
          </w:tblGrid>
          <w:tr w:rsidR="002A6853" w:rsidRPr="00E67D87" w14:paraId="059A6543" w14:textId="77777777" w:rsidTr="002A6853">
            <w:trPr>
              <w:trHeight w:val="18"/>
            </w:trPr>
            <w:tc>
              <w:tcPr>
                <w:tcW w:w="14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978AD3A" w14:textId="267126E7" w:rsidR="002A6853" w:rsidRPr="0070506A" w:rsidRDefault="002A6853" w:rsidP="006211FA">
                <w:pPr>
                  <w:pStyle w:val="Tabletextfield"/>
                </w:pPr>
                <w:r>
                  <w:t xml:space="preserve"> </w:t>
                </w:r>
                <w:sdt>
                  <w:sdtPr>
                    <w:id w:val="1250925570"/>
                    <w:placeholder>
                      <w:docPart w:val="5B49693B4E8941AC81B014E26B27B8CC"/>
                    </w:placeholder>
                    <w:showingPlcHdr/>
                    <w:text/>
                  </w:sdtPr>
                  <w:sdtContent>
                    <w:r w:rsidR="00DD39A4">
                      <w:t xml:space="preserve">          </w:t>
                    </w:r>
                  </w:sdtContent>
                </w:sdt>
              </w:p>
            </w:tc>
          </w:tr>
        </w:tbl>
        <w:p w14:paraId="59C693B0" w14:textId="4FA53658" w:rsidR="002A6853" w:rsidRDefault="00457574" w:rsidP="000013AB">
          <w:pPr>
            <w:pStyle w:val="Header"/>
            <w:numPr>
              <w:ilvl w:val="1"/>
              <w:numId w:val="18"/>
            </w:numPr>
            <w:spacing w:after="60" w:afterAutospacing="0"/>
            <w:ind w:left="539" w:hanging="539"/>
            <w:rPr>
              <w:rFonts w:asciiTheme="majorHAnsi" w:hAnsiTheme="majorHAnsi" w:cs="Arial"/>
              <w:b/>
              <w:bCs/>
              <w:iCs/>
              <w:sz w:val="32"/>
            </w:rPr>
          </w:pPr>
          <w:r w:rsidRPr="00457574">
            <w:rPr>
              <w:rFonts w:asciiTheme="majorHAnsi" w:hAnsiTheme="majorHAnsi" w:cs="Arial"/>
              <w:b/>
              <w:bCs/>
              <w:iCs/>
              <w:sz w:val="32"/>
            </w:rPr>
            <w:t>Service provider declaration</w:t>
          </w:r>
        </w:p>
        <w:tbl>
          <w:tblPr>
            <w:tblStyle w:val="TableGrid"/>
            <w:tblW w:w="14427" w:type="dxa"/>
            <w:tblLayout w:type="fixed"/>
            <w:tblLook w:val="04A0" w:firstRow="1" w:lastRow="0" w:firstColumn="1" w:lastColumn="0" w:noHBand="0" w:noVBand="1"/>
          </w:tblPr>
          <w:tblGrid>
            <w:gridCol w:w="7088"/>
            <w:gridCol w:w="7339"/>
          </w:tblGrid>
          <w:tr w:rsidR="00457574" w:rsidRPr="006B493E" w14:paraId="674C3339" w14:textId="77777777" w:rsidTr="00CE348A">
            <w:trPr>
              <w:trHeight w:val="241"/>
            </w:trPr>
            <w:tc>
              <w:tcPr>
                <w:tcW w:w="6920" w:type="dxa"/>
              </w:tcPr>
              <w:p w14:paraId="2570BC8E" w14:textId="77777777" w:rsidR="00457574" w:rsidRPr="006B493E" w:rsidRDefault="00457574" w:rsidP="006211FA">
                <w:pPr>
                  <w:pStyle w:val="NoSpacing"/>
                </w:pPr>
                <w:r w:rsidRPr="006B493E">
                  <w:t xml:space="preserve">Name </w:t>
                </w:r>
              </w:p>
            </w:tc>
            <w:tc>
              <w:tcPr>
                <w:tcW w:w="7171" w:type="dxa"/>
              </w:tcPr>
              <w:p w14:paraId="70FE4FE7" w14:textId="21681EF9" w:rsidR="00457574" w:rsidRPr="006B493E" w:rsidRDefault="00CE348A" w:rsidP="006211FA">
                <w:pPr>
                  <w:pStyle w:val="NoSpacing"/>
                </w:pPr>
                <w:r>
                  <w:t>Date</w:t>
                </w:r>
              </w:p>
            </w:tc>
          </w:tr>
          <w:tr w:rsidR="00457574" w:rsidRPr="0070506A" w14:paraId="26A70874" w14:textId="77777777" w:rsidTr="00CE348A">
            <w:trPr>
              <w:trHeight w:val="483"/>
            </w:trPr>
            <w:sdt>
              <w:sdtPr>
                <w:id w:val="2005470217"/>
                <w:placeholder>
                  <w:docPart w:val="0A4DBA5ACFBB4E1B864F66D82ED84F97"/>
                </w:placeholder>
                <w:showingPlcHdr/>
                <w:text/>
              </w:sdtPr>
              <w:sdtContent>
                <w:tc>
                  <w:tcPr>
                    <w:tcW w:w="692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155F788" w14:textId="159A70B5" w:rsidR="00457574" w:rsidRPr="0070506A" w:rsidRDefault="00CE348A" w:rsidP="006211FA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748778706"/>
                <w:placeholder>
                  <w:docPart w:val="E3E9006CB4894E7DA71FDD024E40E09B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71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0616D8" w14:textId="305FEAF9" w:rsidR="00457574" w:rsidRPr="0070506A" w:rsidRDefault="00CE348A" w:rsidP="006211FA">
                    <w:pPr>
                      <w:pStyle w:val="Tabletextfield"/>
                    </w:pPr>
                    <w:r w:rsidRPr="00527DA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</w:sdtContent>
    </w:sdt>
    <w:sdt>
      <w:sdtPr>
        <w:id w:val="-240485533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  <w:lang w:val="en-US"/>
        </w:rPr>
      </w:sdtEndPr>
      <w:sdtContent>
        <w:p w14:paraId="6E82FA2F" w14:textId="5B522156" w:rsidR="00C30D09" w:rsidRPr="00A015B7" w:rsidRDefault="00C30D09" w:rsidP="000013AB"/>
        <w:tbl>
          <w:tblPr>
            <w:tblStyle w:val="TableGrid"/>
            <w:tblW w:w="6237" w:type="dxa"/>
            <w:tblCellSpacing w:w="0" w:type="nil"/>
            <w:tblInd w:w="-60" w:type="dxa"/>
            <w:tblBorders>
              <w:left w:val="single" w:sz="48" w:space="0" w:color="004C97"/>
            </w:tblBorders>
            <w:tblLayout w:type="fixed"/>
            <w:tblLook w:val="04A0" w:firstRow="1" w:lastRow="0" w:firstColumn="1" w:lastColumn="0" w:noHBand="0" w:noVBand="1"/>
          </w:tblPr>
          <w:tblGrid>
            <w:gridCol w:w="283"/>
            <w:gridCol w:w="5954"/>
          </w:tblGrid>
          <w:tr w:rsidR="00C30D09" w14:paraId="5BA332CB" w14:textId="77777777" w:rsidTr="00E46C20">
            <w:trPr>
              <w:trHeight w:val="706"/>
              <w:tblCellSpacing w:w="0" w:type="nil"/>
            </w:trPr>
            <w:tc>
              <w:tcPr>
                <w:tcW w:w="283" w:type="dxa"/>
                <w:tcBorders>
                  <w:left w:val="single" w:sz="48" w:space="0" w:color="007B83"/>
                </w:tcBorders>
              </w:tcPr>
              <w:p w14:paraId="31C4CDFE" w14:textId="77777777" w:rsidR="00C30D09" w:rsidRPr="00C107FD" w:rsidRDefault="00C30D09" w:rsidP="0056160E">
                <w:pPr>
                  <w:rPr>
                    <w:rFonts w:ascii="Gotham Medium" w:hAnsi="Gotham Medium"/>
                    <w:noProof/>
                    <w:szCs w:val="19"/>
                  </w:rPr>
                </w:pPr>
              </w:p>
            </w:tc>
            <w:tc>
              <w:tcPr>
                <w:tcW w:w="5954" w:type="dxa"/>
              </w:tcPr>
              <w:p w14:paraId="661F58EC" w14:textId="25D0EE49" w:rsidR="00C30D09" w:rsidRPr="00E44F8F" w:rsidRDefault="00A330D4" w:rsidP="0056160E">
                <w:pPr>
                  <w:rPr>
                    <w:i/>
                  </w:rPr>
                </w:pPr>
                <w:r w:rsidRPr="000A4F21">
                  <w:rPr>
                    <w:b/>
                    <w:bCs/>
                  </w:rPr>
                  <w:t>Lifetime C</w:t>
                </w:r>
                <w:r w:rsidR="00164996" w:rsidRPr="000A4F21">
                  <w:rPr>
                    <w:b/>
                    <w:bCs/>
                  </w:rPr>
                  <w:t>are</w:t>
                </w:r>
                <w:r w:rsidR="00C30D09">
                  <w:br/>
                  <w:t>GPO Box 4052, Sydney NSW 2001</w:t>
                </w:r>
                <w:r w:rsidR="00C30D09">
                  <w:br/>
                </w:r>
                <w:r w:rsidR="00C30D09" w:rsidRPr="00AF135E">
                  <w:rPr>
                    <w:b/>
                    <w:bCs/>
                  </w:rPr>
                  <w:t>General Phone Enquiries</w:t>
                </w:r>
                <w:r w:rsidR="00C30D09" w:rsidRPr="00D062E4">
                  <w:rPr>
                    <w:b/>
                    <w:bCs/>
                  </w:rPr>
                  <w:t>: 1300 738 586</w:t>
                </w:r>
                <w:r w:rsidR="00C30D09">
                  <w:br/>
                  <w:t>Email:</w:t>
                </w:r>
                <w:r w:rsidR="000C65EB">
                  <w:t xml:space="preserve"> </w:t>
                </w:r>
                <w:hyperlink r:id="rId17" w:history="1">
                  <w:r w:rsidR="008638DC" w:rsidRPr="008638DC">
                    <w:rPr>
                      <w:rStyle w:val="Hyperlink"/>
                      <w:lang w:val="en-AU"/>
                    </w:rPr>
                    <w:t>care-requests@icare.nsw.gov.au</w:t>
                  </w:r>
                </w:hyperlink>
                <w:r w:rsidR="00C30D09">
                  <w:br/>
                  <w:t>www.icare.nsw.gov.au</w:t>
                </w:r>
              </w:p>
            </w:tc>
          </w:tr>
        </w:tbl>
      </w:sdtContent>
    </w:sdt>
    <w:p w14:paraId="1EE08684" w14:textId="77777777" w:rsidR="00C30D09" w:rsidRPr="00A015B7" w:rsidRDefault="00C30D09" w:rsidP="00C30D09">
      <w:pPr>
        <w:pStyle w:val="Header"/>
      </w:pPr>
    </w:p>
    <w:sectPr w:rsidR="00C30D09" w:rsidRPr="00A015B7" w:rsidSect="00EB3B25">
      <w:pgSz w:w="16838" w:h="11906" w:orient="landscape"/>
      <w:pgMar w:top="993" w:right="1418" w:bottom="99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2638" w14:textId="77777777" w:rsidR="004576C3" w:rsidRDefault="004576C3" w:rsidP="002D4CDF">
      <w:pPr>
        <w:spacing w:before="0" w:after="0" w:line="240" w:lineRule="auto"/>
      </w:pPr>
      <w:r>
        <w:separator/>
      </w:r>
    </w:p>
  </w:endnote>
  <w:endnote w:type="continuationSeparator" w:id="0">
    <w:p w14:paraId="51E537A7" w14:textId="77777777" w:rsidR="004576C3" w:rsidRDefault="004576C3" w:rsidP="002D4C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E02B" w14:textId="06DB5A99" w:rsidR="008025DA" w:rsidRDefault="008025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82F4D5D" wp14:editId="2A8D2C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413584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2C37C" w14:textId="530236E6" w:rsidR="008025DA" w:rsidRPr="008025DA" w:rsidRDefault="008025DA" w:rsidP="008025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8025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F4D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6B2C37C" w14:textId="530236E6" w:rsidR="008025DA" w:rsidRPr="008025DA" w:rsidRDefault="008025DA" w:rsidP="008025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8025D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8094" w14:textId="4DCA987E" w:rsidR="007922CE" w:rsidRDefault="008025DA" w:rsidP="007922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048E752" wp14:editId="21265F87">
              <wp:simplePos x="628650" y="9448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5572135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60428" w14:textId="3D8A3824" w:rsidR="008025DA" w:rsidRPr="008025DA" w:rsidRDefault="008025DA" w:rsidP="008025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8025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8E7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F760428" w14:textId="3D8A3824" w:rsidR="008025DA" w:rsidRPr="008025DA" w:rsidRDefault="008025DA" w:rsidP="008025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8025D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blank"/>
      <w:tblW w:w="14365" w:type="dxa"/>
      <w:tblLook w:val="04A0" w:firstRow="1" w:lastRow="0" w:firstColumn="1" w:lastColumn="0" w:noHBand="0" w:noVBand="1"/>
    </w:tblPr>
    <w:tblGrid>
      <w:gridCol w:w="4812"/>
      <w:gridCol w:w="4628"/>
      <w:gridCol w:w="4925"/>
    </w:tblGrid>
    <w:tr w:rsidR="007922CE" w:rsidRPr="00907C8A" w14:paraId="7F1638C7" w14:textId="77777777" w:rsidTr="001E0E42">
      <w:trPr>
        <w:trHeight w:val="101"/>
      </w:trPr>
      <w:tc>
        <w:tcPr>
          <w:tcW w:w="4812" w:type="dxa"/>
        </w:tcPr>
        <w:p w14:paraId="7DB37B76" w14:textId="2657A8E1" w:rsidR="007922CE" w:rsidRPr="00907C8A" w:rsidRDefault="007922CE" w:rsidP="007922CE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4-01-01T00:00:00Z">
                <w:dateFormat w:val="yyyy"/>
                <w:lid w:val="en-AU"/>
                <w:storeMappedDataAs w:val="dateTime"/>
                <w:calendar w:val="gregorian"/>
              </w:date>
            </w:sdtPr>
            <w:sdtContent>
              <w:r w:rsidR="00650553">
                <w:rPr>
                  <w:noProof/>
                  <w:lang w:eastAsia="en-AU"/>
                </w:rPr>
                <w:t>2024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8480" behindDoc="1" locked="0" layoutInCell="1" allowOverlap="1" wp14:anchorId="60693492" wp14:editId="3F12A253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72519245" name="Picture 8725192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7456" behindDoc="1" locked="0" layoutInCell="1" allowOverlap="1" wp14:anchorId="48EA2976" wp14:editId="5A456F8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551801684" name="Picture 15518016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28" w:type="dxa"/>
        </w:tcPr>
        <w:p w14:paraId="69946BEE" w14:textId="77777777" w:rsidR="007922CE" w:rsidRPr="00907C8A" w:rsidRDefault="007922CE" w:rsidP="007922CE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2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4925" w:type="dxa"/>
        </w:tcPr>
        <w:p w14:paraId="7DFD7248" w14:textId="249FC0EC" w:rsidR="007922CE" w:rsidRPr="00907C8A" w:rsidRDefault="00000000" w:rsidP="007922CE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025DA">
                <w:t xml:space="preserve">Discharge Services Notification (DSN) for </w:t>
              </w:r>
              <w:proofErr w:type="gramStart"/>
              <w:r w:rsidR="008025DA">
                <w:t>Adults</w:t>
              </w:r>
              <w:proofErr w:type="gramEnd"/>
              <w:r w:rsidR="008025DA">
                <w:t xml:space="preserve"> - 16 Weeks</w:t>
              </w:r>
            </w:sdtContent>
          </w:sdt>
          <w:r w:rsidR="007922CE" w:rsidRPr="00907C8A">
            <w:t xml:space="preserve"> |</w:t>
          </w:r>
          <w:r w:rsidR="007922CE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327611">
                <w:t>FSP009</w:t>
              </w:r>
            </w:sdtContent>
          </w:sdt>
          <w:r w:rsidR="007922CE" w:rsidRPr="00907C8A">
            <w:t xml:space="preserve"> | v.</w:t>
          </w:r>
          <w:r w:rsidR="007922CE">
            <w:t>0</w:t>
          </w:r>
          <w:r w:rsidR="008025DA">
            <w:t>624</w:t>
          </w:r>
        </w:p>
      </w:tc>
    </w:tr>
  </w:tbl>
  <w:p w14:paraId="128D179E" w14:textId="77777777" w:rsidR="007922CE" w:rsidRPr="007922CE" w:rsidRDefault="007922CE" w:rsidP="007922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7922CE" w:rsidRPr="00907C8A" w14:paraId="594D8DD0" w14:textId="77777777" w:rsidTr="00954705">
      <w:trPr>
        <w:trHeight w:val="68"/>
      </w:trPr>
      <w:tc>
        <w:tcPr>
          <w:tcW w:w="3324" w:type="dxa"/>
        </w:tcPr>
        <w:p w14:paraId="62612543" w14:textId="39A211C6" w:rsidR="007922CE" w:rsidRPr="00907C8A" w:rsidRDefault="007922CE" w:rsidP="007922CE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4-01-01T00:00:00Z">
                <w:dateFormat w:val="yyyy"/>
                <w:lid w:val="en-AU"/>
                <w:storeMappedDataAs w:val="dateTime"/>
                <w:calendar w:val="gregorian"/>
              </w:date>
            </w:sdtPr>
            <w:sdtContent>
              <w:r>
                <w:rPr>
                  <w:noProof/>
                  <w:lang w:eastAsia="en-AU"/>
                </w:rPr>
                <w:t>202</w:t>
              </w:r>
              <w:r w:rsidR="00650553">
                <w:rPr>
                  <w:noProof/>
                  <w:lang w:eastAsia="en-AU"/>
                </w:rPr>
                <w:t>4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5408" behindDoc="1" locked="0" layoutInCell="1" allowOverlap="1" wp14:anchorId="0E944D01" wp14:editId="6A5AE352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120758859" name="Picture 11207588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4384" behindDoc="1" locked="0" layoutInCell="1" allowOverlap="1" wp14:anchorId="3BCFB754" wp14:editId="2AB8D2A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331792483" name="Picture 3317924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43DF69DC" w14:textId="77777777" w:rsidR="007922CE" w:rsidRPr="00907C8A" w:rsidRDefault="007922CE" w:rsidP="007922CE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1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3402" w:type="dxa"/>
        </w:tcPr>
        <w:p w14:paraId="6CECF3B0" w14:textId="11C2E4D5" w:rsidR="007922CE" w:rsidRPr="00907C8A" w:rsidRDefault="00000000" w:rsidP="007922CE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670326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025DA">
                <w:t xml:space="preserve">Discharge Services Notification (DSN) for </w:t>
              </w:r>
              <w:proofErr w:type="gramStart"/>
              <w:r w:rsidR="008025DA">
                <w:t>Adults</w:t>
              </w:r>
              <w:proofErr w:type="gramEnd"/>
              <w:r w:rsidR="008025DA">
                <w:t xml:space="preserve"> - 16 Weeks</w:t>
              </w:r>
            </w:sdtContent>
          </w:sdt>
          <w:r w:rsidR="007922CE" w:rsidRPr="00907C8A">
            <w:t xml:space="preserve"> |</w:t>
          </w:r>
          <w:r w:rsidR="007922CE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-36991676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327611">
                <w:t>FSP009</w:t>
              </w:r>
            </w:sdtContent>
          </w:sdt>
          <w:r w:rsidR="007922CE" w:rsidRPr="00907C8A">
            <w:t xml:space="preserve"> | v.</w:t>
          </w:r>
          <w:r w:rsidR="007922CE">
            <w:t>0</w:t>
          </w:r>
          <w:r w:rsidR="008025DA">
            <w:t>624</w:t>
          </w:r>
        </w:p>
      </w:tc>
    </w:tr>
  </w:tbl>
  <w:p w14:paraId="0F464D8A" w14:textId="4D25E97C" w:rsidR="007922CE" w:rsidRPr="007922CE" w:rsidRDefault="00F162BA" w:rsidP="007922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7C5D41AA" wp14:editId="42C9561D">
              <wp:simplePos x="0" y="0"/>
              <wp:positionH relativeFrom="page">
                <wp:posOffset>3461219</wp:posOffset>
              </wp:positionH>
              <wp:positionV relativeFrom="page">
                <wp:posOffset>9962156</wp:posOffset>
              </wp:positionV>
              <wp:extent cx="443865" cy="443865"/>
              <wp:effectExtent l="0" t="0" r="4445" b="0"/>
              <wp:wrapNone/>
              <wp:docPr id="21317156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D3283" w14:textId="2137A97A" w:rsidR="008025DA" w:rsidRPr="008025DA" w:rsidRDefault="008025DA" w:rsidP="008025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8025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D41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272.55pt;margin-top:784.4pt;width:34.95pt;height:34.95pt;z-index:2516725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" filled="f" stroked="f">
              <v:textbox style="mso-fit-shape-to-text:t" inset="0,0,0,15pt">
                <w:txbxContent>
                  <w:p w14:paraId="3D6D3283" w14:textId="2137A97A" w:rsidR="008025DA" w:rsidRPr="008025DA" w:rsidRDefault="008025DA" w:rsidP="008025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8025D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DB02" w14:textId="77777777" w:rsidR="004576C3" w:rsidRDefault="004576C3" w:rsidP="002D4CDF">
      <w:pPr>
        <w:spacing w:before="0" w:after="0" w:line="240" w:lineRule="auto"/>
      </w:pPr>
      <w:r>
        <w:separator/>
      </w:r>
    </w:p>
  </w:footnote>
  <w:footnote w:type="continuationSeparator" w:id="0">
    <w:p w14:paraId="792D3EDC" w14:textId="77777777" w:rsidR="004576C3" w:rsidRDefault="004576C3" w:rsidP="002D4C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F33E" w14:textId="1CFDE3D1" w:rsidR="008025DA" w:rsidRDefault="008025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319973A" wp14:editId="6C995E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5080"/>
              <wp:wrapNone/>
              <wp:docPr id="11318786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A4A33" w14:textId="667D7E09" w:rsidR="008025DA" w:rsidRPr="008025DA" w:rsidRDefault="008025DA" w:rsidP="008025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8025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997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87A4A33" w14:textId="667D7E09" w:rsidR="008025DA" w:rsidRPr="008025DA" w:rsidRDefault="008025DA" w:rsidP="008025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8025D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5103" w14:textId="5397A2F5" w:rsidR="007922CE" w:rsidRDefault="008025DA" w:rsidP="007922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B5370AF" wp14:editId="6A2A43E8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5080"/>
              <wp:wrapNone/>
              <wp:docPr id="83044805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F81A3" w14:textId="6B6D0FD2" w:rsidR="008025DA" w:rsidRPr="008025DA" w:rsidRDefault="008025DA" w:rsidP="008025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8025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370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B8F81A3" w14:textId="6B6D0FD2" w:rsidR="008025DA" w:rsidRPr="008025DA" w:rsidRDefault="008025DA" w:rsidP="008025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8025D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0069" w:type="dxa"/>
      <w:tblCellSpacing w:w="0" w:type="nil"/>
      <w:tblLayout w:type="fixed"/>
      <w:tblLook w:val="04A0" w:firstRow="1" w:lastRow="0" w:firstColumn="1" w:lastColumn="0" w:noHBand="0" w:noVBand="1"/>
    </w:tblPr>
    <w:tblGrid>
      <w:gridCol w:w="4962"/>
      <w:gridCol w:w="1134"/>
      <w:gridCol w:w="141"/>
      <w:gridCol w:w="3832"/>
    </w:tblGrid>
    <w:tr w:rsidR="007922CE" w14:paraId="2B721E2B" w14:textId="77777777" w:rsidTr="00954705">
      <w:trPr>
        <w:trHeight w:val="706"/>
        <w:tblCellSpacing w:w="0" w:type="nil"/>
      </w:trPr>
      <w:tc>
        <w:tcPr>
          <w:tcW w:w="4962" w:type="dxa"/>
          <w:vAlign w:val="bottom"/>
        </w:tcPr>
        <w:p w14:paraId="25F6BEE0" w14:textId="77777777" w:rsidR="007922CE" w:rsidRDefault="007922CE" w:rsidP="007922CE">
          <w:pPr>
            <w:pStyle w:val="Header"/>
          </w:pPr>
          <w:r>
            <w:rPr>
              <w:noProof/>
            </w:rPr>
            <w:drawing>
              <wp:inline distT="0" distB="0" distL="0" distR="0" wp14:anchorId="34D38753" wp14:editId="31FB3E5D">
                <wp:extent cx="2950489" cy="570865"/>
                <wp:effectExtent l="0" t="0" r="0" b="0"/>
                <wp:docPr id="1610788946" name="Graphic 1610788946" descr="Lifetime Car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care_master+strapline_pink_RGB.sv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5491"/>
                        <a:stretch/>
                      </pic:blipFill>
                      <pic:spPr bwMode="auto">
                        <a:xfrm>
                          <a:off x="0" y="0"/>
                          <a:ext cx="3084207" cy="5967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right w:val="single" w:sz="48" w:space="0" w:color="007B83"/>
          </w:tcBorders>
          <w:vAlign w:val="bottom"/>
        </w:tcPr>
        <w:p w14:paraId="0605689A" w14:textId="77777777" w:rsidR="007922CE" w:rsidRDefault="007922CE" w:rsidP="007922CE">
          <w:pPr>
            <w:pStyle w:val="Header"/>
          </w:pPr>
        </w:p>
      </w:tc>
      <w:tc>
        <w:tcPr>
          <w:tcW w:w="141" w:type="dxa"/>
          <w:tcBorders>
            <w:left w:val="single" w:sz="48" w:space="0" w:color="007B83"/>
          </w:tcBorders>
        </w:tcPr>
        <w:p w14:paraId="188A8B87" w14:textId="77777777" w:rsidR="007922CE" w:rsidRPr="00C107FD" w:rsidRDefault="007922CE" w:rsidP="007922CE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832" w:type="dxa"/>
          <w:vAlign w:val="bottom"/>
        </w:tcPr>
        <w:p w14:paraId="16177AA2" w14:textId="44A2411F" w:rsidR="007922CE" w:rsidRPr="00BD053C" w:rsidRDefault="007922CE" w:rsidP="007922CE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 w:rsidRPr="00BD053C">
            <w:rPr>
              <w:rFonts w:cs="Arial"/>
              <w:b/>
              <w:bCs/>
              <w:noProof/>
              <w:szCs w:val="19"/>
            </w:rPr>
            <w:t xml:space="preserve">Form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8025DA" w:rsidRPr="00BD053C">
                <w:rPr>
                  <w:rFonts w:cs="Arial"/>
                  <w:b/>
                  <w:bCs/>
                  <w:noProof/>
                  <w:szCs w:val="19"/>
                </w:rPr>
                <w:t>FSP009</w:t>
              </w:r>
            </w:sdtContent>
          </w:sdt>
        </w:p>
        <w:p w14:paraId="1DC8625C" w14:textId="3B35945C" w:rsidR="007922CE" w:rsidRPr="00BD053C" w:rsidRDefault="007922CE" w:rsidP="007922CE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/>
              <w:color w:val="231F20"/>
              <w:szCs w:val="19"/>
            </w:rPr>
          </w:pPr>
          <w:r w:rsidRPr="00BD053C">
            <w:rPr>
              <w:rFonts w:cs="Arial"/>
              <w:color w:val="231F20"/>
              <w:szCs w:val="19"/>
            </w:rPr>
            <w:t>Form for service providers</w:t>
          </w:r>
          <w:r w:rsidR="00BF4312" w:rsidRPr="00BD053C">
            <w:rPr>
              <w:rFonts w:cs="Arial"/>
              <w:color w:val="231F20"/>
              <w:szCs w:val="19"/>
            </w:rPr>
            <w:t xml:space="preserve"> working</w:t>
          </w:r>
          <w:r w:rsidRPr="00BD053C">
            <w:rPr>
              <w:rFonts w:cs="Arial"/>
              <w:color w:val="231F20"/>
              <w:szCs w:val="19"/>
            </w:rPr>
            <w:t xml:space="preserve"> with Lifetime Care </w:t>
          </w:r>
        </w:p>
      </w:tc>
    </w:tr>
  </w:tbl>
  <w:p w14:paraId="53FC1AAE" w14:textId="77777777" w:rsidR="007922CE" w:rsidRPr="007922CE" w:rsidRDefault="007922CE" w:rsidP="00792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7E16"/>
    <w:multiLevelType w:val="multilevel"/>
    <w:tmpl w:val="E3A020A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92328">
    <w:abstractNumId w:val="9"/>
  </w:num>
  <w:num w:numId="2" w16cid:durableId="1665933405">
    <w:abstractNumId w:val="6"/>
  </w:num>
  <w:num w:numId="3" w16cid:durableId="636496981">
    <w:abstractNumId w:val="7"/>
  </w:num>
  <w:num w:numId="4" w16cid:durableId="309755114">
    <w:abstractNumId w:val="4"/>
  </w:num>
  <w:num w:numId="5" w16cid:durableId="1249117643">
    <w:abstractNumId w:val="3"/>
  </w:num>
  <w:num w:numId="6" w16cid:durableId="1572229318">
    <w:abstractNumId w:val="3"/>
  </w:num>
  <w:num w:numId="7" w16cid:durableId="214321838">
    <w:abstractNumId w:val="2"/>
  </w:num>
  <w:num w:numId="8" w16cid:durableId="1133255558">
    <w:abstractNumId w:val="2"/>
  </w:num>
  <w:num w:numId="9" w16cid:durableId="493689525">
    <w:abstractNumId w:val="1"/>
  </w:num>
  <w:num w:numId="10" w16cid:durableId="1593320577">
    <w:abstractNumId w:val="1"/>
  </w:num>
  <w:num w:numId="11" w16cid:durableId="386076290">
    <w:abstractNumId w:val="0"/>
  </w:num>
  <w:num w:numId="12" w16cid:durableId="825516803">
    <w:abstractNumId w:val="0"/>
  </w:num>
  <w:num w:numId="13" w16cid:durableId="474299268">
    <w:abstractNumId w:val="9"/>
  </w:num>
  <w:num w:numId="14" w16cid:durableId="213392016">
    <w:abstractNumId w:val="6"/>
  </w:num>
  <w:num w:numId="15" w16cid:durableId="226764653">
    <w:abstractNumId w:val="7"/>
  </w:num>
  <w:num w:numId="16" w16cid:durableId="448743969">
    <w:abstractNumId w:val="4"/>
  </w:num>
  <w:num w:numId="17" w16cid:durableId="251624561">
    <w:abstractNumId w:val="8"/>
  </w:num>
  <w:num w:numId="18" w16cid:durableId="362291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U2NLM0tDA0NLZQ0lEKTi0uzszPAykwrAUAOql/vywAAAA="/>
  </w:docVars>
  <w:rsids>
    <w:rsidRoot w:val="008025DA"/>
    <w:rsid w:val="000013AB"/>
    <w:rsid w:val="00017F62"/>
    <w:rsid w:val="00030386"/>
    <w:rsid w:val="000401DB"/>
    <w:rsid w:val="00041358"/>
    <w:rsid w:val="0005114B"/>
    <w:rsid w:val="00074B99"/>
    <w:rsid w:val="000762A7"/>
    <w:rsid w:val="00096603"/>
    <w:rsid w:val="0009753A"/>
    <w:rsid w:val="000A01E0"/>
    <w:rsid w:val="000A2C74"/>
    <w:rsid w:val="000A2EF9"/>
    <w:rsid w:val="000A4F21"/>
    <w:rsid w:val="000A5C42"/>
    <w:rsid w:val="000A5E0F"/>
    <w:rsid w:val="000B2E78"/>
    <w:rsid w:val="000B56D1"/>
    <w:rsid w:val="000C42AE"/>
    <w:rsid w:val="000C65EB"/>
    <w:rsid w:val="000D68E1"/>
    <w:rsid w:val="000F5C25"/>
    <w:rsid w:val="0010453E"/>
    <w:rsid w:val="00104912"/>
    <w:rsid w:val="00104D69"/>
    <w:rsid w:val="00115966"/>
    <w:rsid w:val="00125CCD"/>
    <w:rsid w:val="00135661"/>
    <w:rsid w:val="00137F78"/>
    <w:rsid w:val="00143130"/>
    <w:rsid w:val="00152AA3"/>
    <w:rsid w:val="001555B6"/>
    <w:rsid w:val="00164777"/>
    <w:rsid w:val="00164996"/>
    <w:rsid w:val="00166F39"/>
    <w:rsid w:val="00177F22"/>
    <w:rsid w:val="0018271B"/>
    <w:rsid w:val="00184E3D"/>
    <w:rsid w:val="00186DF6"/>
    <w:rsid w:val="00194D92"/>
    <w:rsid w:val="001A0A74"/>
    <w:rsid w:val="001B5A29"/>
    <w:rsid w:val="001D3898"/>
    <w:rsid w:val="001E0E42"/>
    <w:rsid w:val="001F768B"/>
    <w:rsid w:val="00217F13"/>
    <w:rsid w:val="00221F10"/>
    <w:rsid w:val="00233121"/>
    <w:rsid w:val="00237C67"/>
    <w:rsid w:val="0024735E"/>
    <w:rsid w:val="00256A9F"/>
    <w:rsid w:val="00270DA2"/>
    <w:rsid w:val="00271C14"/>
    <w:rsid w:val="0027377F"/>
    <w:rsid w:val="002A6853"/>
    <w:rsid w:val="002B1614"/>
    <w:rsid w:val="002B70E6"/>
    <w:rsid w:val="002C433F"/>
    <w:rsid w:val="002C447B"/>
    <w:rsid w:val="002D4A80"/>
    <w:rsid w:val="002D4CDF"/>
    <w:rsid w:val="002D4EFF"/>
    <w:rsid w:val="002F16A3"/>
    <w:rsid w:val="002F5AAF"/>
    <w:rsid w:val="003009ED"/>
    <w:rsid w:val="00306A60"/>
    <w:rsid w:val="00327611"/>
    <w:rsid w:val="0034515B"/>
    <w:rsid w:val="00360782"/>
    <w:rsid w:val="00386110"/>
    <w:rsid w:val="003A50AA"/>
    <w:rsid w:val="003C293C"/>
    <w:rsid w:val="003D4125"/>
    <w:rsid w:val="0040292A"/>
    <w:rsid w:val="0041635E"/>
    <w:rsid w:val="004224A2"/>
    <w:rsid w:val="00432C2B"/>
    <w:rsid w:val="004416FA"/>
    <w:rsid w:val="00442BFF"/>
    <w:rsid w:val="00447C76"/>
    <w:rsid w:val="00457574"/>
    <w:rsid w:val="004576C3"/>
    <w:rsid w:val="00473D1B"/>
    <w:rsid w:val="00482702"/>
    <w:rsid w:val="004917AD"/>
    <w:rsid w:val="004A521A"/>
    <w:rsid w:val="004A7978"/>
    <w:rsid w:val="004B3180"/>
    <w:rsid w:val="004B75EC"/>
    <w:rsid w:val="004E11C6"/>
    <w:rsid w:val="004E709A"/>
    <w:rsid w:val="004E7B5D"/>
    <w:rsid w:val="004F21FD"/>
    <w:rsid w:val="004F4927"/>
    <w:rsid w:val="004F608F"/>
    <w:rsid w:val="00516909"/>
    <w:rsid w:val="00516D07"/>
    <w:rsid w:val="00521F3C"/>
    <w:rsid w:val="00554AFB"/>
    <w:rsid w:val="00556009"/>
    <w:rsid w:val="00583F6E"/>
    <w:rsid w:val="005A6B72"/>
    <w:rsid w:val="005B07ED"/>
    <w:rsid w:val="005B62C2"/>
    <w:rsid w:val="005C7A8F"/>
    <w:rsid w:val="005E53A1"/>
    <w:rsid w:val="005F1645"/>
    <w:rsid w:val="005F1DA6"/>
    <w:rsid w:val="005F2CEE"/>
    <w:rsid w:val="005F3CBD"/>
    <w:rsid w:val="006013ED"/>
    <w:rsid w:val="00613043"/>
    <w:rsid w:val="00623A77"/>
    <w:rsid w:val="006311E6"/>
    <w:rsid w:val="00640239"/>
    <w:rsid w:val="00645E0C"/>
    <w:rsid w:val="00650553"/>
    <w:rsid w:val="00670BB5"/>
    <w:rsid w:val="00670C15"/>
    <w:rsid w:val="006774E5"/>
    <w:rsid w:val="00680089"/>
    <w:rsid w:val="00681F46"/>
    <w:rsid w:val="006B493E"/>
    <w:rsid w:val="006D1542"/>
    <w:rsid w:val="006E600A"/>
    <w:rsid w:val="006F31F0"/>
    <w:rsid w:val="0070506A"/>
    <w:rsid w:val="00705A2D"/>
    <w:rsid w:val="00710DBD"/>
    <w:rsid w:val="00715930"/>
    <w:rsid w:val="00721536"/>
    <w:rsid w:val="00730277"/>
    <w:rsid w:val="00730C1F"/>
    <w:rsid w:val="00733BC2"/>
    <w:rsid w:val="007403B0"/>
    <w:rsid w:val="00746A96"/>
    <w:rsid w:val="00746CFA"/>
    <w:rsid w:val="00752BA5"/>
    <w:rsid w:val="007748DC"/>
    <w:rsid w:val="00776B71"/>
    <w:rsid w:val="00781822"/>
    <w:rsid w:val="007864D6"/>
    <w:rsid w:val="007922CE"/>
    <w:rsid w:val="007932AE"/>
    <w:rsid w:val="007B5FD8"/>
    <w:rsid w:val="008025DA"/>
    <w:rsid w:val="00811E56"/>
    <w:rsid w:val="00831B56"/>
    <w:rsid w:val="00832653"/>
    <w:rsid w:val="00853F0E"/>
    <w:rsid w:val="008638DC"/>
    <w:rsid w:val="00864420"/>
    <w:rsid w:val="0086659B"/>
    <w:rsid w:val="00883689"/>
    <w:rsid w:val="008B2056"/>
    <w:rsid w:val="008B67B2"/>
    <w:rsid w:val="008B70DD"/>
    <w:rsid w:val="008E1EEC"/>
    <w:rsid w:val="008F18A8"/>
    <w:rsid w:val="008F3D8D"/>
    <w:rsid w:val="008F4D4E"/>
    <w:rsid w:val="008F6BD2"/>
    <w:rsid w:val="00901A16"/>
    <w:rsid w:val="0092030F"/>
    <w:rsid w:val="0095165F"/>
    <w:rsid w:val="00983F3D"/>
    <w:rsid w:val="0098432B"/>
    <w:rsid w:val="00986BB2"/>
    <w:rsid w:val="0098757E"/>
    <w:rsid w:val="00994D89"/>
    <w:rsid w:val="009D43DE"/>
    <w:rsid w:val="009E355E"/>
    <w:rsid w:val="009F1917"/>
    <w:rsid w:val="009F75EB"/>
    <w:rsid w:val="009F7963"/>
    <w:rsid w:val="00A015B7"/>
    <w:rsid w:val="00A0182F"/>
    <w:rsid w:val="00A04ADB"/>
    <w:rsid w:val="00A165B8"/>
    <w:rsid w:val="00A330D4"/>
    <w:rsid w:val="00A46F20"/>
    <w:rsid w:val="00A518E2"/>
    <w:rsid w:val="00A657C7"/>
    <w:rsid w:val="00A75A68"/>
    <w:rsid w:val="00A77E64"/>
    <w:rsid w:val="00A87740"/>
    <w:rsid w:val="00A91D1A"/>
    <w:rsid w:val="00AC3586"/>
    <w:rsid w:val="00AC493F"/>
    <w:rsid w:val="00AF03FD"/>
    <w:rsid w:val="00AF09B6"/>
    <w:rsid w:val="00AF7C11"/>
    <w:rsid w:val="00B02717"/>
    <w:rsid w:val="00B02FBF"/>
    <w:rsid w:val="00B03EA0"/>
    <w:rsid w:val="00B226E0"/>
    <w:rsid w:val="00B53263"/>
    <w:rsid w:val="00B62A26"/>
    <w:rsid w:val="00B6741D"/>
    <w:rsid w:val="00B73F07"/>
    <w:rsid w:val="00B74E58"/>
    <w:rsid w:val="00B84B76"/>
    <w:rsid w:val="00B944EF"/>
    <w:rsid w:val="00BB3489"/>
    <w:rsid w:val="00BC0593"/>
    <w:rsid w:val="00BC1E1C"/>
    <w:rsid w:val="00BD053C"/>
    <w:rsid w:val="00BE204C"/>
    <w:rsid w:val="00BF0A9C"/>
    <w:rsid w:val="00BF4312"/>
    <w:rsid w:val="00BF5980"/>
    <w:rsid w:val="00C005AC"/>
    <w:rsid w:val="00C15C5A"/>
    <w:rsid w:val="00C21EB3"/>
    <w:rsid w:val="00C25B9D"/>
    <w:rsid w:val="00C30D09"/>
    <w:rsid w:val="00C5193E"/>
    <w:rsid w:val="00C93DF4"/>
    <w:rsid w:val="00CB668C"/>
    <w:rsid w:val="00CC066E"/>
    <w:rsid w:val="00CD0067"/>
    <w:rsid w:val="00CE348A"/>
    <w:rsid w:val="00CF0B48"/>
    <w:rsid w:val="00D01DF3"/>
    <w:rsid w:val="00D05537"/>
    <w:rsid w:val="00D16937"/>
    <w:rsid w:val="00D238BD"/>
    <w:rsid w:val="00D34FDC"/>
    <w:rsid w:val="00D436EC"/>
    <w:rsid w:val="00D6303F"/>
    <w:rsid w:val="00D8039D"/>
    <w:rsid w:val="00D8566F"/>
    <w:rsid w:val="00D97D10"/>
    <w:rsid w:val="00DA14BC"/>
    <w:rsid w:val="00DB067E"/>
    <w:rsid w:val="00DB09B3"/>
    <w:rsid w:val="00DB31F6"/>
    <w:rsid w:val="00DC0A4E"/>
    <w:rsid w:val="00DD39A4"/>
    <w:rsid w:val="00DD72A4"/>
    <w:rsid w:val="00E00094"/>
    <w:rsid w:val="00E26999"/>
    <w:rsid w:val="00E3262B"/>
    <w:rsid w:val="00E370FA"/>
    <w:rsid w:val="00E46C20"/>
    <w:rsid w:val="00E67D87"/>
    <w:rsid w:val="00E82659"/>
    <w:rsid w:val="00E84E91"/>
    <w:rsid w:val="00EA5107"/>
    <w:rsid w:val="00EB3B25"/>
    <w:rsid w:val="00EE029E"/>
    <w:rsid w:val="00EE2AA6"/>
    <w:rsid w:val="00EE6D09"/>
    <w:rsid w:val="00EE7AE6"/>
    <w:rsid w:val="00F07D51"/>
    <w:rsid w:val="00F162BA"/>
    <w:rsid w:val="00F1728F"/>
    <w:rsid w:val="00F45CE5"/>
    <w:rsid w:val="00F4694F"/>
    <w:rsid w:val="00F47FFB"/>
    <w:rsid w:val="00F6095C"/>
    <w:rsid w:val="00F6160B"/>
    <w:rsid w:val="00F62102"/>
    <w:rsid w:val="00F711FF"/>
    <w:rsid w:val="00F72622"/>
    <w:rsid w:val="00FD5E29"/>
    <w:rsid w:val="00FD62FF"/>
    <w:rsid w:val="00FE33F2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80668"/>
  <w15:chartTrackingRefBased/>
  <w15:docId w15:val="{405A6BFD-6641-4E5F-AB05-020A710E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46C20"/>
    <w:pPr>
      <w:keepNext/>
      <w:spacing w:before="240"/>
      <w:outlineLvl w:val="0"/>
    </w:pPr>
    <w:rPr>
      <w:rFonts w:asciiTheme="majorHAnsi" w:hAnsiTheme="majorHAnsi" w:cs="Arial"/>
      <w:b/>
      <w:bCs/>
      <w:color w:val="007B83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46C20"/>
    <w:rPr>
      <w:rFonts w:asciiTheme="majorHAnsi" w:hAnsiTheme="majorHAnsi" w:cs="Arial"/>
      <w:b/>
      <w:bCs/>
      <w:color w:val="007B83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qFormat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E46C20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007B83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8025DA"/>
    <w:pPr>
      <w:widowControl w:val="0"/>
      <w:autoSpaceDE w:val="0"/>
      <w:autoSpaceDN w:val="0"/>
      <w:adjustRightInd/>
      <w:snapToGrid/>
      <w:spacing w:before="60" w:beforeAutospacing="0" w:after="120" w:afterAutospacing="0" w:line="260" w:lineRule="atLeast"/>
      <w:ind w:left="113"/>
    </w:pPr>
    <w:rPr>
      <w:rFonts w:ascii="Arial" w:eastAsia="Gotham-Book" w:hAnsi="Arial" w:cs="Gotham-Book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care-requests@icare.nsw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-requests@icare.nsw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.nsw.gov.au\shares\icare_data_enterprise\Common\icare%20Office%20Templates\7.%20Lifetime%20Schemes\Forms\LTC%20Form%20Template%202023%20-%20Te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0EF72ED964468961391F828034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AE70-DDE6-4FB9-A6CD-F17D80EA0AA0}"/>
      </w:docPartPr>
      <w:docPartBody>
        <w:p w:rsidR="00DA3C95" w:rsidRDefault="00DA3C95">
          <w:pPr>
            <w:pStyle w:val="2F40EF72ED964468961391F828034BFB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C15BD489C99048F3ACEA8900B2400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12FB-66FB-403F-8CE8-0B693951A2A5}"/>
      </w:docPartPr>
      <w:docPartBody>
        <w:p w:rsidR="00DA3C95" w:rsidRDefault="00E02D49" w:rsidP="00C32208">
          <w:pPr>
            <w:pStyle w:val="C15BD489C99048F3ACEA8900B2400502"/>
          </w:pPr>
          <w:r w:rsidRPr="000A5C42">
            <w:t xml:space="preserve">          </w:t>
          </w:r>
        </w:p>
      </w:docPartBody>
    </w:docPart>
    <w:docPart>
      <w:docPartPr>
        <w:name w:val="1123FCFC60EF4122BB1BB46CB4A1E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0C9C-BA5B-478E-8CCC-A66C877E4811}"/>
      </w:docPartPr>
      <w:docPartBody>
        <w:p w:rsidR="00DA3C95" w:rsidRDefault="00E02D49" w:rsidP="00C32208">
          <w:pPr>
            <w:pStyle w:val="1123FCFC60EF4122BB1BB46CB4A1E24D"/>
          </w:pPr>
          <w:r w:rsidRPr="000A5C42">
            <w:t xml:space="preserve">          </w:t>
          </w:r>
        </w:p>
      </w:docPartBody>
    </w:docPart>
    <w:docPart>
      <w:docPartPr>
        <w:name w:val="D36530082950489C87295BB6D7889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45BE-EBD5-473B-9DC1-0FBC9DAE0760}"/>
      </w:docPartPr>
      <w:docPartBody>
        <w:p w:rsidR="00DA3C95" w:rsidRDefault="00E02D49" w:rsidP="00C32208">
          <w:pPr>
            <w:pStyle w:val="D36530082950489C87295BB6D7889DC6"/>
          </w:pPr>
          <w:r w:rsidRPr="000A5C42">
            <w:t xml:space="preserve">          </w:t>
          </w:r>
        </w:p>
      </w:docPartBody>
    </w:docPart>
    <w:docPart>
      <w:docPartPr>
        <w:name w:val="9E33399584254403A97F2267C2D77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F8A5-6FA1-44B2-A41A-9040D4903B9E}"/>
      </w:docPartPr>
      <w:docPartBody>
        <w:p w:rsidR="00DA3C95" w:rsidRDefault="00E02D49" w:rsidP="00E02D49">
          <w:pPr>
            <w:pStyle w:val="9E33399584254403A97F2267C2D772B24"/>
          </w:pPr>
          <w:r w:rsidRPr="00527D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3A16E7A8CF42D0A34B6D139A75B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5DC25-B748-4C18-B7AE-09CC89662E3E}"/>
      </w:docPartPr>
      <w:docPartBody>
        <w:p w:rsidR="00DA3C95" w:rsidRDefault="00E02D49" w:rsidP="00E02D49">
          <w:pPr>
            <w:pStyle w:val="E63A16E7A8CF42D0A34B6D139A75B3B54"/>
          </w:pPr>
          <w:r w:rsidRPr="00527D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4DBA5ACFBB4E1B864F66D82ED84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5F3B4-EB63-4FB4-867B-E51ED81DA957}"/>
      </w:docPartPr>
      <w:docPartBody>
        <w:p w:rsidR="00DA3C95" w:rsidRDefault="00E02D49" w:rsidP="00E02D49">
          <w:pPr>
            <w:pStyle w:val="0A4DBA5ACFBB4E1B864F66D82ED84F973"/>
          </w:pPr>
          <w:r>
            <w:t xml:space="preserve">          </w:t>
          </w:r>
        </w:p>
      </w:docPartBody>
    </w:docPart>
    <w:docPart>
      <w:docPartPr>
        <w:name w:val="E3E9006CB4894E7DA71FDD024E40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91B5A-2EBA-48D3-B21F-4681B960695E}"/>
      </w:docPartPr>
      <w:docPartBody>
        <w:p w:rsidR="00DA3C95" w:rsidRDefault="00E02D49" w:rsidP="00E02D49">
          <w:pPr>
            <w:pStyle w:val="E3E9006CB4894E7DA71FDD024E40E09B3"/>
          </w:pPr>
          <w:r w:rsidRPr="00527D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CE37A3A68243D299E4AD1B3A761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398BC-8AD9-462C-B55E-4FC0E271192E}"/>
      </w:docPartPr>
      <w:docPartBody>
        <w:p w:rsidR="00DA3C95" w:rsidRDefault="00E02D49" w:rsidP="00E02D49">
          <w:pPr>
            <w:pStyle w:val="24CE37A3A68243D299E4AD1B3A76123E4"/>
          </w:pPr>
          <w:r>
            <w:t xml:space="preserve">          </w:t>
          </w:r>
        </w:p>
      </w:docPartBody>
    </w:docPart>
    <w:docPart>
      <w:docPartPr>
        <w:name w:val="4FA48C35B5564D8BB9A3314B05C46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F181-FF43-45D8-A17A-AC2682F1E6FA}"/>
      </w:docPartPr>
      <w:docPartBody>
        <w:p w:rsidR="00DA3C95" w:rsidRDefault="00E02D49" w:rsidP="00E02D49">
          <w:pPr>
            <w:pStyle w:val="4FA48C35B5564D8BB9A3314B05C460B94"/>
          </w:pPr>
          <w:r>
            <w:t xml:space="preserve">          </w:t>
          </w:r>
        </w:p>
      </w:docPartBody>
    </w:docPart>
    <w:docPart>
      <w:docPartPr>
        <w:name w:val="2CA03932DF514FD0854C889E3AEEF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7C6F-0DA4-4D29-9CE9-6237E82C54E7}"/>
      </w:docPartPr>
      <w:docPartBody>
        <w:p w:rsidR="00DA3C95" w:rsidRDefault="00E02D49" w:rsidP="00E02D49">
          <w:pPr>
            <w:pStyle w:val="2CA03932DF514FD0854C889E3AEEF1224"/>
          </w:pPr>
          <w:r>
            <w:t xml:space="preserve">          </w:t>
          </w:r>
        </w:p>
      </w:docPartBody>
    </w:docPart>
    <w:docPart>
      <w:docPartPr>
        <w:name w:val="4E9FE026DACC4A838B5CF0F66D45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9603-86CD-474B-81F6-F0DA0E65DD8F}"/>
      </w:docPartPr>
      <w:docPartBody>
        <w:p w:rsidR="00DA3C95" w:rsidRDefault="00E02D49" w:rsidP="00E02D49">
          <w:pPr>
            <w:pStyle w:val="4E9FE026DACC4A838B5CF0F66D45C2724"/>
          </w:pPr>
          <w:r>
            <w:t xml:space="preserve">          </w:t>
          </w:r>
        </w:p>
      </w:docPartBody>
    </w:docPart>
    <w:docPart>
      <w:docPartPr>
        <w:name w:val="8947C67BFCB74A5F9B6815ACEEC6D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BA36-8B65-4200-BDBF-C6E6CBDFF8F7}"/>
      </w:docPartPr>
      <w:docPartBody>
        <w:p w:rsidR="00DA3C95" w:rsidRDefault="00E02D49" w:rsidP="00E02D49">
          <w:pPr>
            <w:pStyle w:val="8947C67BFCB74A5F9B6815ACEEC6DAB34"/>
          </w:pPr>
          <w:r>
            <w:t xml:space="preserve">          </w:t>
          </w:r>
        </w:p>
      </w:docPartBody>
    </w:docPart>
    <w:docPart>
      <w:docPartPr>
        <w:name w:val="46FB0F2AE3694125A971A3340F5D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09A50-BC87-4B83-BDD4-E03949200C05}"/>
      </w:docPartPr>
      <w:docPartBody>
        <w:p w:rsidR="00DA3C95" w:rsidRDefault="00E02D49" w:rsidP="00E02D49">
          <w:pPr>
            <w:pStyle w:val="46FB0F2AE3694125A971A3340F5DFD414"/>
          </w:pPr>
          <w:r>
            <w:t xml:space="preserve">          </w:t>
          </w:r>
        </w:p>
      </w:docPartBody>
    </w:docPart>
    <w:docPart>
      <w:docPartPr>
        <w:name w:val="0EDDCC43675E4985B2697C99969A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D327-A909-49B3-8DA7-65B575181C9E}"/>
      </w:docPartPr>
      <w:docPartBody>
        <w:p w:rsidR="00DA3C95" w:rsidRDefault="00E02D49" w:rsidP="00E02D49">
          <w:pPr>
            <w:pStyle w:val="0EDDCC43675E4985B2697C99969A665D4"/>
          </w:pPr>
          <w:r>
            <w:t xml:space="preserve">          </w:t>
          </w:r>
        </w:p>
      </w:docPartBody>
    </w:docPart>
    <w:docPart>
      <w:docPartPr>
        <w:name w:val="BFAEAE29483B4D3493582BD788FE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5038D-4762-4084-9B94-82247C52668F}"/>
      </w:docPartPr>
      <w:docPartBody>
        <w:p w:rsidR="00DA3C95" w:rsidRDefault="00E02D49" w:rsidP="00C32208">
          <w:pPr>
            <w:pStyle w:val="BFAEAE29483B4D3493582BD788FE8724"/>
          </w:pPr>
          <w:r>
            <w:t xml:space="preserve">          </w:t>
          </w:r>
        </w:p>
      </w:docPartBody>
    </w:docPart>
    <w:docPart>
      <w:docPartPr>
        <w:name w:val="AD13458C7C2F46B99021EDEC1118A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C1F43-0C3A-4E63-8611-C5EC27E4581C}"/>
      </w:docPartPr>
      <w:docPartBody>
        <w:p w:rsidR="00DA3C95" w:rsidRDefault="00E02D49" w:rsidP="00E02D49">
          <w:pPr>
            <w:pStyle w:val="AD13458C7C2F46B99021EDEC1118A5C54"/>
          </w:pPr>
          <w:r>
            <w:t xml:space="preserve">          </w:t>
          </w:r>
        </w:p>
      </w:docPartBody>
    </w:docPart>
    <w:docPart>
      <w:docPartPr>
        <w:name w:val="86F4035C2E894090928757833A8F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B7AD1-A366-4D28-BCAE-CAEE916185E6}"/>
      </w:docPartPr>
      <w:docPartBody>
        <w:p w:rsidR="00DA3C95" w:rsidRDefault="00E02D49" w:rsidP="00C32208">
          <w:pPr>
            <w:pStyle w:val="86F4035C2E894090928757833A8F22E0"/>
          </w:pPr>
          <w:r w:rsidRPr="000A5C42">
            <w:t xml:space="preserve">          </w:t>
          </w:r>
        </w:p>
      </w:docPartBody>
    </w:docPart>
    <w:docPart>
      <w:docPartPr>
        <w:name w:val="F9861FA82E6E4B8998996139EF47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C6644-E325-4795-85FA-AE8C98B53EED}"/>
      </w:docPartPr>
      <w:docPartBody>
        <w:p w:rsidR="00DA3C95" w:rsidRDefault="00E02D49" w:rsidP="00C32208">
          <w:pPr>
            <w:pStyle w:val="F9861FA82E6E4B8998996139EF4701EF"/>
          </w:pPr>
          <w:r w:rsidRPr="000A5C42">
            <w:t xml:space="preserve">          </w:t>
          </w:r>
        </w:p>
      </w:docPartBody>
    </w:docPart>
    <w:docPart>
      <w:docPartPr>
        <w:name w:val="3EF5C0D0290A48E99A720152D9EC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5D92-F924-4298-BAD4-30D242DE89F3}"/>
      </w:docPartPr>
      <w:docPartBody>
        <w:p w:rsidR="00DA3C95" w:rsidRDefault="00E02D49" w:rsidP="00C32208">
          <w:pPr>
            <w:pStyle w:val="3EF5C0D0290A48E99A720152D9ECC844"/>
          </w:pPr>
          <w:r w:rsidRPr="000A5C42">
            <w:t xml:space="preserve">          </w:t>
          </w:r>
        </w:p>
      </w:docPartBody>
    </w:docPart>
    <w:docPart>
      <w:docPartPr>
        <w:name w:val="F710CDF833BE443F9532A3BB89FD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66CE-0F5C-41F4-9B6A-C44414B47469}"/>
      </w:docPartPr>
      <w:docPartBody>
        <w:p w:rsidR="00DA3C95" w:rsidRDefault="00E02D49" w:rsidP="00C32208">
          <w:pPr>
            <w:pStyle w:val="F710CDF833BE443F9532A3BB89FD7908"/>
          </w:pPr>
          <w:r w:rsidRPr="000A5C42">
            <w:t xml:space="preserve">          </w:t>
          </w:r>
        </w:p>
      </w:docPartBody>
    </w:docPart>
    <w:docPart>
      <w:docPartPr>
        <w:name w:val="89C717C07E214FA3B89F1F13AF8B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6F2F2-E800-44D4-A09C-ADD2A5EF6AEE}"/>
      </w:docPartPr>
      <w:docPartBody>
        <w:p w:rsidR="00DA3C95" w:rsidRDefault="00E02D49" w:rsidP="00C32208">
          <w:pPr>
            <w:pStyle w:val="89C717C07E214FA3B89F1F13AF8B6AFF"/>
          </w:pPr>
          <w:r w:rsidRPr="000A5C42">
            <w:t xml:space="preserve">          </w:t>
          </w:r>
        </w:p>
      </w:docPartBody>
    </w:docPart>
    <w:docPart>
      <w:docPartPr>
        <w:name w:val="C4556B6D2B524B2CBE1E7131E8022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24A0-AEB9-49A1-BA7B-05BCB7BDDEE9}"/>
      </w:docPartPr>
      <w:docPartBody>
        <w:p w:rsidR="00DA3C95" w:rsidRDefault="00E02D49" w:rsidP="00C32208">
          <w:pPr>
            <w:pStyle w:val="C4556B6D2B524B2CBE1E7131E8022318"/>
          </w:pPr>
          <w:r w:rsidRPr="000A5C42">
            <w:t xml:space="preserve">          </w:t>
          </w:r>
        </w:p>
      </w:docPartBody>
    </w:docPart>
    <w:docPart>
      <w:docPartPr>
        <w:name w:val="F61661777CAA423086CAB90DE5F98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2A99-D107-4CB3-A102-5208EAE37729}"/>
      </w:docPartPr>
      <w:docPartBody>
        <w:p w:rsidR="00DA3C95" w:rsidRDefault="00E02D49" w:rsidP="00C32208">
          <w:pPr>
            <w:pStyle w:val="F61661777CAA423086CAB90DE5F98256"/>
          </w:pPr>
          <w:r w:rsidRPr="000A5C42">
            <w:t xml:space="preserve">          </w:t>
          </w:r>
        </w:p>
      </w:docPartBody>
    </w:docPart>
    <w:docPart>
      <w:docPartPr>
        <w:name w:val="BFFFD0D4CFD446A6BE7ED838D0DFC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40DB-0445-496B-8C5F-4E5053C569EE}"/>
      </w:docPartPr>
      <w:docPartBody>
        <w:p w:rsidR="00DA3C95" w:rsidRDefault="00E02D49" w:rsidP="00C32208">
          <w:pPr>
            <w:pStyle w:val="BFFFD0D4CFD446A6BE7ED838D0DFCB20"/>
          </w:pPr>
          <w:r w:rsidRPr="000A5C42">
            <w:t xml:space="preserve">          </w:t>
          </w:r>
        </w:p>
      </w:docPartBody>
    </w:docPart>
    <w:docPart>
      <w:docPartPr>
        <w:name w:val="CA0B87B1F32D4E249BCF6224A8F28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448B0-1EE9-45BA-B445-9DF87AA7CCEF}"/>
      </w:docPartPr>
      <w:docPartBody>
        <w:p w:rsidR="00DA3C95" w:rsidRDefault="00E02D49" w:rsidP="00C32208">
          <w:pPr>
            <w:pStyle w:val="CA0B87B1F32D4E249BCF6224A8F282AF"/>
          </w:pPr>
          <w:r w:rsidRPr="000A5C42">
            <w:t xml:space="preserve">          </w:t>
          </w:r>
        </w:p>
      </w:docPartBody>
    </w:docPart>
    <w:docPart>
      <w:docPartPr>
        <w:name w:val="702AB04A34144B61B9FD2817344A1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7032-011A-46EE-AFB9-D53BAFA7F85A}"/>
      </w:docPartPr>
      <w:docPartBody>
        <w:p w:rsidR="00DA3C95" w:rsidRDefault="00E02D49" w:rsidP="00C32208">
          <w:pPr>
            <w:pStyle w:val="702AB04A34144B61B9FD2817344A1347"/>
          </w:pPr>
          <w:r w:rsidRPr="000A5C42">
            <w:t xml:space="preserve">          </w:t>
          </w:r>
        </w:p>
      </w:docPartBody>
    </w:docPart>
    <w:docPart>
      <w:docPartPr>
        <w:name w:val="AB59B8EDFDF04D9DA76F65E0B1653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63999-BF9B-4746-A138-F3A9B00A7677}"/>
      </w:docPartPr>
      <w:docPartBody>
        <w:p w:rsidR="00DA3C95" w:rsidRDefault="00E02D49" w:rsidP="00C32208">
          <w:pPr>
            <w:pStyle w:val="AB59B8EDFDF04D9DA76F65E0B1653F33"/>
          </w:pPr>
          <w:r w:rsidRPr="000A5C42">
            <w:t xml:space="preserve">          </w:t>
          </w:r>
        </w:p>
      </w:docPartBody>
    </w:docPart>
    <w:docPart>
      <w:docPartPr>
        <w:name w:val="5B6B81E10B6E4561A48752D32D12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F76A5-4E5C-4843-8735-016DEE3BA7C7}"/>
      </w:docPartPr>
      <w:docPartBody>
        <w:p w:rsidR="00DA3C95" w:rsidRDefault="00E02D49" w:rsidP="00C32208">
          <w:pPr>
            <w:pStyle w:val="5B6B81E10B6E4561A48752D32D123204"/>
          </w:pPr>
          <w:r w:rsidRPr="000A5C42">
            <w:t xml:space="preserve">          </w:t>
          </w:r>
        </w:p>
      </w:docPartBody>
    </w:docPart>
    <w:docPart>
      <w:docPartPr>
        <w:name w:val="27F3F0D394E64533A0025FD65C54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C0C4-BE69-47F9-A0A8-963107ABDC36}"/>
      </w:docPartPr>
      <w:docPartBody>
        <w:p w:rsidR="00DA3C95" w:rsidRDefault="00E02D49" w:rsidP="00C32208">
          <w:pPr>
            <w:pStyle w:val="27F3F0D394E64533A0025FD65C5451A2"/>
          </w:pPr>
          <w:r w:rsidRPr="000A5C42">
            <w:t xml:space="preserve">          </w:t>
          </w:r>
        </w:p>
      </w:docPartBody>
    </w:docPart>
    <w:docPart>
      <w:docPartPr>
        <w:name w:val="0CB0F433C54D4E0195C9063C4E17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5D6E-0D34-4695-A7C3-B8E3359B02A0}"/>
      </w:docPartPr>
      <w:docPartBody>
        <w:p w:rsidR="00DA3C95" w:rsidRDefault="00E02D49" w:rsidP="00C32208">
          <w:pPr>
            <w:pStyle w:val="0CB0F433C54D4E0195C9063C4E1757E9"/>
          </w:pPr>
          <w:r w:rsidRPr="000A5C42">
            <w:t xml:space="preserve">          </w:t>
          </w:r>
        </w:p>
      </w:docPartBody>
    </w:docPart>
    <w:docPart>
      <w:docPartPr>
        <w:name w:val="38921F214D5D4ACE9FACFCC3B9D3C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BCFC-D1F9-478F-B239-71FCD6BD5C90}"/>
      </w:docPartPr>
      <w:docPartBody>
        <w:p w:rsidR="00DA3C95" w:rsidRDefault="00E02D49" w:rsidP="00C32208">
          <w:pPr>
            <w:pStyle w:val="38921F214D5D4ACE9FACFCC3B9D3C343"/>
          </w:pPr>
          <w:r w:rsidRPr="000A5C42">
            <w:t xml:space="preserve">          </w:t>
          </w:r>
        </w:p>
      </w:docPartBody>
    </w:docPart>
    <w:docPart>
      <w:docPartPr>
        <w:name w:val="D3BEAA2668004C4BB9D0C59ED093D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6361E-F614-4647-87E7-300F294CA69A}"/>
      </w:docPartPr>
      <w:docPartBody>
        <w:p w:rsidR="00DA3C95" w:rsidRDefault="00E02D49" w:rsidP="00C32208">
          <w:pPr>
            <w:pStyle w:val="D3BEAA2668004C4BB9D0C59ED093D8A3"/>
          </w:pPr>
          <w:r w:rsidRPr="000A5C42">
            <w:t xml:space="preserve">          </w:t>
          </w:r>
        </w:p>
      </w:docPartBody>
    </w:docPart>
    <w:docPart>
      <w:docPartPr>
        <w:name w:val="61FD630CEF834CBF91893A7E70A0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D379-1A77-4D6F-9B7A-44174216ACBF}"/>
      </w:docPartPr>
      <w:docPartBody>
        <w:p w:rsidR="00DA3C95" w:rsidRDefault="00E02D49" w:rsidP="00C32208">
          <w:pPr>
            <w:pStyle w:val="61FD630CEF834CBF91893A7E70A06C7D"/>
          </w:pPr>
          <w:r w:rsidRPr="000A5C42">
            <w:t xml:space="preserve">          </w:t>
          </w:r>
        </w:p>
      </w:docPartBody>
    </w:docPart>
    <w:docPart>
      <w:docPartPr>
        <w:name w:val="560E759A4CB2466E90995D5BD85C8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02888-ED14-4ADF-AD98-AB8900DB021B}"/>
      </w:docPartPr>
      <w:docPartBody>
        <w:p w:rsidR="00DA3C95" w:rsidRDefault="00E02D49" w:rsidP="00C32208">
          <w:pPr>
            <w:pStyle w:val="560E759A4CB2466E90995D5BD85C8EAB"/>
          </w:pPr>
          <w:r w:rsidRPr="000A5C42">
            <w:t xml:space="preserve">          </w:t>
          </w:r>
        </w:p>
      </w:docPartBody>
    </w:docPart>
    <w:docPart>
      <w:docPartPr>
        <w:name w:val="39B95AEE32EB47BF8EDD16CFAEC8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C570-8B2A-4146-BF31-1CEE2E72EB2F}"/>
      </w:docPartPr>
      <w:docPartBody>
        <w:p w:rsidR="00DA3C95" w:rsidRDefault="00E02D49" w:rsidP="00C32208">
          <w:pPr>
            <w:pStyle w:val="39B95AEE32EB47BF8EDD16CFAEC8EFA1"/>
          </w:pPr>
          <w:r w:rsidRPr="000A5C42">
            <w:t xml:space="preserve">          </w:t>
          </w:r>
        </w:p>
      </w:docPartBody>
    </w:docPart>
    <w:docPart>
      <w:docPartPr>
        <w:name w:val="2AEF67D1D4CC43E28F91B73234BE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036E-EC02-473D-9912-6AEF4833851C}"/>
      </w:docPartPr>
      <w:docPartBody>
        <w:p w:rsidR="00DA3C95" w:rsidRDefault="00E02D49" w:rsidP="00C32208">
          <w:pPr>
            <w:pStyle w:val="2AEF67D1D4CC43E28F91B73234BE2C09"/>
          </w:pPr>
          <w:r w:rsidRPr="000A5C42">
            <w:t xml:space="preserve">          </w:t>
          </w:r>
        </w:p>
      </w:docPartBody>
    </w:docPart>
    <w:docPart>
      <w:docPartPr>
        <w:name w:val="250912A0A24047F893741FBB387F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5DD09-FDCB-4450-8039-9663CC4B75E5}"/>
      </w:docPartPr>
      <w:docPartBody>
        <w:p w:rsidR="00DA3C95" w:rsidRDefault="00E02D49" w:rsidP="00C32208">
          <w:pPr>
            <w:pStyle w:val="250912A0A24047F893741FBB387F8310"/>
          </w:pPr>
          <w:r w:rsidRPr="000A5C42">
            <w:t xml:space="preserve">          </w:t>
          </w:r>
        </w:p>
      </w:docPartBody>
    </w:docPart>
    <w:docPart>
      <w:docPartPr>
        <w:name w:val="30D75C25858D4C28B31419899A49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95AEF-4007-4B64-A29D-94A1ABC05676}"/>
      </w:docPartPr>
      <w:docPartBody>
        <w:p w:rsidR="00DA3C95" w:rsidRDefault="00E02D49" w:rsidP="00C32208">
          <w:pPr>
            <w:pStyle w:val="30D75C25858D4C28B31419899A49F593"/>
          </w:pPr>
          <w:r w:rsidRPr="000A5C42">
            <w:t xml:space="preserve">          </w:t>
          </w:r>
        </w:p>
      </w:docPartBody>
    </w:docPart>
    <w:docPart>
      <w:docPartPr>
        <w:name w:val="69C14DB50CF241BE99BE03C7EA64F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D9777-997B-416E-B355-235D62B44CA2}"/>
      </w:docPartPr>
      <w:docPartBody>
        <w:p w:rsidR="00DA3C95" w:rsidRDefault="00E02D49" w:rsidP="00C32208">
          <w:pPr>
            <w:pStyle w:val="69C14DB50CF241BE99BE03C7EA64F50E"/>
          </w:pPr>
          <w:r w:rsidRPr="000A5C42">
            <w:t xml:space="preserve">          </w:t>
          </w:r>
        </w:p>
      </w:docPartBody>
    </w:docPart>
    <w:docPart>
      <w:docPartPr>
        <w:name w:val="8BFBB4E4623B424A9F83EDB77E375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68232-3AD9-4806-8EF4-460792CD9BF5}"/>
      </w:docPartPr>
      <w:docPartBody>
        <w:p w:rsidR="00DA3C95" w:rsidRDefault="00E02D49" w:rsidP="00C32208">
          <w:pPr>
            <w:pStyle w:val="8BFBB4E4623B424A9F83EDB77E3754C5"/>
          </w:pPr>
          <w:r w:rsidRPr="000A5C42">
            <w:t xml:space="preserve">          </w:t>
          </w:r>
        </w:p>
      </w:docPartBody>
    </w:docPart>
    <w:docPart>
      <w:docPartPr>
        <w:name w:val="DBB4EB35EED040B3B8872277A3E8A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3F79-5A07-4CB1-9D96-637879A1470E}"/>
      </w:docPartPr>
      <w:docPartBody>
        <w:p w:rsidR="00DA3C95" w:rsidRDefault="00E02D49" w:rsidP="00C32208">
          <w:pPr>
            <w:pStyle w:val="DBB4EB35EED040B3B8872277A3E8A0B0"/>
          </w:pPr>
          <w:r w:rsidRPr="000A5C42">
            <w:t xml:space="preserve">          </w:t>
          </w:r>
        </w:p>
      </w:docPartBody>
    </w:docPart>
    <w:docPart>
      <w:docPartPr>
        <w:name w:val="761F886AFF0043B8AF7792AA15A1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1C071-CAD9-4608-90F7-2C7B513E3549}"/>
      </w:docPartPr>
      <w:docPartBody>
        <w:p w:rsidR="00DA3C95" w:rsidRDefault="00E02D49" w:rsidP="00C32208">
          <w:pPr>
            <w:pStyle w:val="761F886AFF0043B8AF7792AA15A1617F"/>
          </w:pPr>
          <w:r w:rsidRPr="000A5C42">
            <w:t xml:space="preserve">          </w:t>
          </w:r>
        </w:p>
      </w:docPartBody>
    </w:docPart>
    <w:docPart>
      <w:docPartPr>
        <w:name w:val="5C83A15BB2874F8494EEC6CE2763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66F2-CC8D-4FCE-8C74-6B25630C2C7E}"/>
      </w:docPartPr>
      <w:docPartBody>
        <w:p w:rsidR="00DA3C95" w:rsidRDefault="00E02D49" w:rsidP="00C32208">
          <w:pPr>
            <w:pStyle w:val="5C83A15BB2874F8494EEC6CE2763815E"/>
          </w:pPr>
          <w:r w:rsidRPr="000A5C42">
            <w:t xml:space="preserve">          </w:t>
          </w:r>
        </w:p>
      </w:docPartBody>
    </w:docPart>
    <w:docPart>
      <w:docPartPr>
        <w:name w:val="C2D2F1B67EAC478FBB2BAE43C9CB4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2C33C-4525-43DE-BD3F-29C9E7231529}"/>
      </w:docPartPr>
      <w:docPartBody>
        <w:p w:rsidR="00DA3C95" w:rsidRDefault="00E02D49" w:rsidP="00C32208">
          <w:pPr>
            <w:pStyle w:val="C2D2F1B67EAC478FBB2BAE43C9CB46CC"/>
          </w:pPr>
          <w:r w:rsidRPr="000A5C42">
            <w:t xml:space="preserve">          </w:t>
          </w:r>
        </w:p>
      </w:docPartBody>
    </w:docPart>
    <w:docPart>
      <w:docPartPr>
        <w:name w:val="F01504D36E36457F99BF5604C7A3E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D7364-4083-41DC-973B-F86C2FA8821A}"/>
      </w:docPartPr>
      <w:docPartBody>
        <w:p w:rsidR="00DA3C95" w:rsidRDefault="00E02D49" w:rsidP="00C32208">
          <w:pPr>
            <w:pStyle w:val="F01504D36E36457F99BF5604C7A3E16A"/>
          </w:pPr>
          <w:r w:rsidRPr="000A5C42">
            <w:t xml:space="preserve">          </w:t>
          </w:r>
        </w:p>
      </w:docPartBody>
    </w:docPart>
    <w:docPart>
      <w:docPartPr>
        <w:name w:val="8434AAB350FF49DDA2C766E23FA0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2ED23-9368-447A-94EC-7DBA5DCC49EA}"/>
      </w:docPartPr>
      <w:docPartBody>
        <w:p w:rsidR="00DA3C95" w:rsidRDefault="00E02D49" w:rsidP="00C32208">
          <w:pPr>
            <w:pStyle w:val="8434AAB350FF49DDA2C766E23FA055F0"/>
          </w:pPr>
          <w:r w:rsidRPr="000A5C42">
            <w:t xml:space="preserve">          </w:t>
          </w:r>
        </w:p>
      </w:docPartBody>
    </w:docPart>
    <w:docPart>
      <w:docPartPr>
        <w:name w:val="746CC3065D4B45FFB99181316D36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E53AF-FFA3-42D9-8D76-478E588E397E}"/>
      </w:docPartPr>
      <w:docPartBody>
        <w:p w:rsidR="00DA3C95" w:rsidRDefault="00E02D49" w:rsidP="00C32208">
          <w:pPr>
            <w:pStyle w:val="746CC3065D4B45FFB99181316D36FB51"/>
          </w:pPr>
          <w:r w:rsidRPr="000A5C42">
            <w:t xml:space="preserve">          </w:t>
          </w:r>
        </w:p>
      </w:docPartBody>
    </w:docPart>
    <w:docPart>
      <w:docPartPr>
        <w:name w:val="D45271BCB5444686AA3B33915AEA2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254D1-8EC2-4F76-BF37-3794563591BB}"/>
      </w:docPartPr>
      <w:docPartBody>
        <w:p w:rsidR="00DA3C95" w:rsidRDefault="00E02D49" w:rsidP="00C32208">
          <w:pPr>
            <w:pStyle w:val="D45271BCB5444686AA3B33915AEA247D"/>
          </w:pPr>
          <w:r w:rsidRPr="000A5C42">
            <w:t xml:space="preserve">          </w:t>
          </w:r>
        </w:p>
      </w:docPartBody>
    </w:docPart>
    <w:docPart>
      <w:docPartPr>
        <w:name w:val="23119E8F1A874E44AEE4A012E0328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02612-D501-4282-A8F3-867835FDC68C}"/>
      </w:docPartPr>
      <w:docPartBody>
        <w:p w:rsidR="00DA3C95" w:rsidRDefault="00E02D49" w:rsidP="00C32208">
          <w:pPr>
            <w:pStyle w:val="23119E8F1A874E44AEE4A012E0328B3C"/>
          </w:pPr>
          <w:r w:rsidRPr="000A5C42">
            <w:t xml:space="preserve">          </w:t>
          </w:r>
        </w:p>
      </w:docPartBody>
    </w:docPart>
    <w:docPart>
      <w:docPartPr>
        <w:name w:val="D8BFA70B5B3B44999450E299B3D5D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9A07-A51E-49A3-B858-7D88DE51B44F}"/>
      </w:docPartPr>
      <w:docPartBody>
        <w:p w:rsidR="00DA3C95" w:rsidRDefault="00E02D49" w:rsidP="00C32208">
          <w:pPr>
            <w:pStyle w:val="D8BFA70B5B3B44999450E299B3D5DEF2"/>
          </w:pPr>
          <w:r w:rsidRPr="000A5C42">
            <w:t xml:space="preserve">          </w:t>
          </w:r>
        </w:p>
      </w:docPartBody>
    </w:docPart>
    <w:docPart>
      <w:docPartPr>
        <w:name w:val="05C681ED1B974D59A8DE0D6B60EAC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253C-201B-4682-8664-A8D208C0D072}"/>
      </w:docPartPr>
      <w:docPartBody>
        <w:p w:rsidR="00DA3C95" w:rsidRDefault="00E02D49" w:rsidP="00C32208">
          <w:pPr>
            <w:pStyle w:val="05C681ED1B974D59A8DE0D6B60EACAC0"/>
          </w:pPr>
          <w:r w:rsidRPr="000A5C42">
            <w:t xml:space="preserve">          </w:t>
          </w:r>
        </w:p>
      </w:docPartBody>
    </w:docPart>
    <w:docPart>
      <w:docPartPr>
        <w:name w:val="F27472DEB7614E3292CD0080612C3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B3B6-8E80-45FC-A48E-631576D93B90}"/>
      </w:docPartPr>
      <w:docPartBody>
        <w:p w:rsidR="00DA3C95" w:rsidRDefault="00E02D49" w:rsidP="00C32208">
          <w:pPr>
            <w:pStyle w:val="F27472DEB7614E3292CD0080612C3F2B"/>
          </w:pPr>
          <w:r w:rsidRPr="000A5C42">
            <w:t xml:space="preserve">          </w:t>
          </w:r>
        </w:p>
      </w:docPartBody>
    </w:docPart>
    <w:docPart>
      <w:docPartPr>
        <w:name w:val="E8A1352CE86045FF8F019E2A68C1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8AD7-87FD-4083-A167-EFAE2105DADC}"/>
      </w:docPartPr>
      <w:docPartBody>
        <w:p w:rsidR="00DA3C95" w:rsidRDefault="00E02D49" w:rsidP="00C32208">
          <w:pPr>
            <w:pStyle w:val="E8A1352CE86045FF8F019E2A68C1DEE1"/>
          </w:pPr>
          <w:r w:rsidRPr="000A5C42">
            <w:t xml:space="preserve">          </w:t>
          </w:r>
        </w:p>
      </w:docPartBody>
    </w:docPart>
    <w:docPart>
      <w:docPartPr>
        <w:name w:val="1021A61D868140DAA41DD0E76A77D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2AC0-AF70-4619-A07A-48237ED0D196}"/>
      </w:docPartPr>
      <w:docPartBody>
        <w:p w:rsidR="00DA3C95" w:rsidRDefault="00E02D49" w:rsidP="00C32208">
          <w:pPr>
            <w:pStyle w:val="1021A61D868140DAA41DD0E76A77D238"/>
          </w:pPr>
          <w:r w:rsidRPr="000A5C42">
            <w:t xml:space="preserve">          </w:t>
          </w:r>
        </w:p>
      </w:docPartBody>
    </w:docPart>
    <w:docPart>
      <w:docPartPr>
        <w:name w:val="CC855D8D90A944778295E70FF3A63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63797-9147-474E-B8CF-D3718E1390A6}"/>
      </w:docPartPr>
      <w:docPartBody>
        <w:p w:rsidR="00DA3C95" w:rsidRDefault="00E02D49" w:rsidP="00C32208">
          <w:pPr>
            <w:pStyle w:val="CC855D8D90A944778295E70FF3A6303F"/>
          </w:pPr>
          <w:r w:rsidRPr="000A5C42">
            <w:t xml:space="preserve">          </w:t>
          </w:r>
        </w:p>
      </w:docPartBody>
    </w:docPart>
    <w:docPart>
      <w:docPartPr>
        <w:name w:val="91307B1FE9A14F7D91383CE253ECB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6FE5-16A4-4A08-A692-4D79351F2500}"/>
      </w:docPartPr>
      <w:docPartBody>
        <w:p w:rsidR="00DA3C95" w:rsidRDefault="00E02D49" w:rsidP="00C32208">
          <w:pPr>
            <w:pStyle w:val="91307B1FE9A14F7D91383CE253ECBED9"/>
          </w:pPr>
          <w:r w:rsidRPr="000A5C42">
            <w:t xml:space="preserve">          </w:t>
          </w:r>
        </w:p>
      </w:docPartBody>
    </w:docPart>
    <w:docPart>
      <w:docPartPr>
        <w:name w:val="CB9D43535788446F854777B41C6B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45B6-383C-4679-8728-B10CB9F97DA3}"/>
      </w:docPartPr>
      <w:docPartBody>
        <w:p w:rsidR="00DA3C95" w:rsidRDefault="00E02D49" w:rsidP="00C32208">
          <w:pPr>
            <w:pStyle w:val="CB9D43535788446F854777B41C6B93EF"/>
          </w:pPr>
          <w:r w:rsidRPr="000A5C42">
            <w:t xml:space="preserve">          </w:t>
          </w:r>
        </w:p>
      </w:docPartBody>
    </w:docPart>
    <w:docPart>
      <w:docPartPr>
        <w:name w:val="7D4D789572094EB4AF95ADEF644BA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5A5DC-C75B-47A5-AC7E-9943C74C82D3}"/>
      </w:docPartPr>
      <w:docPartBody>
        <w:p w:rsidR="00DA3C95" w:rsidRDefault="00E02D49" w:rsidP="00C32208">
          <w:pPr>
            <w:pStyle w:val="7D4D789572094EB4AF95ADEF644BA739"/>
          </w:pPr>
          <w:r w:rsidRPr="000A5C42">
            <w:t xml:space="preserve">          </w:t>
          </w:r>
        </w:p>
      </w:docPartBody>
    </w:docPart>
    <w:docPart>
      <w:docPartPr>
        <w:name w:val="D2E7E4AFA2664034A051C43FC578B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4199-ABF0-401C-92D5-6466685DEA73}"/>
      </w:docPartPr>
      <w:docPartBody>
        <w:p w:rsidR="00DA3C95" w:rsidRDefault="00E02D49" w:rsidP="00C32208">
          <w:pPr>
            <w:pStyle w:val="D2E7E4AFA2664034A051C43FC578BDC7"/>
          </w:pPr>
          <w:r w:rsidRPr="000A5C42">
            <w:t xml:space="preserve">          </w:t>
          </w:r>
        </w:p>
      </w:docPartBody>
    </w:docPart>
    <w:docPart>
      <w:docPartPr>
        <w:name w:val="54F23CF4DB4F4449B61922BBF77C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B046-2083-4828-9DC9-8AD6332642C2}"/>
      </w:docPartPr>
      <w:docPartBody>
        <w:p w:rsidR="00DA3C95" w:rsidRDefault="00E02D49" w:rsidP="00C32208">
          <w:pPr>
            <w:pStyle w:val="54F23CF4DB4F4449B61922BBF77C00AD"/>
          </w:pPr>
          <w:r w:rsidRPr="000A5C42">
            <w:t xml:space="preserve">          </w:t>
          </w:r>
        </w:p>
      </w:docPartBody>
    </w:docPart>
    <w:docPart>
      <w:docPartPr>
        <w:name w:val="74561D21F0D441B8BCD073E7944E7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D83D-03C4-42E5-9526-1C097EBA9087}"/>
      </w:docPartPr>
      <w:docPartBody>
        <w:p w:rsidR="00DA3C95" w:rsidRDefault="00E02D49" w:rsidP="00C32208">
          <w:pPr>
            <w:pStyle w:val="74561D21F0D441B8BCD073E7944E7BCC"/>
          </w:pPr>
          <w:r w:rsidRPr="000A5C42">
            <w:t xml:space="preserve">          </w:t>
          </w:r>
        </w:p>
      </w:docPartBody>
    </w:docPart>
    <w:docPart>
      <w:docPartPr>
        <w:name w:val="69A29102FAF84157BF98A59FCB31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1E3A2-21F0-4A58-8E8C-6C609A187886}"/>
      </w:docPartPr>
      <w:docPartBody>
        <w:p w:rsidR="00DA3C95" w:rsidRDefault="00E02D49" w:rsidP="00C32208">
          <w:pPr>
            <w:pStyle w:val="69A29102FAF84157BF98A59FCB316286"/>
          </w:pPr>
          <w:r w:rsidRPr="000A5C42">
            <w:t xml:space="preserve">          </w:t>
          </w:r>
        </w:p>
      </w:docPartBody>
    </w:docPart>
    <w:docPart>
      <w:docPartPr>
        <w:name w:val="5FCAEA00CE2E4797A595D8B8B5067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D05C3-9DF6-4DAC-8AB2-6A85D35B319A}"/>
      </w:docPartPr>
      <w:docPartBody>
        <w:p w:rsidR="00DA3C95" w:rsidRDefault="00E02D49" w:rsidP="00C32208">
          <w:pPr>
            <w:pStyle w:val="5FCAEA00CE2E4797A595D8B8B506763E"/>
          </w:pPr>
          <w:r w:rsidRPr="000A5C42">
            <w:t xml:space="preserve">          </w:t>
          </w:r>
        </w:p>
      </w:docPartBody>
    </w:docPart>
    <w:docPart>
      <w:docPartPr>
        <w:name w:val="CD3961D477E64CC5B44F4147BD19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98A0-D288-476A-BEB6-2F6ADA80B077}"/>
      </w:docPartPr>
      <w:docPartBody>
        <w:p w:rsidR="00DA3C95" w:rsidRDefault="00E02D49" w:rsidP="00C32208">
          <w:pPr>
            <w:pStyle w:val="CD3961D477E64CC5B44F4147BD19D98F"/>
          </w:pPr>
          <w:r w:rsidRPr="000A5C42">
            <w:t xml:space="preserve">          </w:t>
          </w:r>
        </w:p>
      </w:docPartBody>
    </w:docPart>
    <w:docPart>
      <w:docPartPr>
        <w:name w:val="B10EF9FA3EA04AA3B593AFCDBDDF3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1659-B410-4F77-9349-5E5D57F57485}"/>
      </w:docPartPr>
      <w:docPartBody>
        <w:p w:rsidR="00DA3C95" w:rsidRDefault="00E02D49" w:rsidP="00C32208">
          <w:pPr>
            <w:pStyle w:val="B10EF9FA3EA04AA3B593AFCDBDDF31FA"/>
          </w:pPr>
          <w:r w:rsidRPr="000A5C42">
            <w:t xml:space="preserve">          </w:t>
          </w:r>
        </w:p>
      </w:docPartBody>
    </w:docPart>
    <w:docPart>
      <w:docPartPr>
        <w:name w:val="AB1464E33D3F465F8CD281D835704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6E4B-2789-49E2-9243-DFA6289E4301}"/>
      </w:docPartPr>
      <w:docPartBody>
        <w:p w:rsidR="00DA3C95" w:rsidRDefault="00E02D49" w:rsidP="00C32208">
          <w:pPr>
            <w:pStyle w:val="AB1464E33D3F465F8CD281D8357045B2"/>
          </w:pPr>
          <w:r w:rsidRPr="000A5C42">
            <w:t xml:space="preserve">          </w:t>
          </w:r>
        </w:p>
      </w:docPartBody>
    </w:docPart>
    <w:docPart>
      <w:docPartPr>
        <w:name w:val="68676D4E48634D10B55959D22973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00A4-42D0-462E-B9AE-EF4703ED0629}"/>
      </w:docPartPr>
      <w:docPartBody>
        <w:p w:rsidR="00DA3C95" w:rsidRDefault="00E02D49" w:rsidP="00C32208">
          <w:pPr>
            <w:pStyle w:val="68676D4E48634D10B55959D2297318A1"/>
          </w:pPr>
          <w:r w:rsidRPr="000A5C42">
            <w:t xml:space="preserve">          </w:t>
          </w:r>
        </w:p>
      </w:docPartBody>
    </w:docPart>
    <w:docPart>
      <w:docPartPr>
        <w:name w:val="48D0722C4E1445748E47320E47DA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61B79-6E28-4E09-8B5F-DBF2C1AC9B92}"/>
      </w:docPartPr>
      <w:docPartBody>
        <w:p w:rsidR="00DA3C95" w:rsidRDefault="00E02D49" w:rsidP="00C32208">
          <w:pPr>
            <w:pStyle w:val="48D0722C4E1445748E47320E47DAE815"/>
          </w:pPr>
          <w:r w:rsidRPr="000A5C42">
            <w:t xml:space="preserve">          </w:t>
          </w:r>
        </w:p>
      </w:docPartBody>
    </w:docPart>
    <w:docPart>
      <w:docPartPr>
        <w:name w:val="F4018F00A27E43AC9E8B5158FB9B0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0B0B7-0178-460D-A548-465722F671BC}"/>
      </w:docPartPr>
      <w:docPartBody>
        <w:p w:rsidR="00DA3C95" w:rsidRDefault="00E02D49" w:rsidP="00C32208">
          <w:pPr>
            <w:pStyle w:val="F4018F00A27E43AC9E8B5158FB9B0D4A"/>
          </w:pPr>
          <w:r w:rsidRPr="000A5C42">
            <w:t xml:space="preserve">          </w:t>
          </w:r>
        </w:p>
      </w:docPartBody>
    </w:docPart>
    <w:docPart>
      <w:docPartPr>
        <w:name w:val="BB009BBBFCE140929844F0BCE92D2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F28A8-3915-4AF2-A277-927DDD80FE6F}"/>
      </w:docPartPr>
      <w:docPartBody>
        <w:p w:rsidR="00DA3C95" w:rsidRDefault="00E02D49" w:rsidP="00C32208">
          <w:pPr>
            <w:pStyle w:val="BB009BBBFCE140929844F0BCE92D2269"/>
          </w:pPr>
          <w:r w:rsidRPr="000A5C42">
            <w:t xml:space="preserve">          </w:t>
          </w:r>
        </w:p>
      </w:docPartBody>
    </w:docPart>
    <w:docPart>
      <w:docPartPr>
        <w:name w:val="942E3E0519D946068F6EF9829BA73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3D00B-F63F-4632-960F-E51A994E20A7}"/>
      </w:docPartPr>
      <w:docPartBody>
        <w:p w:rsidR="00DA3C95" w:rsidRDefault="00E02D49" w:rsidP="00C32208">
          <w:pPr>
            <w:pStyle w:val="942E3E0519D946068F6EF9829BA736DB"/>
          </w:pPr>
          <w:r w:rsidRPr="000A5C42">
            <w:t xml:space="preserve">          </w:t>
          </w:r>
        </w:p>
      </w:docPartBody>
    </w:docPart>
    <w:docPart>
      <w:docPartPr>
        <w:name w:val="20C571B57C294A799C959239FAA86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61B5-8BB4-40D7-9CCF-B7AF2676D170}"/>
      </w:docPartPr>
      <w:docPartBody>
        <w:p w:rsidR="00DA3C95" w:rsidRDefault="00E02D49" w:rsidP="00C32208">
          <w:pPr>
            <w:pStyle w:val="20C571B57C294A799C959239FAA86844"/>
          </w:pPr>
          <w:r w:rsidRPr="000A5C42">
            <w:t xml:space="preserve">          </w:t>
          </w:r>
        </w:p>
      </w:docPartBody>
    </w:docPart>
    <w:docPart>
      <w:docPartPr>
        <w:name w:val="A068FD1F49F64CA1B1A493622F5B1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46A3F-CFD7-47EE-B677-AC045996C30F}"/>
      </w:docPartPr>
      <w:docPartBody>
        <w:p w:rsidR="00DA3C95" w:rsidRDefault="00E02D49" w:rsidP="00C32208">
          <w:pPr>
            <w:pStyle w:val="A068FD1F49F64CA1B1A493622F5B15FD"/>
          </w:pPr>
          <w:r w:rsidRPr="000A5C42">
            <w:t xml:space="preserve">          </w:t>
          </w:r>
        </w:p>
      </w:docPartBody>
    </w:docPart>
    <w:docPart>
      <w:docPartPr>
        <w:name w:val="1358F59AA810406AAE6D69EAF31EE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88DA5-4A63-47D3-99E5-C7BD59BB6769}"/>
      </w:docPartPr>
      <w:docPartBody>
        <w:p w:rsidR="00DA3C95" w:rsidRDefault="00E02D49" w:rsidP="00C32208">
          <w:pPr>
            <w:pStyle w:val="1358F59AA810406AAE6D69EAF31EE580"/>
          </w:pPr>
          <w:r w:rsidRPr="000A5C42">
            <w:t xml:space="preserve">          </w:t>
          </w:r>
        </w:p>
      </w:docPartBody>
    </w:docPart>
    <w:docPart>
      <w:docPartPr>
        <w:name w:val="A266AA7F87A24CF49167EBCE7D324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1081-BF55-4586-A83D-364EE6421A20}"/>
      </w:docPartPr>
      <w:docPartBody>
        <w:p w:rsidR="00DA3C95" w:rsidRDefault="00E02D49" w:rsidP="00C32208">
          <w:pPr>
            <w:pStyle w:val="A266AA7F87A24CF49167EBCE7D32422F"/>
          </w:pPr>
          <w:r w:rsidRPr="000A5C42">
            <w:t xml:space="preserve">          </w:t>
          </w:r>
        </w:p>
      </w:docPartBody>
    </w:docPart>
    <w:docPart>
      <w:docPartPr>
        <w:name w:val="A691AF50EB884E9982E87DDE516E0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0C0CF-38FA-45A5-A531-C5A2AFF2AFF1}"/>
      </w:docPartPr>
      <w:docPartBody>
        <w:p w:rsidR="00DA3C95" w:rsidRDefault="00E02D49" w:rsidP="00C32208">
          <w:pPr>
            <w:pStyle w:val="A691AF50EB884E9982E87DDE516E0C1A"/>
          </w:pPr>
          <w:r w:rsidRPr="000A5C42">
            <w:t xml:space="preserve">          </w:t>
          </w:r>
        </w:p>
      </w:docPartBody>
    </w:docPart>
    <w:docPart>
      <w:docPartPr>
        <w:name w:val="AE6F5AD297324376BEA8570B1ABCF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B713-DED8-49CE-8785-12B830B693BE}"/>
      </w:docPartPr>
      <w:docPartBody>
        <w:p w:rsidR="00DA3C95" w:rsidRDefault="00E02D49" w:rsidP="00C32208">
          <w:pPr>
            <w:pStyle w:val="AE6F5AD297324376BEA8570B1ABCF749"/>
          </w:pPr>
          <w:r w:rsidRPr="000A5C42">
            <w:t xml:space="preserve">          </w:t>
          </w:r>
        </w:p>
      </w:docPartBody>
    </w:docPart>
    <w:docPart>
      <w:docPartPr>
        <w:name w:val="6B6E0F5942134DDFA93AA8215B155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CB6A4-3229-44D6-8CE7-D97855ACDA9A}"/>
      </w:docPartPr>
      <w:docPartBody>
        <w:p w:rsidR="00DA3C95" w:rsidRDefault="00E02D49" w:rsidP="00C32208">
          <w:pPr>
            <w:pStyle w:val="6B6E0F5942134DDFA93AA8215B155846"/>
          </w:pPr>
          <w:r w:rsidRPr="000A5C42">
            <w:t xml:space="preserve">          </w:t>
          </w:r>
        </w:p>
      </w:docPartBody>
    </w:docPart>
    <w:docPart>
      <w:docPartPr>
        <w:name w:val="E8145AE96B9D42FD991D884B6E9E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2D876-C8A0-47B0-A70F-4D376A9974E5}"/>
      </w:docPartPr>
      <w:docPartBody>
        <w:p w:rsidR="00DA3C95" w:rsidRDefault="00E02D49" w:rsidP="00C32208">
          <w:pPr>
            <w:pStyle w:val="E8145AE96B9D42FD991D884B6E9E100B"/>
          </w:pPr>
          <w:r w:rsidRPr="000A5C42">
            <w:t xml:space="preserve">          </w:t>
          </w:r>
        </w:p>
      </w:docPartBody>
    </w:docPart>
    <w:docPart>
      <w:docPartPr>
        <w:name w:val="F87CE8A93B184A849C6FC4328A99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F0416-C68B-45E3-9B73-D5294C800E88}"/>
      </w:docPartPr>
      <w:docPartBody>
        <w:p w:rsidR="00DA3C95" w:rsidRDefault="00E02D49" w:rsidP="00C32208">
          <w:pPr>
            <w:pStyle w:val="F87CE8A93B184A849C6FC4328A99643D"/>
          </w:pPr>
          <w:r w:rsidRPr="000A5C42">
            <w:t xml:space="preserve">          </w:t>
          </w:r>
        </w:p>
      </w:docPartBody>
    </w:docPart>
    <w:docPart>
      <w:docPartPr>
        <w:name w:val="A136A0D8F00D495EA47A43E4D3C32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45FC0-FF17-46C5-9642-4C9041A29B12}"/>
      </w:docPartPr>
      <w:docPartBody>
        <w:p w:rsidR="00DA3C95" w:rsidRDefault="00E02D49" w:rsidP="00C32208">
          <w:pPr>
            <w:pStyle w:val="A136A0D8F00D495EA47A43E4D3C32E88"/>
          </w:pPr>
          <w:r w:rsidRPr="000A5C42">
            <w:t xml:space="preserve">          </w:t>
          </w:r>
        </w:p>
      </w:docPartBody>
    </w:docPart>
    <w:docPart>
      <w:docPartPr>
        <w:name w:val="EFE33983718F4760AD9A915A2534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4048B-10DE-4C56-A1E9-AE1EEC09F3F5}"/>
      </w:docPartPr>
      <w:docPartBody>
        <w:p w:rsidR="00DA3C95" w:rsidRDefault="00E02D49" w:rsidP="00C32208">
          <w:pPr>
            <w:pStyle w:val="EFE33983718F4760AD9A915A2534CC03"/>
          </w:pPr>
          <w:r w:rsidRPr="000A5C42">
            <w:t xml:space="preserve">          </w:t>
          </w:r>
        </w:p>
      </w:docPartBody>
    </w:docPart>
    <w:docPart>
      <w:docPartPr>
        <w:name w:val="0188D190E4A04B85B264DE68E7E27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5838B-8729-4EFA-8D9F-FFEE0E5684B0}"/>
      </w:docPartPr>
      <w:docPartBody>
        <w:p w:rsidR="00DA3C95" w:rsidRDefault="00E02D49" w:rsidP="00C32208">
          <w:pPr>
            <w:pStyle w:val="0188D190E4A04B85B264DE68E7E27A9D"/>
          </w:pPr>
          <w:r w:rsidRPr="000A5C42">
            <w:t xml:space="preserve">          </w:t>
          </w:r>
        </w:p>
      </w:docPartBody>
    </w:docPart>
    <w:docPart>
      <w:docPartPr>
        <w:name w:val="802E084B2E274163B60B70868072E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9F856-ADCE-42BB-840D-80BABEBE54DA}"/>
      </w:docPartPr>
      <w:docPartBody>
        <w:p w:rsidR="00DA3C95" w:rsidRDefault="00E02D49" w:rsidP="00C32208">
          <w:pPr>
            <w:pStyle w:val="802E084B2E274163B60B70868072E700"/>
          </w:pPr>
          <w:r w:rsidRPr="000A5C42">
            <w:t xml:space="preserve">          </w:t>
          </w:r>
        </w:p>
      </w:docPartBody>
    </w:docPart>
    <w:docPart>
      <w:docPartPr>
        <w:name w:val="5DF10B48A5F741CCBA443CB9A4A0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695C-7542-48E9-B570-9FCEF53A028F}"/>
      </w:docPartPr>
      <w:docPartBody>
        <w:p w:rsidR="00DA3C95" w:rsidRDefault="00E02D49" w:rsidP="00C32208">
          <w:pPr>
            <w:pStyle w:val="5DF10B48A5F741CCBA443CB9A4A0ECEA"/>
          </w:pPr>
          <w:r w:rsidRPr="000A5C42">
            <w:t xml:space="preserve">          </w:t>
          </w:r>
        </w:p>
      </w:docPartBody>
    </w:docPart>
    <w:docPart>
      <w:docPartPr>
        <w:name w:val="D22893C792544E85899D8442A5F5D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ECCF7-CF8E-4D1D-B19C-271B52416675}"/>
      </w:docPartPr>
      <w:docPartBody>
        <w:p w:rsidR="00DA3C95" w:rsidRDefault="00E02D49" w:rsidP="00C32208">
          <w:pPr>
            <w:pStyle w:val="D22893C792544E85899D8442A5F5D886"/>
          </w:pPr>
          <w:r w:rsidRPr="000A5C42">
            <w:t xml:space="preserve">          </w:t>
          </w:r>
        </w:p>
      </w:docPartBody>
    </w:docPart>
    <w:docPart>
      <w:docPartPr>
        <w:name w:val="4C71B8B502064763B682100F3B4B0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2D07A-5B5D-4A48-980D-2CC03E12B4DC}"/>
      </w:docPartPr>
      <w:docPartBody>
        <w:p w:rsidR="00DA3C95" w:rsidRDefault="00E02D49" w:rsidP="00C32208">
          <w:pPr>
            <w:pStyle w:val="4C71B8B502064763B682100F3B4B0FD5"/>
          </w:pPr>
          <w:r w:rsidRPr="000A5C42">
            <w:t xml:space="preserve">          </w:t>
          </w:r>
        </w:p>
      </w:docPartBody>
    </w:docPart>
    <w:docPart>
      <w:docPartPr>
        <w:name w:val="957A4F889EA745BF911EFFC7A78C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B884-1C00-4115-9786-B842EEDE36D8}"/>
      </w:docPartPr>
      <w:docPartBody>
        <w:p w:rsidR="00DA3C95" w:rsidRDefault="00E02D49" w:rsidP="00C32208">
          <w:pPr>
            <w:pStyle w:val="957A4F889EA745BF911EFFC7A78C5D58"/>
          </w:pPr>
          <w:r w:rsidRPr="000A5C42">
            <w:t xml:space="preserve">          </w:t>
          </w:r>
        </w:p>
      </w:docPartBody>
    </w:docPart>
    <w:docPart>
      <w:docPartPr>
        <w:name w:val="3411C5FE46EB4335A055345A83C7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01928-5500-4E80-B330-4AF7FD050F64}"/>
      </w:docPartPr>
      <w:docPartBody>
        <w:p w:rsidR="00DA3C95" w:rsidRDefault="00E02D49" w:rsidP="00C32208">
          <w:pPr>
            <w:pStyle w:val="3411C5FE46EB4335A055345A83C704B1"/>
          </w:pPr>
          <w:r w:rsidRPr="000A5C42">
            <w:t xml:space="preserve">          </w:t>
          </w:r>
        </w:p>
      </w:docPartBody>
    </w:docPart>
    <w:docPart>
      <w:docPartPr>
        <w:name w:val="BECEC0623DC942C8913AB0EEE2EE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45F83-1778-43D9-AC2C-1FB4597FE99E}"/>
      </w:docPartPr>
      <w:docPartBody>
        <w:p w:rsidR="00DA3C95" w:rsidRDefault="00E02D49" w:rsidP="00C32208">
          <w:pPr>
            <w:pStyle w:val="BECEC0623DC942C8913AB0EEE2EE733D"/>
          </w:pPr>
          <w:r w:rsidRPr="000A5C42">
            <w:t xml:space="preserve">          </w:t>
          </w:r>
        </w:p>
      </w:docPartBody>
    </w:docPart>
    <w:docPart>
      <w:docPartPr>
        <w:name w:val="42491D2B660D430B8108CD05AABC6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37104-F191-4D96-85EB-714A38F26F0D}"/>
      </w:docPartPr>
      <w:docPartBody>
        <w:p w:rsidR="00DA3C95" w:rsidRDefault="00E02D49" w:rsidP="00C32208">
          <w:pPr>
            <w:pStyle w:val="42491D2B660D430B8108CD05AABC6B05"/>
          </w:pPr>
          <w:r w:rsidRPr="000A5C42">
            <w:t xml:space="preserve">          </w:t>
          </w:r>
        </w:p>
      </w:docPartBody>
    </w:docPart>
    <w:docPart>
      <w:docPartPr>
        <w:name w:val="239114AB84574A3C9F6ED48185E9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D99E-24A9-4896-8BCD-58B5062EEBE1}"/>
      </w:docPartPr>
      <w:docPartBody>
        <w:p w:rsidR="00DA3C95" w:rsidRDefault="00E02D49" w:rsidP="00C32208">
          <w:pPr>
            <w:pStyle w:val="239114AB84574A3C9F6ED48185E90687"/>
          </w:pPr>
          <w:r w:rsidRPr="000A5C42">
            <w:t xml:space="preserve">          </w:t>
          </w:r>
        </w:p>
      </w:docPartBody>
    </w:docPart>
    <w:docPart>
      <w:docPartPr>
        <w:name w:val="B02498D4DC7F474A9E7A51E0C31B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FA5A7-B4A1-42A0-BB08-7B64A9FC00C0}"/>
      </w:docPartPr>
      <w:docPartBody>
        <w:p w:rsidR="00DA3C95" w:rsidRDefault="00E02D49" w:rsidP="00C32208">
          <w:pPr>
            <w:pStyle w:val="B02498D4DC7F474A9E7A51E0C31B1F40"/>
          </w:pPr>
          <w:r w:rsidRPr="000A5C42">
            <w:t xml:space="preserve">          </w:t>
          </w:r>
        </w:p>
      </w:docPartBody>
    </w:docPart>
    <w:docPart>
      <w:docPartPr>
        <w:name w:val="48B09D7E727A46E09C53A34B856BB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0BA1-968D-48ED-8DDD-A5AA04886024}"/>
      </w:docPartPr>
      <w:docPartBody>
        <w:p w:rsidR="00DA3C95" w:rsidRDefault="00E02D49" w:rsidP="00C32208">
          <w:pPr>
            <w:pStyle w:val="48B09D7E727A46E09C53A34B856BBCBC"/>
          </w:pPr>
          <w:r w:rsidRPr="000A5C42">
            <w:t xml:space="preserve">          </w:t>
          </w:r>
        </w:p>
      </w:docPartBody>
    </w:docPart>
    <w:docPart>
      <w:docPartPr>
        <w:name w:val="C57CB1132D1A49D5B0089174F74E7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EAC1D-D834-480F-94CE-C3F3B33C2678}"/>
      </w:docPartPr>
      <w:docPartBody>
        <w:p w:rsidR="00DA3C95" w:rsidRDefault="00E02D49" w:rsidP="00C32208">
          <w:pPr>
            <w:pStyle w:val="C57CB1132D1A49D5B0089174F74E7D78"/>
          </w:pPr>
          <w:r w:rsidRPr="000A5C42">
            <w:t xml:space="preserve">          </w:t>
          </w:r>
        </w:p>
      </w:docPartBody>
    </w:docPart>
    <w:docPart>
      <w:docPartPr>
        <w:name w:val="942585C887864DE9B752E182A8F8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C340-3FAB-4F3E-8218-46B674592138}"/>
      </w:docPartPr>
      <w:docPartBody>
        <w:p w:rsidR="00DA3C95" w:rsidRDefault="00E02D49" w:rsidP="00C32208">
          <w:pPr>
            <w:pStyle w:val="942585C887864DE9B752E182A8F84BFF"/>
          </w:pPr>
          <w:r w:rsidRPr="000A5C42">
            <w:t xml:space="preserve">          </w:t>
          </w:r>
        </w:p>
      </w:docPartBody>
    </w:docPart>
    <w:docPart>
      <w:docPartPr>
        <w:name w:val="62DAA69946514D80893E1AAD08719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1B1A8-27AB-4E80-A204-8CBBDE382D8D}"/>
      </w:docPartPr>
      <w:docPartBody>
        <w:p w:rsidR="00DA3C95" w:rsidRDefault="00E02D49" w:rsidP="00C32208">
          <w:pPr>
            <w:pStyle w:val="62DAA69946514D80893E1AAD087190D7"/>
          </w:pPr>
          <w:r w:rsidRPr="000A5C42">
            <w:t xml:space="preserve">          </w:t>
          </w:r>
        </w:p>
      </w:docPartBody>
    </w:docPart>
    <w:docPart>
      <w:docPartPr>
        <w:name w:val="4002C4EE83EE48D3AA41DAD98C02F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C36B6-FEC1-4FF5-8DCB-324AF7223189}"/>
      </w:docPartPr>
      <w:docPartBody>
        <w:p w:rsidR="00DA3C95" w:rsidRDefault="00E02D49" w:rsidP="00C32208">
          <w:pPr>
            <w:pStyle w:val="4002C4EE83EE48D3AA41DAD98C02F7B7"/>
          </w:pPr>
          <w:r w:rsidRPr="000A5C42">
            <w:t xml:space="preserve">          </w:t>
          </w:r>
        </w:p>
      </w:docPartBody>
    </w:docPart>
    <w:docPart>
      <w:docPartPr>
        <w:name w:val="213D39B5CB51478AB8F0866E77FF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455F-6F8D-4ED1-A4AA-C4C140617181}"/>
      </w:docPartPr>
      <w:docPartBody>
        <w:p w:rsidR="00DA3C95" w:rsidRDefault="00E02D49" w:rsidP="00C32208">
          <w:pPr>
            <w:pStyle w:val="213D39B5CB51478AB8F0866E77FF64BD"/>
          </w:pPr>
          <w:r w:rsidRPr="000A5C42">
            <w:t xml:space="preserve">          </w:t>
          </w:r>
        </w:p>
      </w:docPartBody>
    </w:docPart>
    <w:docPart>
      <w:docPartPr>
        <w:name w:val="E4CEE4A6FD2D4D8598EAB7E930721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A116-5E4A-4F05-920C-915B42D16C48}"/>
      </w:docPartPr>
      <w:docPartBody>
        <w:p w:rsidR="00DA3C95" w:rsidRDefault="00E02D49" w:rsidP="00C32208">
          <w:pPr>
            <w:pStyle w:val="E4CEE4A6FD2D4D8598EAB7E930721DEB"/>
          </w:pPr>
          <w:r w:rsidRPr="000A5C42">
            <w:t xml:space="preserve">          </w:t>
          </w:r>
        </w:p>
      </w:docPartBody>
    </w:docPart>
    <w:docPart>
      <w:docPartPr>
        <w:name w:val="1D6D050C40FD448BB94BB776FE06C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C4FE2-9092-4490-B3B3-72FBC3146ADE}"/>
      </w:docPartPr>
      <w:docPartBody>
        <w:p w:rsidR="00DA3C95" w:rsidRDefault="00E02D49" w:rsidP="00C32208">
          <w:pPr>
            <w:pStyle w:val="1D6D050C40FD448BB94BB776FE06C941"/>
          </w:pPr>
          <w:r w:rsidRPr="000A5C42">
            <w:t xml:space="preserve">          </w:t>
          </w:r>
        </w:p>
      </w:docPartBody>
    </w:docPart>
    <w:docPart>
      <w:docPartPr>
        <w:name w:val="420CDEA068514EF38830177C9F4A4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8A116-7C6C-4970-9FF6-B72CBFA8BA9A}"/>
      </w:docPartPr>
      <w:docPartBody>
        <w:p w:rsidR="00DA3C95" w:rsidRDefault="00E02D49" w:rsidP="00C32208">
          <w:pPr>
            <w:pStyle w:val="420CDEA068514EF38830177C9F4A4920"/>
          </w:pPr>
          <w:r w:rsidRPr="000A5C42">
            <w:t xml:space="preserve">          </w:t>
          </w:r>
        </w:p>
      </w:docPartBody>
    </w:docPart>
    <w:docPart>
      <w:docPartPr>
        <w:name w:val="ED00B436106E481891F623F4F831A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769BF-56F7-4467-9BB0-150B52C023F9}"/>
      </w:docPartPr>
      <w:docPartBody>
        <w:p w:rsidR="00DA3C95" w:rsidRDefault="00E02D49" w:rsidP="00C32208">
          <w:pPr>
            <w:pStyle w:val="ED00B436106E481891F623F4F831ADD5"/>
          </w:pPr>
          <w:r w:rsidRPr="000A5C42">
            <w:t xml:space="preserve">          </w:t>
          </w:r>
        </w:p>
      </w:docPartBody>
    </w:docPart>
    <w:docPart>
      <w:docPartPr>
        <w:name w:val="3C570BDCBDF54013B75FF805598C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EE05-3EC1-44CD-B08E-2D99F5948F03}"/>
      </w:docPartPr>
      <w:docPartBody>
        <w:p w:rsidR="00DA3C95" w:rsidRDefault="00E02D49" w:rsidP="00C32208">
          <w:pPr>
            <w:pStyle w:val="3C570BDCBDF54013B75FF805598C2D8F"/>
          </w:pPr>
          <w:r w:rsidRPr="000A5C42">
            <w:t xml:space="preserve">          </w:t>
          </w:r>
        </w:p>
      </w:docPartBody>
    </w:docPart>
    <w:docPart>
      <w:docPartPr>
        <w:name w:val="161F4A8570544C5E976196CE5273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0F6BD-DF07-4F46-B030-2781C8F11C32}"/>
      </w:docPartPr>
      <w:docPartBody>
        <w:p w:rsidR="00DA3C95" w:rsidRDefault="00E02D49" w:rsidP="00C32208">
          <w:pPr>
            <w:pStyle w:val="161F4A8570544C5E976196CE5273D2BD"/>
          </w:pPr>
          <w:r w:rsidRPr="000A5C42">
            <w:t xml:space="preserve">          </w:t>
          </w:r>
        </w:p>
      </w:docPartBody>
    </w:docPart>
    <w:docPart>
      <w:docPartPr>
        <w:name w:val="98677FAC17AA4E25ACEB4956DC063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F3158-A5DE-4B03-9CAA-23645CD8DC56}"/>
      </w:docPartPr>
      <w:docPartBody>
        <w:p w:rsidR="00DA3C95" w:rsidRDefault="00E02D49" w:rsidP="00C32208">
          <w:pPr>
            <w:pStyle w:val="98677FAC17AA4E25ACEB4956DC063867"/>
          </w:pPr>
          <w:r w:rsidRPr="000A5C42">
            <w:t xml:space="preserve">          </w:t>
          </w:r>
        </w:p>
      </w:docPartBody>
    </w:docPart>
    <w:docPart>
      <w:docPartPr>
        <w:name w:val="17A59D52F50E4160BDE51BB0F11A6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CF2D8-D903-4E35-9271-B02682DC3A57}"/>
      </w:docPartPr>
      <w:docPartBody>
        <w:p w:rsidR="00DA3C95" w:rsidRDefault="00E02D49" w:rsidP="00C32208">
          <w:pPr>
            <w:pStyle w:val="17A59D52F50E4160BDE51BB0F11A662C"/>
          </w:pPr>
          <w:r w:rsidRPr="000A5C42">
            <w:t xml:space="preserve">          </w:t>
          </w:r>
        </w:p>
      </w:docPartBody>
    </w:docPart>
    <w:docPart>
      <w:docPartPr>
        <w:name w:val="AC0A245FDAE845A087BF0666F9B5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6544-5565-47DD-A3B9-8E8E694279CC}"/>
      </w:docPartPr>
      <w:docPartBody>
        <w:p w:rsidR="00DA3C95" w:rsidRDefault="00E02D49" w:rsidP="00C32208">
          <w:pPr>
            <w:pStyle w:val="AC0A245FDAE845A087BF0666F9B5E21E"/>
          </w:pPr>
          <w:r w:rsidRPr="000A5C42">
            <w:t xml:space="preserve">          </w:t>
          </w:r>
        </w:p>
      </w:docPartBody>
    </w:docPart>
    <w:docPart>
      <w:docPartPr>
        <w:name w:val="F0F235E0D83248419FDBC59F2667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52902-2830-4DFE-A930-A6BF89CA93DD}"/>
      </w:docPartPr>
      <w:docPartBody>
        <w:p w:rsidR="00DA3C95" w:rsidRDefault="00E02D49" w:rsidP="00C32208">
          <w:pPr>
            <w:pStyle w:val="F0F235E0D83248419FDBC59F2667925B"/>
          </w:pPr>
          <w:r w:rsidRPr="000A5C42">
            <w:t xml:space="preserve">          </w:t>
          </w:r>
        </w:p>
      </w:docPartBody>
    </w:docPart>
    <w:docPart>
      <w:docPartPr>
        <w:name w:val="1DA6AEED548C400FBC787B56F1B54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2F55-A757-4241-9C4B-40E3671D02D9}"/>
      </w:docPartPr>
      <w:docPartBody>
        <w:p w:rsidR="00DA3C95" w:rsidRDefault="00E02D49" w:rsidP="00C32208">
          <w:pPr>
            <w:pStyle w:val="1DA6AEED548C400FBC787B56F1B54C46"/>
          </w:pPr>
          <w:r w:rsidRPr="000A5C42">
            <w:t xml:space="preserve">          </w:t>
          </w:r>
        </w:p>
      </w:docPartBody>
    </w:docPart>
    <w:docPart>
      <w:docPartPr>
        <w:name w:val="8BD176F1AADA430298128447040E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D2618-0E9F-4407-99E1-50B20A1CE77C}"/>
      </w:docPartPr>
      <w:docPartBody>
        <w:p w:rsidR="00DA3C95" w:rsidRDefault="00E02D49" w:rsidP="00C32208">
          <w:pPr>
            <w:pStyle w:val="8BD176F1AADA430298128447040E3592"/>
          </w:pPr>
          <w:r w:rsidRPr="000A5C42">
            <w:t xml:space="preserve">          </w:t>
          </w:r>
        </w:p>
      </w:docPartBody>
    </w:docPart>
    <w:docPart>
      <w:docPartPr>
        <w:name w:val="C9F66B3209F84FDB9E73CB844F64B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E5AAA-F12E-49C6-A7EA-BDC55D1E5743}"/>
      </w:docPartPr>
      <w:docPartBody>
        <w:p w:rsidR="00DA3C95" w:rsidRDefault="00E02D49" w:rsidP="00C32208">
          <w:pPr>
            <w:pStyle w:val="C9F66B3209F84FDB9E73CB844F64BF02"/>
          </w:pPr>
          <w:r w:rsidRPr="004224A2">
            <w:t xml:space="preserve">          </w:t>
          </w:r>
        </w:p>
      </w:docPartBody>
    </w:docPart>
    <w:docPart>
      <w:docPartPr>
        <w:name w:val="10913DD17C36496192EF1002A17B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85CD3-0E35-4B84-8AFB-81150BCAF6E7}"/>
      </w:docPartPr>
      <w:docPartBody>
        <w:p w:rsidR="00DA3C95" w:rsidRDefault="00E02D49" w:rsidP="00C32208">
          <w:pPr>
            <w:pStyle w:val="10913DD17C36496192EF1002A17B8E3D"/>
          </w:pPr>
          <w:r w:rsidRPr="004224A2">
            <w:t xml:space="preserve">          </w:t>
          </w:r>
        </w:p>
      </w:docPartBody>
    </w:docPart>
    <w:docPart>
      <w:docPartPr>
        <w:name w:val="02ECDD5577574545BFFF22077D37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31E8-A444-45BE-85E6-CB569A8C91EC}"/>
      </w:docPartPr>
      <w:docPartBody>
        <w:p w:rsidR="00DA3C95" w:rsidRDefault="00E02D49" w:rsidP="00C32208">
          <w:pPr>
            <w:pStyle w:val="02ECDD5577574545BFFF22077D377ED1"/>
          </w:pPr>
          <w:r w:rsidRPr="004224A2">
            <w:t xml:space="preserve">          </w:t>
          </w:r>
        </w:p>
      </w:docPartBody>
    </w:docPart>
    <w:docPart>
      <w:docPartPr>
        <w:name w:val="DB0CFD863DFD49BD88FD456D9657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A8C31-0723-4269-83D5-D7119A1EDF49}"/>
      </w:docPartPr>
      <w:docPartBody>
        <w:p w:rsidR="00DA3C95" w:rsidRDefault="00E02D49" w:rsidP="00C32208">
          <w:pPr>
            <w:pStyle w:val="DB0CFD863DFD49BD88FD456D965767B5"/>
          </w:pPr>
          <w:r w:rsidRPr="004224A2">
            <w:t xml:space="preserve">          </w:t>
          </w:r>
        </w:p>
      </w:docPartBody>
    </w:docPart>
    <w:docPart>
      <w:docPartPr>
        <w:name w:val="19C73DB5D20B438E9B6EB63C637FF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908B-9D8E-4EF9-BA0A-55D89ED3CC5A}"/>
      </w:docPartPr>
      <w:docPartBody>
        <w:p w:rsidR="00DA3C95" w:rsidRDefault="00E02D49" w:rsidP="00C32208">
          <w:pPr>
            <w:pStyle w:val="19C73DB5D20B438E9B6EB63C637FF41D"/>
          </w:pPr>
          <w:r w:rsidRPr="004224A2">
            <w:t xml:space="preserve">          </w:t>
          </w:r>
        </w:p>
      </w:docPartBody>
    </w:docPart>
    <w:docPart>
      <w:docPartPr>
        <w:name w:val="8931EBBBFBB142959A5357BA63FB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4FD5-DD5B-4D4B-992F-FA406272F34C}"/>
      </w:docPartPr>
      <w:docPartBody>
        <w:p w:rsidR="00DA3C95" w:rsidRDefault="00E02D49" w:rsidP="00C32208">
          <w:pPr>
            <w:pStyle w:val="8931EBBBFBB142959A5357BA63FB273B"/>
          </w:pPr>
          <w:r w:rsidRPr="004224A2">
            <w:t xml:space="preserve">          </w:t>
          </w:r>
        </w:p>
      </w:docPartBody>
    </w:docPart>
    <w:docPart>
      <w:docPartPr>
        <w:name w:val="857C66E158D94E829B89B0B528271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50F7-3F74-4AA8-86D0-11BB63940FD5}"/>
      </w:docPartPr>
      <w:docPartBody>
        <w:p w:rsidR="00DA3C95" w:rsidRDefault="00E02D49" w:rsidP="00C32208">
          <w:pPr>
            <w:pStyle w:val="857C66E158D94E829B89B0B528271613"/>
          </w:pPr>
          <w:r w:rsidRPr="004224A2">
            <w:t xml:space="preserve">          </w:t>
          </w:r>
        </w:p>
      </w:docPartBody>
    </w:docPart>
    <w:docPart>
      <w:docPartPr>
        <w:name w:val="F3D7337B673C4B69946568D668E3D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3B461-5A8C-40F9-99EC-43CEBE6BEC23}"/>
      </w:docPartPr>
      <w:docPartBody>
        <w:p w:rsidR="00DA3C95" w:rsidRDefault="00E02D49" w:rsidP="00C32208">
          <w:pPr>
            <w:pStyle w:val="F3D7337B673C4B69946568D668E3DE79"/>
          </w:pPr>
          <w:r w:rsidRPr="004224A2">
            <w:t xml:space="preserve">          </w:t>
          </w:r>
        </w:p>
      </w:docPartBody>
    </w:docPart>
    <w:docPart>
      <w:docPartPr>
        <w:name w:val="EF0BE692C369438086626F09DEAE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9A3A-4874-4AFB-900A-B317C2E775E1}"/>
      </w:docPartPr>
      <w:docPartBody>
        <w:p w:rsidR="00DA3C95" w:rsidRDefault="00E02D49" w:rsidP="00C32208">
          <w:pPr>
            <w:pStyle w:val="EF0BE692C369438086626F09DEAEBF0F"/>
          </w:pPr>
          <w:r w:rsidRPr="004224A2">
            <w:t xml:space="preserve">          </w:t>
          </w:r>
        </w:p>
      </w:docPartBody>
    </w:docPart>
    <w:docPart>
      <w:docPartPr>
        <w:name w:val="4CDB7C5C87FC418BBDF6AB7EBC2F8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B5288-C61F-4235-ADB9-8D3A67A1747D}"/>
      </w:docPartPr>
      <w:docPartBody>
        <w:p w:rsidR="00DA3C95" w:rsidRDefault="00E02D49" w:rsidP="00C32208">
          <w:pPr>
            <w:pStyle w:val="4CDB7C5C87FC418BBDF6AB7EBC2F8D76"/>
          </w:pPr>
          <w:r w:rsidRPr="004224A2">
            <w:t xml:space="preserve">          </w:t>
          </w:r>
        </w:p>
      </w:docPartBody>
    </w:docPart>
    <w:docPart>
      <w:docPartPr>
        <w:name w:val="80D4AD9C7E7C4069A408B42134CF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F7DC9-4E1C-4CD8-A31D-92E5C81BCC50}"/>
      </w:docPartPr>
      <w:docPartBody>
        <w:p w:rsidR="00DA3C95" w:rsidRDefault="00E02D49" w:rsidP="00C32208">
          <w:pPr>
            <w:pStyle w:val="80D4AD9C7E7C4069A408B42134CFB755"/>
          </w:pPr>
          <w:r w:rsidRPr="004224A2">
            <w:t xml:space="preserve">          </w:t>
          </w:r>
        </w:p>
      </w:docPartBody>
    </w:docPart>
    <w:docPart>
      <w:docPartPr>
        <w:name w:val="31F798A62ACF4B949532FC760BEC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FBCE2-F345-4A93-BD3B-114D696AB2E1}"/>
      </w:docPartPr>
      <w:docPartBody>
        <w:p w:rsidR="00DA3C95" w:rsidRDefault="00E02D49" w:rsidP="00C32208">
          <w:pPr>
            <w:pStyle w:val="31F798A62ACF4B949532FC760BECD023"/>
          </w:pPr>
          <w:r w:rsidRPr="004224A2">
            <w:t xml:space="preserve">          </w:t>
          </w:r>
        </w:p>
      </w:docPartBody>
    </w:docPart>
    <w:docPart>
      <w:docPartPr>
        <w:name w:val="72AD2E9931B04279B15C14C93273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54764-B597-40BA-9D36-7D6486C471BD}"/>
      </w:docPartPr>
      <w:docPartBody>
        <w:p w:rsidR="00DA3C95" w:rsidRDefault="00E02D49" w:rsidP="00C32208">
          <w:pPr>
            <w:pStyle w:val="72AD2E9931B04279B15C14C93273A541"/>
          </w:pPr>
          <w:r w:rsidRPr="004224A2">
            <w:t xml:space="preserve">          </w:t>
          </w:r>
        </w:p>
      </w:docPartBody>
    </w:docPart>
    <w:docPart>
      <w:docPartPr>
        <w:name w:val="1D0367E8CCF8439BB8CB8554FC94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7EC2E-0CBE-40BD-BBD2-00421EE36BFF}"/>
      </w:docPartPr>
      <w:docPartBody>
        <w:p w:rsidR="00DA3C95" w:rsidRDefault="00E02D49" w:rsidP="00C32208">
          <w:pPr>
            <w:pStyle w:val="1D0367E8CCF8439BB8CB8554FC949CE1"/>
          </w:pPr>
          <w:r w:rsidRPr="004224A2">
            <w:t xml:space="preserve">          </w:t>
          </w:r>
        </w:p>
      </w:docPartBody>
    </w:docPart>
    <w:docPart>
      <w:docPartPr>
        <w:name w:val="3568D619200F4D33B300C5ED5FCB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19F13-2212-4CDD-90F4-FAC74030E51A}"/>
      </w:docPartPr>
      <w:docPartBody>
        <w:p w:rsidR="00DA3C95" w:rsidRDefault="00E02D49" w:rsidP="00C32208">
          <w:pPr>
            <w:pStyle w:val="3568D619200F4D33B300C5ED5FCB37B1"/>
          </w:pPr>
          <w:r w:rsidRPr="004224A2">
            <w:t xml:space="preserve">          </w:t>
          </w:r>
        </w:p>
      </w:docPartBody>
    </w:docPart>
    <w:docPart>
      <w:docPartPr>
        <w:name w:val="315EA5AF62454906A3FF8090C913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CD53-AD98-43D9-9C6D-CA013E6238E2}"/>
      </w:docPartPr>
      <w:docPartBody>
        <w:p w:rsidR="00DA3C95" w:rsidRDefault="00E02D49" w:rsidP="00C32208">
          <w:pPr>
            <w:pStyle w:val="315EA5AF62454906A3FF8090C913C4C1"/>
          </w:pPr>
          <w:r w:rsidRPr="004224A2">
            <w:t xml:space="preserve">          </w:t>
          </w:r>
        </w:p>
      </w:docPartBody>
    </w:docPart>
    <w:docPart>
      <w:docPartPr>
        <w:name w:val="3D07F32985CE4044A233C1584B46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00A0-1B3B-4948-BA00-8504FA50FBA8}"/>
      </w:docPartPr>
      <w:docPartBody>
        <w:p w:rsidR="00DA3C95" w:rsidRDefault="00E02D49" w:rsidP="00C32208">
          <w:pPr>
            <w:pStyle w:val="3D07F32985CE4044A233C1584B46E3EC"/>
          </w:pPr>
          <w:r w:rsidRPr="004224A2">
            <w:t xml:space="preserve">          </w:t>
          </w:r>
        </w:p>
      </w:docPartBody>
    </w:docPart>
    <w:docPart>
      <w:docPartPr>
        <w:name w:val="916D91E63FB24CD9B4A2B72DD21F4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6CE1-79AB-45A4-96BB-9E74FB1CBC96}"/>
      </w:docPartPr>
      <w:docPartBody>
        <w:p w:rsidR="00DA3C95" w:rsidRDefault="00E02D49" w:rsidP="00C32208">
          <w:pPr>
            <w:pStyle w:val="916D91E63FB24CD9B4A2B72DD21F4CD8"/>
          </w:pPr>
          <w:r w:rsidRPr="004224A2">
            <w:t xml:space="preserve">          </w:t>
          </w:r>
        </w:p>
      </w:docPartBody>
    </w:docPart>
    <w:docPart>
      <w:docPartPr>
        <w:name w:val="47E68FF34D864C9D8CE48F3627DB1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E49AC-F29B-498F-B7A1-D865B7B4E329}"/>
      </w:docPartPr>
      <w:docPartBody>
        <w:p w:rsidR="00DA3C95" w:rsidRDefault="00E02D49" w:rsidP="00C32208">
          <w:pPr>
            <w:pStyle w:val="47E68FF34D864C9D8CE48F3627DB1326"/>
          </w:pPr>
          <w:r w:rsidRPr="004224A2">
            <w:t xml:space="preserve">          </w:t>
          </w:r>
        </w:p>
      </w:docPartBody>
    </w:docPart>
    <w:docPart>
      <w:docPartPr>
        <w:name w:val="66CFF3A289D3492E8C0D3CDF37B8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BE51A-8859-43A3-ACEE-23D1193E67ED}"/>
      </w:docPartPr>
      <w:docPartBody>
        <w:p w:rsidR="00DA3C95" w:rsidRDefault="00E02D49" w:rsidP="00C32208">
          <w:pPr>
            <w:pStyle w:val="66CFF3A289D3492E8C0D3CDF37B8F6B4"/>
          </w:pPr>
          <w:r w:rsidRPr="004224A2">
            <w:t xml:space="preserve">          </w:t>
          </w:r>
        </w:p>
      </w:docPartBody>
    </w:docPart>
    <w:docPart>
      <w:docPartPr>
        <w:name w:val="E6F6B5210E9647108E720A74DA2D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5CB4-F24B-4A5C-89AC-FC169F0169B7}"/>
      </w:docPartPr>
      <w:docPartBody>
        <w:p w:rsidR="00DA3C95" w:rsidRDefault="00E02D49" w:rsidP="00C32208">
          <w:pPr>
            <w:pStyle w:val="E6F6B5210E9647108E720A74DA2DD3D6"/>
          </w:pPr>
          <w:r w:rsidRPr="004224A2">
            <w:t xml:space="preserve">          </w:t>
          </w:r>
        </w:p>
      </w:docPartBody>
    </w:docPart>
    <w:docPart>
      <w:docPartPr>
        <w:name w:val="CDAE3B1F000A44D3BCE93C805F8FD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B42F-1EC5-44D3-B299-CB32234F1889}"/>
      </w:docPartPr>
      <w:docPartBody>
        <w:p w:rsidR="00DA3C95" w:rsidRDefault="00E02D49" w:rsidP="00C32208">
          <w:pPr>
            <w:pStyle w:val="CDAE3B1F000A44D3BCE93C805F8FD90C"/>
          </w:pPr>
          <w:r w:rsidRPr="004224A2">
            <w:t xml:space="preserve">          </w:t>
          </w:r>
        </w:p>
      </w:docPartBody>
    </w:docPart>
    <w:docPart>
      <w:docPartPr>
        <w:name w:val="09AA12F630354DA5AEE0709028F97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23543-FA87-4983-BFBA-F9B53B527160}"/>
      </w:docPartPr>
      <w:docPartBody>
        <w:p w:rsidR="00DA3C95" w:rsidRDefault="00E02D49" w:rsidP="00C32208">
          <w:pPr>
            <w:pStyle w:val="09AA12F630354DA5AEE0709028F97B3B"/>
          </w:pPr>
          <w:r w:rsidRPr="004224A2">
            <w:t xml:space="preserve">          </w:t>
          </w:r>
        </w:p>
      </w:docPartBody>
    </w:docPart>
    <w:docPart>
      <w:docPartPr>
        <w:name w:val="5156E80ECCE644079D37685478CFB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8174-5282-4684-B595-CBC8A652A3B5}"/>
      </w:docPartPr>
      <w:docPartBody>
        <w:p w:rsidR="00DA3C95" w:rsidRDefault="00E02D49" w:rsidP="00C32208">
          <w:pPr>
            <w:pStyle w:val="5156E80ECCE644079D37685478CFB5EE"/>
          </w:pPr>
          <w:r w:rsidRPr="004224A2">
            <w:t xml:space="preserve">          </w:t>
          </w:r>
        </w:p>
      </w:docPartBody>
    </w:docPart>
    <w:docPart>
      <w:docPartPr>
        <w:name w:val="0F2EF898FDE2463A98970FA7E78ED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9BF8-8653-46D5-B41A-CF2AA3956820}"/>
      </w:docPartPr>
      <w:docPartBody>
        <w:p w:rsidR="00DA3C95" w:rsidRDefault="00E02D49" w:rsidP="00C32208">
          <w:pPr>
            <w:pStyle w:val="0F2EF898FDE2463A98970FA7E78EDA7C"/>
          </w:pPr>
          <w:r w:rsidRPr="004224A2">
            <w:t xml:space="preserve">          </w:t>
          </w:r>
        </w:p>
      </w:docPartBody>
    </w:docPart>
    <w:docPart>
      <w:docPartPr>
        <w:name w:val="F9DA3BEF0DF14217BBEEF6F5AD308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A678-29BD-41F1-B25B-369783A6B1E4}"/>
      </w:docPartPr>
      <w:docPartBody>
        <w:p w:rsidR="00DA3C95" w:rsidRDefault="00E02D49" w:rsidP="00C32208">
          <w:pPr>
            <w:pStyle w:val="F9DA3BEF0DF14217BBEEF6F5AD3082EB"/>
          </w:pPr>
          <w:r w:rsidRPr="004224A2">
            <w:t xml:space="preserve">          </w:t>
          </w:r>
        </w:p>
      </w:docPartBody>
    </w:docPart>
    <w:docPart>
      <w:docPartPr>
        <w:name w:val="4E50BC20298445138A358B1DDBA93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1EB7C-4CC6-4837-9231-F870BBD40754}"/>
      </w:docPartPr>
      <w:docPartBody>
        <w:p w:rsidR="00DA3C95" w:rsidRDefault="00E02D49" w:rsidP="00C32208">
          <w:pPr>
            <w:pStyle w:val="4E50BC20298445138A358B1DDBA93CF8"/>
          </w:pPr>
          <w:r w:rsidRPr="004224A2">
            <w:t xml:space="preserve">          </w:t>
          </w:r>
        </w:p>
      </w:docPartBody>
    </w:docPart>
    <w:docPart>
      <w:docPartPr>
        <w:name w:val="672809EBE40848F0AACB56A957B2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8B648-BC41-4DED-A786-33088CEB09AE}"/>
      </w:docPartPr>
      <w:docPartBody>
        <w:p w:rsidR="00DA3C95" w:rsidRDefault="00E02D49" w:rsidP="00C32208">
          <w:pPr>
            <w:pStyle w:val="672809EBE40848F0AACB56A957B2FF1C"/>
          </w:pPr>
          <w:r w:rsidRPr="004224A2">
            <w:t xml:space="preserve">          </w:t>
          </w:r>
        </w:p>
      </w:docPartBody>
    </w:docPart>
    <w:docPart>
      <w:docPartPr>
        <w:name w:val="1CE8F037535E4C149487F55323BA6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0A3A6-6EA3-4E47-8CFE-026A5EDE0F7D}"/>
      </w:docPartPr>
      <w:docPartBody>
        <w:p w:rsidR="00DA3C95" w:rsidRDefault="00E02D49" w:rsidP="00C32208">
          <w:pPr>
            <w:pStyle w:val="1CE8F037535E4C149487F55323BA652C"/>
          </w:pPr>
          <w:r w:rsidRPr="004224A2">
            <w:t xml:space="preserve">          </w:t>
          </w:r>
        </w:p>
      </w:docPartBody>
    </w:docPart>
    <w:docPart>
      <w:docPartPr>
        <w:name w:val="2797325F7717489AAF778D9468535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BD32C-5C3A-439A-8572-58B802DF0BEC}"/>
      </w:docPartPr>
      <w:docPartBody>
        <w:p w:rsidR="00DA3C95" w:rsidRDefault="00E02D49" w:rsidP="00C32208">
          <w:pPr>
            <w:pStyle w:val="2797325F7717489AAF778D94685357C7"/>
          </w:pPr>
          <w:r w:rsidRPr="004224A2">
            <w:t xml:space="preserve">          </w:t>
          </w:r>
        </w:p>
      </w:docPartBody>
    </w:docPart>
    <w:docPart>
      <w:docPartPr>
        <w:name w:val="61CB3B3E95D2410ABDEDF713037E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C40FE-EA90-493C-A3EF-84450ED06386}"/>
      </w:docPartPr>
      <w:docPartBody>
        <w:p w:rsidR="00DA3C95" w:rsidRDefault="00E02D49" w:rsidP="00C32208">
          <w:pPr>
            <w:pStyle w:val="61CB3B3E95D2410ABDEDF713037EFB59"/>
          </w:pPr>
          <w:r w:rsidRPr="004224A2">
            <w:t xml:space="preserve">          </w:t>
          </w:r>
        </w:p>
      </w:docPartBody>
    </w:docPart>
    <w:docPart>
      <w:docPartPr>
        <w:name w:val="9C7B28BAFA1A45FF9BD298CA77078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F7CE8-F7B1-4EDC-AA40-3B9A036BA9E7}"/>
      </w:docPartPr>
      <w:docPartBody>
        <w:p w:rsidR="00DA3C95" w:rsidRDefault="00E02D49" w:rsidP="00C32208">
          <w:pPr>
            <w:pStyle w:val="9C7B28BAFA1A45FF9BD298CA77078CA3"/>
          </w:pPr>
          <w:r w:rsidRPr="004224A2">
            <w:t xml:space="preserve">          </w:t>
          </w:r>
        </w:p>
      </w:docPartBody>
    </w:docPart>
    <w:docPart>
      <w:docPartPr>
        <w:name w:val="66A5D8D89A4946CC895019A76FB55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557C9-3CD5-4C45-B825-AF21641E56A5}"/>
      </w:docPartPr>
      <w:docPartBody>
        <w:p w:rsidR="00DA3C95" w:rsidRDefault="00E02D49" w:rsidP="00C32208">
          <w:pPr>
            <w:pStyle w:val="66A5D8D89A4946CC895019A76FB5576F"/>
          </w:pPr>
          <w:r w:rsidRPr="004224A2">
            <w:t xml:space="preserve">          </w:t>
          </w:r>
        </w:p>
      </w:docPartBody>
    </w:docPart>
    <w:docPart>
      <w:docPartPr>
        <w:name w:val="2A911108638D456396817038F313E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F4E9-647D-4FFD-BD27-16C685F53BF7}"/>
      </w:docPartPr>
      <w:docPartBody>
        <w:p w:rsidR="00DA3C95" w:rsidRDefault="00E02D49" w:rsidP="00C32208">
          <w:pPr>
            <w:pStyle w:val="2A911108638D456396817038F313E23D"/>
          </w:pPr>
          <w:r w:rsidRPr="004224A2">
            <w:t xml:space="preserve">          </w:t>
          </w:r>
        </w:p>
      </w:docPartBody>
    </w:docPart>
    <w:docPart>
      <w:docPartPr>
        <w:name w:val="BF5BFE45EAD34FB28986C8D5866F2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8D84-B13D-4544-BDA4-2AC3C2BAADEE}"/>
      </w:docPartPr>
      <w:docPartBody>
        <w:p w:rsidR="00DA3C95" w:rsidRDefault="00E02D49" w:rsidP="00C32208">
          <w:pPr>
            <w:pStyle w:val="BF5BFE45EAD34FB28986C8D5866F2D67"/>
          </w:pPr>
          <w:r w:rsidRPr="004224A2">
            <w:t xml:space="preserve">          </w:t>
          </w:r>
        </w:p>
      </w:docPartBody>
    </w:docPart>
    <w:docPart>
      <w:docPartPr>
        <w:name w:val="5B49693B4E8941AC81B014E26B27B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82636-6D4A-4F57-952F-6CCB18E197CC}"/>
      </w:docPartPr>
      <w:docPartBody>
        <w:p w:rsidR="00DA3C95" w:rsidRDefault="00E02D49" w:rsidP="00E02D49">
          <w:pPr>
            <w:pStyle w:val="5B49693B4E8941AC81B014E26B27B8CC3"/>
          </w:pPr>
          <w:r>
            <w:t xml:space="preserve">          </w:t>
          </w:r>
        </w:p>
      </w:docPartBody>
    </w:docPart>
    <w:docPart>
      <w:docPartPr>
        <w:name w:val="8938040E70AB40DE84A5AC2A83C8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95D6D-7317-4136-8981-BCAF6EFB3C84}"/>
      </w:docPartPr>
      <w:docPartBody>
        <w:p w:rsidR="00DA3C95" w:rsidRDefault="00E02D49" w:rsidP="00E02D49">
          <w:pPr>
            <w:pStyle w:val="8938040E70AB40DE84A5AC2A83C85A0E4"/>
          </w:pPr>
          <w:r>
            <w:t xml:space="preserve">          </w:t>
          </w:r>
        </w:p>
      </w:docPartBody>
    </w:docPart>
    <w:docPart>
      <w:docPartPr>
        <w:name w:val="F7D18C7FBE7F4FDFA178F49E78436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3CF7-967A-4850-BE10-344F632407D9}"/>
      </w:docPartPr>
      <w:docPartBody>
        <w:p w:rsidR="00DA3C95" w:rsidRDefault="00E02D49" w:rsidP="00E02D49">
          <w:pPr>
            <w:pStyle w:val="F7D18C7FBE7F4FDFA178F49E78436CE44"/>
          </w:pPr>
          <w:r>
            <w:t xml:space="preserve">          </w:t>
          </w:r>
        </w:p>
      </w:docPartBody>
    </w:docPart>
    <w:docPart>
      <w:docPartPr>
        <w:name w:val="6F3F782267E0405EBDD128F0788C5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BEED3-4E2D-45C1-B7E6-F606293ACD53}"/>
      </w:docPartPr>
      <w:docPartBody>
        <w:p w:rsidR="00DA3C95" w:rsidRDefault="00E02D49" w:rsidP="00E02D49">
          <w:pPr>
            <w:pStyle w:val="6F3F782267E0405EBDD128F0788C54574"/>
          </w:pPr>
          <w:r>
            <w:t xml:space="preserve">          </w:t>
          </w:r>
        </w:p>
      </w:docPartBody>
    </w:docPart>
    <w:docPart>
      <w:docPartPr>
        <w:name w:val="9D0E068265FF44C4B93770A2DEC4A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FA54-F98F-40DA-A871-D4FED84B26BE}"/>
      </w:docPartPr>
      <w:docPartBody>
        <w:p w:rsidR="00DA3C95" w:rsidRDefault="00E02D49" w:rsidP="00E02D49">
          <w:pPr>
            <w:pStyle w:val="9D0E068265FF44C4B93770A2DEC4AB844"/>
          </w:pPr>
          <w:r>
            <w:t xml:space="preserve">          </w:t>
          </w:r>
        </w:p>
      </w:docPartBody>
    </w:docPart>
    <w:docPart>
      <w:docPartPr>
        <w:name w:val="3E17CB183EAE4A66A6A355E54EF01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00B8-4439-47D9-8C9F-80ABF00B9056}"/>
      </w:docPartPr>
      <w:docPartBody>
        <w:p w:rsidR="00DA3C95" w:rsidRDefault="00E02D49" w:rsidP="00E02D49">
          <w:pPr>
            <w:pStyle w:val="3E17CB183EAE4A66A6A355E54EF0150A4"/>
          </w:pPr>
          <w:r>
            <w:t xml:space="preserve">          </w:t>
          </w:r>
        </w:p>
      </w:docPartBody>
    </w:docPart>
    <w:docPart>
      <w:docPartPr>
        <w:name w:val="489F832659F84DCEA708EF581FD3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1179-2664-4FDD-B9C8-428F3815A855}"/>
      </w:docPartPr>
      <w:docPartBody>
        <w:p w:rsidR="00DA3C95" w:rsidRDefault="00E02D49" w:rsidP="00DA3C95">
          <w:pPr>
            <w:pStyle w:val="489F832659F84DCEA708EF581FD3FC32"/>
          </w:pPr>
          <w:r w:rsidRPr="000A5C42">
            <w:t xml:space="preserve">          </w:t>
          </w:r>
        </w:p>
      </w:docPartBody>
    </w:docPart>
    <w:docPart>
      <w:docPartPr>
        <w:name w:val="BE396F1CCE1346D6801F26EF30D7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F08F-47EE-41EA-A100-7B763F2B6497}"/>
      </w:docPartPr>
      <w:docPartBody>
        <w:p w:rsidR="00DA3C95" w:rsidRDefault="00E02D49" w:rsidP="00DA3C95">
          <w:pPr>
            <w:pStyle w:val="BE396F1CCE1346D6801F26EF30D70697"/>
          </w:pPr>
          <w:r w:rsidRPr="000A5C42">
            <w:t xml:space="preserve">          </w:t>
          </w:r>
        </w:p>
      </w:docPartBody>
    </w:docPart>
    <w:docPart>
      <w:docPartPr>
        <w:name w:val="635E455ADF31412C9A40286458FF0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B5B5B-D9F1-4C5D-87A2-DB68A687E56D}"/>
      </w:docPartPr>
      <w:docPartBody>
        <w:p w:rsidR="00DA3C95" w:rsidRDefault="00E02D49" w:rsidP="00DA3C95">
          <w:pPr>
            <w:pStyle w:val="635E455ADF31412C9A40286458FF06A2"/>
          </w:pPr>
          <w:r w:rsidRPr="004224A2"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E3F0-2095-4045-91A6-B2B9326D3CDF}"/>
      </w:docPartPr>
      <w:docPartBody>
        <w:p w:rsidR="00982CDC" w:rsidRDefault="00982CDC">
          <w:r w:rsidRPr="00D562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32C8A549E43F8A3AA8D8627C17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F8FD-FA13-4232-AEB2-B5912CB8634B}"/>
      </w:docPartPr>
      <w:docPartBody>
        <w:p w:rsidR="00000000" w:rsidRDefault="00E02D49" w:rsidP="00E02D49">
          <w:pPr>
            <w:pStyle w:val="53E32C8A549E43F8A3AA8D8627C175FE"/>
          </w:pPr>
          <w:r w:rsidRPr="000A5C42"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08"/>
    <w:rsid w:val="00982CDC"/>
    <w:rsid w:val="00C32208"/>
    <w:rsid w:val="00DA3C95"/>
    <w:rsid w:val="00DE013C"/>
    <w:rsid w:val="00E02D49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D49"/>
    <w:rPr>
      <w:color w:val="808080"/>
    </w:rPr>
  </w:style>
  <w:style w:type="paragraph" w:customStyle="1" w:styleId="2F40EF72ED964468961391F828034BFB">
    <w:name w:val="2F40EF72ED964468961391F828034BFB"/>
  </w:style>
  <w:style w:type="paragraph" w:customStyle="1" w:styleId="24CE37A3A68243D299E4AD1B3A76123E">
    <w:name w:val="24CE37A3A68243D299E4AD1B3A76123E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FA48C35B5564D8BB9A3314B05C460B9">
    <w:name w:val="4FA48C35B5564D8BB9A3314B05C460B9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CA03932DF514FD0854C889E3AEEF122">
    <w:name w:val="2CA03932DF514FD0854C889E3AEEF12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E9FE026DACC4A838B5CF0F66D45C272">
    <w:name w:val="4E9FE026DACC4A838B5CF0F66D45C27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47C67BFCB74A5F9B6815ACEEC6DAB3">
    <w:name w:val="8947C67BFCB74A5F9B6815ACEEC6DAB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6FB0F2AE3694125A971A3340F5DFD41">
    <w:name w:val="46FB0F2AE3694125A971A3340F5DFD4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EDDCC43675E4985B2697C99969A665D">
    <w:name w:val="0EDDCC43675E4985B2697C99969A665D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7D18C7FBE7F4FDFA178F49E78436CE4">
    <w:name w:val="F7D18C7FBE7F4FDFA178F49E78436CE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38040E70AB40DE84A5AC2A83C85A0E">
    <w:name w:val="8938040E70AB40DE84A5AC2A83C85A0E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F3F782267E0405EBDD128F0788C5457">
    <w:name w:val="6F3F782267E0405EBDD128F0788C545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0E068265FF44C4B93770A2DEC4AB84">
    <w:name w:val="9D0E068265FF44C4B93770A2DEC4AB8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17CB183EAE4A66A6A355E54EF0150A">
    <w:name w:val="3E17CB183EAE4A66A6A355E54EF0150A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D13458C7C2F46B99021EDEC1118A5C5">
    <w:name w:val="AD13458C7C2F46B99021EDEC1118A5C5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E33399584254403A97F2267C2D772B2">
    <w:name w:val="9E33399584254403A97F2267C2D772B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89F832659F84DCEA708EF581FD3FC32">
    <w:name w:val="489F832659F84DCEA708EF581FD3FC32"/>
    <w:rsid w:val="00DA3C95"/>
  </w:style>
  <w:style w:type="paragraph" w:customStyle="1" w:styleId="BE396F1CCE1346D6801F26EF30D70697">
    <w:name w:val="BE396F1CCE1346D6801F26EF30D70697"/>
    <w:rsid w:val="00DA3C95"/>
  </w:style>
  <w:style w:type="paragraph" w:customStyle="1" w:styleId="635E455ADF31412C9A40286458FF06A2">
    <w:name w:val="635E455ADF31412C9A40286458FF06A2"/>
    <w:rsid w:val="00DA3C95"/>
  </w:style>
  <w:style w:type="paragraph" w:customStyle="1" w:styleId="C15BD489C99048F3ACEA8900B2400502">
    <w:name w:val="C15BD489C99048F3ACEA8900B2400502"/>
    <w:rsid w:val="00C32208"/>
  </w:style>
  <w:style w:type="paragraph" w:customStyle="1" w:styleId="1123FCFC60EF4122BB1BB46CB4A1E24D">
    <w:name w:val="1123FCFC60EF4122BB1BB46CB4A1E24D"/>
    <w:rsid w:val="00C32208"/>
  </w:style>
  <w:style w:type="paragraph" w:customStyle="1" w:styleId="D36530082950489C87295BB6D7889DC6">
    <w:name w:val="D36530082950489C87295BB6D7889DC6"/>
    <w:rsid w:val="00C32208"/>
  </w:style>
  <w:style w:type="paragraph" w:customStyle="1" w:styleId="E63A16E7A8CF42D0A34B6D139A75B3B5">
    <w:name w:val="E63A16E7A8CF42D0A34B6D139A75B3B5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4CE37A3A68243D299E4AD1B3A76123E1">
    <w:name w:val="24CE37A3A68243D299E4AD1B3A76123E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FA48C35B5564D8BB9A3314B05C460B91">
    <w:name w:val="4FA48C35B5564D8BB9A3314B05C460B9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CA03932DF514FD0854C889E3AEEF1221">
    <w:name w:val="2CA03932DF514FD0854C889E3AEEF122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E9FE026DACC4A838B5CF0F66D45C2721">
    <w:name w:val="4E9FE026DACC4A838B5CF0F66D45C272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47C67BFCB74A5F9B6815ACEEC6DAB31">
    <w:name w:val="8947C67BFCB74A5F9B6815ACEEC6DAB3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6FB0F2AE3694125A971A3340F5DFD411">
    <w:name w:val="46FB0F2AE3694125A971A3340F5DFD41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EDDCC43675E4985B2697C99969A665D1">
    <w:name w:val="0EDDCC43675E4985B2697C99969A665D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7D18C7FBE7F4FDFA178F49E78436CE41">
    <w:name w:val="F7D18C7FBE7F4FDFA178F49E78436CE4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38040E70AB40DE84A5AC2A83C85A0E1">
    <w:name w:val="8938040E70AB40DE84A5AC2A83C85A0E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F3F782267E0405EBDD128F0788C54571">
    <w:name w:val="6F3F782267E0405EBDD128F0788C5457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0E068265FF44C4B93770A2DEC4AB841">
    <w:name w:val="9D0E068265FF44C4B93770A2DEC4AB84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17CB183EAE4A66A6A355E54EF0150A1">
    <w:name w:val="3E17CB183EAE4A66A6A355E54EF0150A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D13458C7C2F46B99021EDEC1118A5C51">
    <w:name w:val="AD13458C7C2F46B99021EDEC1118A5C5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E33399584254403A97F2267C2D772B21">
    <w:name w:val="9E33399584254403A97F2267C2D772B2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FAEAE29483B4D3493582BD788FE8724">
    <w:name w:val="BFAEAE29483B4D3493582BD788FE8724"/>
    <w:rsid w:val="00C32208"/>
  </w:style>
  <w:style w:type="paragraph" w:customStyle="1" w:styleId="E63A16E7A8CF42D0A34B6D139A75B3B51">
    <w:name w:val="E63A16E7A8CF42D0A34B6D139A75B3B5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49693B4E8941AC81B014E26B27B8CC">
    <w:name w:val="5B49693B4E8941AC81B014E26B27B8CC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6F4035C2E894090928757833A8F22E0">
    <w:name w:val="86F4035C2E894090928757833A8F22E0"/>
    <w:rsid w:val="00C32208"/>
  </w:style>
  <w:style w:type="paragraph" w:customStyle="1" w:styleId="F9861FA82E6E4B8998996139EF4701EF">
    <w:name w:val="F9861FA82E6E4B8998996139EF4701EF"/>
    <w:rsid w:val="00C32208"/>
  </w:style>
  <w:style w:type="paragraph" w:customStyle="1" w:styleId="3EF5C0D0290A48E99A720152D9ECC844">
    <w:name w:val="3EF5C0D0290A48E99A720152D9ECC844"/>
    <w:rsid w:val="00C32208"/>
  </w:style>
  <w:style w:type="paragraph" w:customStyle="1" w:styleId="F710CDF833BE443F9532A3BB89FD7908">
    <w:name w:val="F710CDF833BE443F9532A3BB89FD7908"/>
    <w:rsid w:val="00C32208"/>
  </w:style>
  <w:style w:type="paragraph" w:customStyle="1" w:styleId="89C717C07E214FA3B89F1F13AF8B6AFF">
    <w:name w:val="89C717C07E214FA3B89F1F13AF8B6AFF"/>
    <w:rsid w:val="00C32208"/>
  </w:style>
  <w:style w:type="paragraph" w:customStyle="1" w:styleId="C4556B6D2B524B2CBE1E7131E8022318">
    <w:name w:val="C4556B6D2B524B2CBE1E7131E8022318"/>
    <w:rsid w:val="00C32208"/>
  </w:style>
  <w:style w:type="paragraph" w:customStyle="1" w:styleId="F61661777CAA423086CAB90DE5F98256">
    <w:name w:val="F61661777CAA423086CAB90DE5F98256"/>
    <w:rsid w:val="00C32208"/>
  </w:style>
  <w:style w:type="paragraph" w:customStyle="1" w:styleId="BFFFD0D4CFD446A6BE7ED838D0DFCB20">
    <w:name w:val="BFFFD0D4CFD446A6BE7ED838D0DFCB20"/>
    <w:rsid w:val="00C32208"/>
  </w:style>
  <w:style w:type="paragraph" w:customStyle="1" w:styleId="CA0B87B1F32D4E249BCF6224A8F282AF">
    <w:name w:val="CA0B87B1F32D4E249BCF6224A8F282AF"/>
    <w:rsid w:val="00C32208"/>
  </w:style>
  <w:style w:type="paragraph" w:customStyle="1" w:styleId="702AB04A34144B61B9FD2817344A1347">
    <w:name w:val="702AB04A34144B61B9FD2817344A1347"/>
    <w:rsid w:val="00C32208"/>
  </w:style>
  <w:style w:type="paragraph" w:customStyle="1" w:styleId="AB59B8EDFDF04D9DA76F65E0B1653F33">
    <w:name w:val="AB59B8EDFDF04D9DA76F65E0B1653F33"/>
    <w:rsid w:val="00C32208"/>
  </w:style>
  <w:style w:type="paragraph" w:customStyle="1" w:styleId="5B6B81E10B6E4561A48752D32D123204">
    <w:name w:val="5B6B81E10B6E4561A48752D32D123204"/>
    <w:rsid w:val="00C32208"/>
  </w:style>
  <w:style w:type="paragraph" w:customStyle="1" w:styleId="27F3F0D394E64533A0025FD65C5451A2">
    <w:name w:val="27F3F0D394E64533A0025FD65C5451A2"/>
    <w:rsid w:val="00C32208"/>
  </w:style>
  <w:style w:type="paragraph" w:customStyle="1" w:styleId="0CB0F433C54D4E0195C9063C4E1757E9">
    <w:name w:val="0CB0F433C54D4E0195C9063C4E1757E9"/>
    <w:rsid w:val="00C32208"/>
  </w:style>
  <w:style w:type="paragraph" w:customStyle="1" w:styleId="38921F214D5D4ACE9FACFCC3B9D3C343">
    <w:name w:val="38921F214D5D4ACE9FACFCC3B9D3C343"/>
    <w:rsid w:val="00C32208"/>
  </w:style>
  <w:style w:type="paragraph" w:customStyle="1" w:styleId="D3BEAA2668004C4BB9D0C59ED093D8A3">
    <w:name w:val="D3BEAA2668004C4BB9D0C59ED093D8A3"/>
    <w:rsid w:val="00C32208"/>
  </w:style>
  <w:style w:type="paragraph" w:customStyle="1" w:styleId="61FD630CEF834CBF91893A7E70A06C7D">
    <w:name w:val="61FD630CEF834CBF91893A7E70A06C7D"/>
    <w:rsid w:val="00C32208"/>
  </w:style>
  <w:style w:type="paragraph" w:customStyle="1" w:styleId="560E759A4CB2466E90995D5BD85C8EAB">
    <w:name w:val="560E759A4CB2466E90995D5BD85C8EAB"/>
    <w:rsid w:val="00C32208"/>
  </w:style>
  <w:style w:type="paragraph" w:customStyle="1" w:styleId="39B95AEE32EB47BF8EDD16CFAEC8EFA1">
    <w:name w:val="39B95AEE32EB47BF8EDD16CFAEC8EFA1"/>
    <w:rsid w:val="00C32208"/>
  </w:style>
  <w:style w:type="paragraph" w:customStyle="1" w:styleId="2AEF67D1D4CC43E28F91B73234BE2C09">
    <w:name w:val="2AEF67D1D4CC43E28F91B73234BE2C09"/>
    <w:rsid w:val="00C32208"/>
  </w:style>
  <w:style w:type="paragraph" w:customStyle="1" w:styleId="250912A0A24047F893741FBB387F8310">
    <w:name w:val="250912A0A24047F893741FBB387F8310"/>
    <w:rsid w:val="00C32208"/>
  </w:style>
  <w:style w:type="paragraph" w:customStyle="1" w:styleId="30D75C25858D4C28B31419899A49F593">
    <w:name w:val="30D75C25858D4C28B31419899A49F593"/>
    <w:rsid w:val="00C32208"/>
  </w:style>
  <w:style w:type="paragraph" w:customStyle="1" w:styleId="69C14DB50CF241BE99BE03C7EA64F50E">
    <w:name w:val="69C14DB50CF241BE99BE03C7EA64F50E"/>
    <w:rsid w:val="00C32208"/>
  </w:style>
  <w:style w:type="paragraph" w:customStyle="1" w:styleId="8BFBB4E4623B424A9F83EDB77E3754C5">
    <w:name w:val="8BFBB4E4623B424A9F83EDB77E3754C5"/>
    <w:rsid w:val="00C32208"/>
  </w:style>
  <w:style w:type="paragraph" w:customStyle="1" w:styleId="DBB4EB35EED040B3B8872277A3E8A0B0">
    <w:name w:val="DBB4EB35EED040B3B8872277A3E8A0B0"/>
    <w:rsid w:val="00C32208"/>
  </w:style>
  <w:style w:type="paragraph" w:customStyle="1" w:styleId="761F886AFF0043B8AF7792AA15A1617F">
    <w:name w:val="761F886AFF0043B8AF7792AA15A1617F"/>
    <w:rsid w:val="00C32208"/>
  </w:style>
  <w:style w:type="paragraph" w:customStyle="1" w:styleId="5C83A15BB2874F8494EEC6CE2763815E">
    <w:name w:val="5C83A15BB2874F8494EEC6CE2763815E"/>
    <w:rsid w:val="00C32208"/>
  </w:style>
  <w:style w:type="paragraph" w:customStyle="1" w:styleId="C2D2F1B67EAC478FBB2BAE43C9CB46CC">
    <w:name w:val="C2D2F1B67EAC478FBB2BAE43C9CB46CC"/>
    <w:rsid w:val="00C32208"/>
  </w:style>
  <w:style w:type="paragraph" w:customStyle="1" w:styleId="F01504D36E36457F99BF5604C7A3E16A">
    <w:name w:val="F01504D36E36457F99BF5604C7A3E16A"/>
    <w:rsid w:val="00C32208"/>
  </w:style>
  <w:style w:type="paragraph" w:customStyle="1" w:styleId="8434AAB350FF49DDA2C766E23FA055F0">
    <w:name w:val="8434AAB350FF49DDA2C766E23FA055F0"/>
    <w:rsid w:val="00C32208"/>
  </w:style>
  <w:style w:type="paragraph" w:customStyle="1" w:styleId="746CC3065D4B45FFB99181316D36FB51">
    <w:name w:val="746CC3065D4B45FFB99181316D36FB51"/>
    <w:rsid w:val="00C32208"/>
  </w:style>
  <w:style w:type="paragraph" w:customStyle="1" w:styleId="D45271BCB5444686AA3B33915AEA247D">
    <w:name w:val="D45271BCB5444686AA3B33915AEA247D"/>
    <w:rsid w:val="00C32208"/>
  </w:style>
  <w:style w:type="paragraph" w:customStyle="1" w:styleId="23119E8F1A874E44AEE4A012E0328B3C">
    <w:name w:val="23119E8F1A874E44AEE4A012E0328B3C"/>
    <w:rsid w:val="00C32208"/>
  </w:style>
  <w:style w:type="paragraph" w:customStyle="1" w:styleId="D8BFA70B5B3B44999450E299B3D5DEF2">
    <w:name w:val="D8BFA70B5B3B44999450E299B3D5DEF2"/>
    <w:rsid w:val="00C32208"/>
  </w:style>
  <w:style w:type="paragraph" w:customStyle="1" w:styleId="05C681ED1B974D59A8DE0D6B60EACAC0">
    <w:name w:val="05C681ED1B974D59A8DE0D6B60EACAC0"/>
    <w:rsid w:val="00C32208"/>
  </w:style>
  <w:style w:type="paragraph" w:customStyle="1" w:styleId="F27472DEB7614E3292CD0080612C3F2B">
    <w:name w:val="F27472DEB7614E3292CD0080612C3F2B"/>
    <w:rsid w:val="00C32208"/>
  </w:style>
  <w:style w:type="paragraph" w:customStyle="1" w:styleId="E8A1352CE86045FF8F019E2A68C1DEE1">
    <w:name w:val="E8A1352CE86045FF8F019E2A68C1DEE1"/>
    <w:rsid w:val="00C32208"/>
  </w:style>
  <w:style w:type="paragraph" w:customStyle="1" w:styleId="1021A61D868140DAA41DD0E76A77D238">
    <w:name w:val="1021A61D868140DAA41DD0E76A77D238"/>
    <w:rsid w:val="00C32208"/>
  </w:style>
  <w:style w:type="paragraph" w:customStyle="1" w:styleId="CC855D8D90A944778295E70FF3A6303F">
    <w:name w:val="CC855D8D90A944778295E70FF3A6303F"/>
    <w:rsid w:val="00C32208"/>
  </w:style>
  <w:style w:type="paragraph" w:customStyle="1" w:styleId="91307B1FE9A14F7D91383CE253ECBED9">
    <w:name w:val="91307B1FE9A14F7D91383CE253ECBED9"/>
    <w:rsid w:val="00C32208"/>
  </w:style>
  <w:style w:type="paragraph" w:customStyle="1" w:styleId="CB9D43535788446F854777B41C6B93EF">
    <w:name w:val="CB9D43535788446F854777B41C6B93EF"/>
    <w:rsid w:val="00C32208"/>
  </w:style>
  <w:style w:type="paragraph" w:customStyle="1" w:styleId="7D4D789572094EB4AF95ADEF644BA739">
    <w:name w:val="7D4D789572094EB4AF95ADEF644BA739"/>
    <w:rsid w:val="00C32208"/>
  </w:style>
  <w:style w:type="paragraph" w:customStyle="1" w:styleId="D2E7E4AFA2664034A051C43FC578BDC7">
    <w:name w:val="D2E7E4AFA2664034A051C43FC578BDC7"/>
    <w:rsid w:val="00C32208"/>
  </w:style>
  <w:style w:type="paragraph" w:customStyle="1" w:styleId="54F23CF4DB4F4449B61922BBF77C00AD">
    <w:name w:val="54F23CF4DB4F4449B61922BBF77C00AD"/>
    <w:rsid w:val="00C32208"/>
  </w:style>
  <w:style w:type="paragraph" w:customStyle="1" w:styleId="74561D21F0D441B8BCD073E7944E7BCC">
    <w:name w:val="74561D21F0D441B8BCD073E7944E7BCC"/>
    <w:rsid w:val="00C32208"/>
  </w:style>
  <w:style w:type="paragraph" w:customStyle="1" w:styleId="69A29102FAF84157BF98A59FCB316286">
    <w:name w:val="69A29102FAF84157BF98A59FCB316286"/>
    <w:rsid w:val="00C32208"/>
  </w:style>
  <w:style w:type="paragraph" w:customStyle="1" w:styleId="5FCAEA00CE2E4797A595D8B8B506763E">
    <w:name w:val="5FCAEA00CE2E4797A595D8B8B506763E"/>
    <w:rsid w:val="00C32208"/>
  </w:style>
  <w:style w:type="paragraph" w:customStyle="1" w:styleId="CD3961D477E64CC5B44F4147BD19D98F">
    <w:name w:val="CD3961D477E64CC5B44F4147BD19D98F"/>
    <w:rsid w:val="00C32208"/>
  </w:style>
  <w:style w:type="paragraph" w:customStyle="1" w:styleId="B10EF9FA3EA04AA3B593AFCDBDDF31FA">
    <w:name w:val="B10EF9FA3EA04AA3B593AFCDBDDF31FA"/>
    <w:rsid w:val="00C32208"/>
  </w:style>
  <w:style w:type="paragraph" w:customStyle="1" w:styleId="AB1464E33D3F465F8CD281D8357045B2">
    <w:name w:val="AB1464E33D3F465F8CD281D8357045B2"/>
    <w:rsid w:val="00C32208"/>
  </w:style>
  <w:style w:type="paragraph" w:customStyle="1" w:styleId="68676D4E48634D10B55959D2297318A1">
    <w:name w:val="68676D4E48634D10B55959D2297318A1"/>
    <w:rsid w:val="00C32208"/>
  </w:style>
  <w:style w:type="paragraph" w:customStyle="1" w:styleId="48D0722C4E1445748E47320E47DAE815">
    <w:name w:val="48D0722C4E1445748E47320E47DAE815"/>
    <w:rsid w:val="00C32208"/>
  </w:style>
  <w:style w:type="paragraph" w:customStyle="1" w:styleId="F4018F00A27E43AC9E8B5158FB9B0D4A">
    <w:name w:val="F4018F00A27E43AC9E8B5158FB9B0D4A"/>
    <w:rsid w:val="00C32208"/>
  </w:style>
  <w:style w:type="paragraph" w:customStyle="1" w:styleId="BB009BBBFCE140929844F0BCE92D2269">
    <w:name w:val="BB009BBBFCE140929844F0BCE92D2269"/>
    <w:rsid w:val="00C32208"/>
  </w:style>
  <w:style w:type="paragraph" w:customStyle="1" w:styleId="942E3E0519D946068F6EF9829BA736DB">
    <w:name w:val="942E3E0519D946068F6EF9829BA736DB"/>
    <w:rsid w:val="00C32208"/>
  </w:style>
  <w:style w:type="paragraph" w:customStyle="1" w:styleId="20C571B57C294A799C959239FAA86844">
    <w:name w:val="20C571B57C294A799C959239FAA86844"/>
    <w:rsid w:val="00C32208"/>
  </w:style>
  <w:style w:type="paragraph" w:customStyle="1" w:styleId="A068FD1F49F64CA1B1A493622F5B15FD">
    <w:name w:val="A068FD1F49F64CA1B1A493622F5B15FD"/>
    <w:rsid w:val="00C32208"/>
  </w:style>
  <w:style w:type="paragraph" w:customStyle="1" w:styleId="1358F59AA810406AAE6D69EAF31EE580">
    <w:name w:val="1358F59AA810406AAE6D69EAF31EE580"/>
    <w:rsid w:val="00C32208"/>
  </w:style>
  <w:style w:type="paragraph" w:customStyle="1" w:styleId="A266AA7F87A24CF49167EBCE7D32422F">
    <w:name w:val="A266AA7F87A24CF49167EBCE7D32422F"/>
    <w:rsid w:val="00C32208"/>
  </w:style>
  <w:style w:type="paragraph" w:customStyle="1" w:styleId="A691AF50EB884E9982E87DDE516E0C1A">
    <w:name w:val="A691AF50EB884E9982E87DDE516E0C1A"/>
    <w:rsid w:val="00C32208"/>
  </w:style>
  <w:style w:type="paragraph" w:customStyle="1" w:styleId="AE6F5AD297324376BEA8570B1ABCF749">
    <w:name w:val="AE6F5AD297324376BEA8570B1ABCF749"/>
    <w:rsid w:val="00C32208"/>
  </w:style>
  <w:style w:type="paragraph" w:customStyle="1" w:styleId="6B6E0F5942134DDFA93AA8215B155846">
    <w:name w:val="6B6E0F5942134DDFA93AA8215B155846"/>
    <w:rsid w:val="00C32208"/>
  </w:style>
  <w:style w:type="paragraph" w:customStyle="1" w:styleId="E8145AE96B9D42FD991D884B6E9E100B">
    <w:name w:val="E8145AE96B9D42FD991D884B6E9E100B"/>
    <w:rsid w:val="00C32208"/>
  </w:style>
  <w:style w:type="paragraph" w:customStyle="1" w:styleId="F87CE8A93B184A849C6FC4328A99643D">
    <w:name w:val="F87CE8A93B184A849C6FC4328A99643D"/>
    <w:rsid w:val="00C32208"/>
  </w:style>
  <w:style w:type="paragraph" w:customStyle="1" w:styleId="A136A0D8F00D495EA47A43E4D3C32E88">
    <w:name w:val="A136A0D8F00D495EA47A43E4D3C32E88"/>
    <w:rsid w:val="00C32208"/>
  </w:style>
  <w:style w:type="paragraph" w:customStyle="1" w:styleId="EFE33983718F4760AD9A915A2534CC03">
    <w:name w:val="EFE33983718F4760AD9A915A2534CC03"/>
    <w:rsid w:val="00C32208"/>
  </w:style>
  <w:style w:type="paragraph" w:customStyle="1" w:styleId="0188D190E4A04B85B264DE68E7E27A9D">
    <w:name w:val="0188D190E4A04B85B264DE68E7E27A9D"/>
    <w:rsid w:val="00C32208"/>
  </w:style>
  <w:style w:type="paragraph" w:customStyle="1" w:styleId="802E084B2E274163B60B70868072E700">
    <w:name w:val="802E084B2E274163B60B70868072E700"/>
    <w:rsid w:val="00C32208"/>
  </w:style>
  <w:style w:type="paragraph" w:customStyle="1" w:styleId="5DF10B48A5F741CCBA443CB9A4A0ECEA">
    <w:name w:val="5DF10B48A5F741CCBA443CB9A4A0ECEA"/>
    <w:rsid w:val="00C32208"/>
  </w:style>
  <w:style w:type="paragraph" w:customStyle="1" w:styleId="D22893C792544E85899D8442A5F5D886">
    <w:name w:val="D22893C792544E85899D8442A5F5D886"/>
    <w:rsid w:val="00C32208"/>
  </w:style>
  <w:style w:type="paragraph" w:customStyle="1" w:styleId="4C71B8B502064763B682100F3B4B0FD5">
    <w:name w:val="4C71B8B502064763B682100F3B4B0FD5"/>
    <w:rsid w:val="00C32208"/>
  </w:style>
  <w:style w:type="paragraph" w:customStyle="1" w:styleId="957A4F889EA745BF911EFFC7A78C5D58">
    <w:name w:val="957A4F889EA745BF911EFFC7A78C5D58"/>
    <w:rsid w:val="00C32208"/>
  </w:style>
  <w:style w:type="paragraph" w:customStyle="1" w:styleId="3411C5FE46EB4335A055345A83C704B1">
    <w:name w:val="3411C5FE46EB4335A055345A83C704B1"/>
    <w:rsid w:val="00C32208"/>
  </w:style>
  <w:style w:type="paragraph" w:customStyle="1" w:styleId="BECEC0623DC942C8913AB0EEE2EE733D">
    <w:name w:val="BECEC0623DC942C8913AB0EEE2EE733D"/>
    <w:rsid w:val="00C32208"/>
  </w:style>
  <w:style w:type="paragraph" w:customStyle="1" w:styleId="42491D2B660D430B8108CD05AABC6B05">
    <w:name w:val="42491D2B660D430B8108CD05AABC6B05"/>
    <w:rsid w:val="00C32208"/>
  </w:style>
  <w:style w:type="paragraph" w:customStyle="1" w:styleId="239114AB84574A3C9F6ED48185E90687">
    <w:name w:val="239114AB84574A3C9F6ED48185E90687"/>
    <w:rsid w:val="00C32208"/>
  </w:style>
  <w:style w:type="paragraph" w:customStyle="1" w:styleId="B02498D4DC7F474A9E7A51E0C31B1F40">
    <w:name w:val="B02498D4DC7F474A9E7A51E0C31B1F40"/>
    <w:rsid w:val="00C32208"/>
  </w:style>
  <w:style w:type="paragraph" w:customStyle="1" w:styleId="48B09D7E727A46E09C53A34B856BBCBC">
    <w:name w:val="48B09D7E727A46E09C53A34B856BBCBC"/>
    <w:rsid w:val="00C32208"/>
  </w:style>
  <w:style w:type="paragraph" w:customStyle="1" w:styleId="C57CB1132D1A49D5B0089174F74E7D78">
    <w:name w:val="C57CB1132D1A49D5B0089174F74E7D78"/>
    <w:rsid w:val="00C32208"/>
  </w:style>
  <w:style w:type="paragraph" w:customStyle="1" w:styleId="942585C887864DE9B752E182A8F84BFF">
    <w:name w:val="942585C887864DE9B752E182A8F84BFF"/>
    <w:rsid w:val="00C32208"/>
  </w:style>
  <w:style w:type="paragraph" w:customStyle="1" w:styleId="62DAA69946514D80893E1AAD087190D7">
    <w:name w:val="62DAA69946514D80893E1AAD087190D7"/>
    <w:rsid w:val="00C32208"/>
  </w:style>
  <w:style w:type="paragraph" w:customStyle="1" w:styleId="4002C4EE83EE48D3AA41DAD98C02F7B7">
    <w:name w:val="4002C4EE83EE48D3AA41DAD98C02F7B7"/>
    <w:rsid w:val="00C32208"/>
  </w:style>
  <w:style w:type="paragraph" w:customStyle="1" w:styleId="213D39B5CB51478AB8F0866E77FF64BD">
    <w:name w:val="213D39B5CB51478AB8F0866E77FF64BD"/>
    <w:rsid w:val="00C32208"/>
  </w:style>
  <w:style w:type="paragraph" w:customStyle="1" w:styleId="E4CEE4A6FD2D4D8598EAB7E930721DEB">
    <w:name w:val="E4CEE4A6FD2D4D8598EAB7E930721DEB"/>
    <w:rsid w:val="00C32208"/>
  </w:style>
  <w:style w:type="paragraph" w:customStyle="1" w:styleId="1D6D050C40FD448BB94BB776FE06C941">
    <w:name w:val="1D6D050C40FD448BB94BB776FE06C941"/>
    <w:rsid w:val="00C32208"/>
  </w:style>
  <w:style w:type="paragraph" w:customStyle="1" w:styleId="420CDEA068514EF38830177C9F4A4920">
    <w:name w:val="420CDEA068514EF38830177C9F4A4920"/>
    <w:rsid w:val="00C32208"/>
  </w:style>
  <w:style w:type="paragraph" w:customStyle="1" w:styleId="ED00B436106E481891F623F4F831ADD5">
    <w:name w:val="ED00B436106E481891F623F4F831ADD5"/>
    <w:rsid w:val="00C32208"/>
  </w:style>
  <w:style w:type="paragraph" w:customStyle="1" w:styleId="3C570BDCBDF54013B75FF805598C2D8F">
    <w:name w:val="3C570BDCBDF54013B75FF805598C2D8F"/>
    <w:rsid w:val="00C32208"/>
  </w:style>
  <w:style w:type="paragraph" w:customStyle="1" w:styleId="161F4A8570544C5E976196CE5273D2BD">
    <w:name w:val="161F4A8570544C5E976196CE5273D2BD"/>
    <w:rsid w:val="00C32208"/>
  </w:style>
  <w:style w:type="paragraph" w:customStyle="1" w:styleId="98677FAC17AA4E25ACEB4956DC063867">
    <w:name w:val="98677FAC17AA4E25ACEB4956DC063867"/>
    <w:rsid w:val="00C32208"/>
  </w:style>
  <w:style w:type="paragraph" w:customStyle="1" w:styleId="17A59D52F50E4160BDE51BB0F11A662C">
    <w:name w:val="17A59D52F50E4160BDE51BB0F11A662C"/>
    <w:rsid w:val="00C32208"/>
  </w:style>
  <w:style w:type="paragraph" w:customStyle="1" w:styleId="AC0A245FDAE845A087BF0666F9B5E21E">
    <w:name w:val="AC0A245FDAE845A087BF0666F9B5E21E"/>
    <w:rsid w:val="00C32208"/>
  </w:style>
  <w:style w:type="paragraph" w:customStyle="1" w:styleId="F0F235E0D83248419FDBC59F2667925B">
    <w:name w:val="F0F235E0D83248419FDBC59F2667925B"/>
    <w:rsid w:val="00C32208"/>
  </w:style>
  <w:style w:type="paragraph" w:customStyle="1" w:styleId="1DA6AEED548C400FBC787B56F1B54C46">
    <w:name w:val="1DA6AEED548C400FBC787B56F1B54C46"/>
    <w:rsid w:val="00C32208"/>
  </w:style>
  <w:style w:type="paragraph" w:customStyle="1" w:styleId="8BD176F1AADA430298128447040E3592">
    <w:name w:val="8BD176F1AADA430298128447040E3592"/>
    <w:rsid w:val="00C32208"/>
  </w:style>
  <w:style w:type="paragraph" w:customStyle="1" w:styleId="C9F66B3209F84FDB9E73CB844F64BF02">
    <w:name w:val="C9F66B3209F84FDB9E73CB844F64BF02"/>
    <w:rsid w:val="00C32208"/>
  </w:style>
  <w:style w:type="paragraph" w:customStyle="1" w:styleId="10913DD17C36496192EF1002A17B8E3D">
    <w:name w:val="10913DD17C36496192EF1002A17B8E3D"/>
    <w:rsid w:val="00C32208"/>
  </w:style>
  <w:style w:type="paragraph" w:customStyle="1" w:styleId="02ECDD5577574545BFFF22077D377ED1">
    <w:name w:val="02ECDD5577574545BFFF22077D377ED1"/>
    <w:rsid w:val="00C32208"/>
  </w:style>
  <w:style w:type="paragraph" w:customStyle="1" w:styleId="DB0CFD863DFD49BD88FD456D965767B5">
    <w:name w:val="DB0CFD863DFD49BD88FD456D965767B5"/>
    <w:rsid w:val="00C32208"/>
  </w:style>
  <w:style w:type="paragraph" w:customStyle="1" w:styleId="0A4DBA5ACFBB4E1B864F66D82ED84F97">
    <w:name w:val="0A4DBA5ACFBB4E1B864F66D82ED84F9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19C73DB5D20B438E9B6EB63C637FF41D">
    <w:name w:val="19C73DB5D20B438E9B6EB63C637FF41D"/>
    <w:rsid w:val="00C32208"/>
  </w:style>
  <w:style w:type="paragraph" w:customStyle="1" w:styleId="8931EBBBFBB142959A5357BA63FB273B">
    <w:name w:val="8931EBBBFBB142959A5357BA63FB273B"/>
    <w:rsid w:val="00C32208"/>
  </w:style>
  <w:style w:type="paragraph" w:customStyle="1" w:styleId="857C66E158D94E829B89B0B528271613">
    <w:name w:val="857C66E158D94E829B89B0B528271613"/>
    <w:rsid w:val="00C32208"/>
  </w:style>
  <w:style w:type="paragraph" w:customStyle="1" w:styleId="F3D7337B673C4B69946568D668E3DE79">
    <w:name w:val="F3D7337B673C4B69946568D668E3DE79"/>
    <w:rsid w:val="00C32208"/>
  </w:style>
  <w:style w:type="paragraph" w:customStyle="1" w:styleId="EF0BE692C369438086626F09DEAEBF0F">
    <w:name w:val="EF0BE692C369438086626F09DEAEBF0F"/>
    <w:rsid w:val="00C32208"/>
  </w:style>
  <w:style w:type="paragraph" w:customStyle="1" w:styleId="4CDB7C5C87FC418BBDF6AB7EBC2F8D76">
    <w:name w:val="4CDB7C5C87FC418BBDF6AB7EBC2F8D76"/>
    <w:rsid w:val="00C32208"/>
  </w:style>
  <w:style w:type="paragraph" w:customStyle="1" w:styleId="80D4AD9C7E7C4069A408B42134CFB755">
    <w:name w:val="80D4AD9C7E7C4069A408B42134CFB755"/>
    <w:rsid w:val="00C32208"/>
  </w:style>
  <w:style w:type="paragraph" w:customStyle="1" w:styleId="31F798A62ACF4B949532FC760BECD023">
    <w:name w:val="31F798A62ACF4B949532FC760BECD023"/>
    <w:rsid w:val="00C32208"/>
  </w:style>
  <w:style w:type="paragraph" w:customStyle="1" w:styleId="72AD2E9931B04279B15C14C93273A541">
    <w:name w:val="72AD2E9931B04279B15C14C93273A541"/>
    <w:rsid w:val="00C32208"/>
  </w:style>
  <w:style w:type="paragraph" w:customStyle="1" w:styleId="1D0367E8CCF8439BB8CB8554FC949CE1">
    <w:name w:val="1D0367E8CCF8439BB8CB8554FC949CE1"/>
    <w:rsid w:val="00C32208"/>
  </w:style>
  <w:style w:type="paragraph" w:customStyle="1" w:styleId="3568D619200F4D33B300C5ED5FCB37B1">
    <w:name w:val="3568D619200F4D33B300C5ED5FCB37B1"/>
    <w:rsid w:val="00C32208"/>
  </w:style>
  <w:style w:type="paragraph" w:customStyle="1" w:styleId="315EA5AF62454906A3FF8090C913C4C1">
    <w:name w:val="315EA5AF62454906A3FF8090C913C4C1"/>
    <w:rsid w:val="00C32208"/>
  </w:style>
  <w:style w:type="paragraph" w:customStyle="1" w:styleId="3D07F32985CE4044A233C1584B46E3EC">
    <w:name w:val="3D07F32985CE4044A233C1584B46E3EC"/>
    <w:rsid w:val="00C32208"/>
  </w:style>
  <w:style w:type="paragraph" w:customStyle="1" w:styleId="916D91E63FB24CD9B4A2B72DD21F4CD8">
    <w:name w:val="916D91E63FB24CD9B4A2B72DD21F4CD8"/>
    <w:rsid w:val="00C32208"/>
  </w:style>
  <w:style w:type="paragraph" w:customStyle="1" w:styleId="47E68FF34D864C9D8CE48F3627DB1326">
    <w:name w:val="47E68FF34D864C9D8CE48F3627DB1326"/>
    <w:rsid w:val="00C32208"/>
  </w:style>
  <w:style w:type="paragraph" w:customStyle="1" w:styleId="66CFF3A289D3492E8C0D3CDF37B8F6B4">
    <w:name w:val="66CFF3A289D3492E8C0D3CDF37B8F6B4"/>
    <w:rsid w:val="00C32208"/>
  </w:style>
  <w:style w:type="paragraph" w:customStyle="1" w:styleId="E6F6B5210E9647108E720A74DA2DD3D6">
    <w:name w:val="E6F6B5210E9647108E720A74DA2DD3D6"/>
    <w:rsid w:val="00C32208"/>
  </w:style>
  <w:style w:type="paragraph" w:customStyle="1" w:styleId="CDAE3B1F000A44D3BCE93C805F8FD90C">
    <w:name w:val="CDAE3B1F000A44D3BCE93C805F8FD90C"/>
    <w:rsid w:val="00C32208"/>
  </w:style>
  <w:style w:type="paragraph" w:customStyle="1" w:styleId="09AA12F630354DA5AEE0709028F97B3B">
    <w:name w:val="09AA12F630354DA5AEE0709028F97B3B"/>
    <w:rsid w:val="00C32208"/>
  </w:style>
  <w:style w:type="paragraph" w:customStyle="1" w:styleId="5156E80ECCE644079D37685478CFB5EE">
    <w:name w:val="5156E80ECCE644079D37685478CFB5EE"/>
    <w:rsid w:val="00C32208"/>
  </w:style>
  <w:style w:type="paragraph" w:customStyle="1" w:styleId="0F2EF898FDE2463A98970FA7E78EDA7C">
    <w:name w:val="0F2EF898FDE2463A98970FA7E78EDA7C"/>
    <w:rsid w:val="00C32208"/>
  </w:style>
  <w:style w:type="paragraph" w:customStyle="1" w:styleId="F9DA3BEF0DF14217BBEEF6F5AD3082EB">
    <w:name w:val="F9DA3BEF0DF14217BBEEF6F5AD3082EB"/>
    <w:rsid w:val="00C32208"/>
  </w:style>
  <w:style w:type="paragraph" w:customStyle="1" w:styleId="4E50BC20298445138A358B1DDBA93CF8">
    <w:name w:val="4E50BC20298445138A358B1DDBA93CF8"/>
    <w:rsid w:val="00C32208"/>
  </w:style>
  <w:style w:type="paragraph" w:customStyle="1" w:styleId="672809EBE40848F0AACB56A957B2FF1C">
    <w:name w:val="672809EBE40848F0AACB56A957B2FF1C"/>
    <w:rsid w:val="00C32208"/>
  </w:style>
  <w:style w:type="paragraph" w:customStyle="1" w:styleId="1CE8F037535E4C149487F55323BA652C">
    <w:name w:val="1CE8F037535E4C149487F55323BA652C"/>
    <w:rsid w:val="00C32208"/>
  </w:style>
  <w:style w:type="paragraph" w:customStyle="1" w:styleId="2797325F7717489AAF778D94685357C7">
    <w:name w:val="2797325F7717489AAF778D94685357C7"/>
    <w:rsid w:val="00C32208"/>
  </w:style>
  <w:style w:type="paragraph" w:customStyle="1" w:styleId="61CB3B3E95D2410ABDEDF713037EFB59">
    <w:name w:val="61CB3B3E95D2410ABDEDF713037EFB59"/>
    <w:rsid w:val="00C32208"/>
  </w:style>
  <w:style w:type="paragraph" w:customStyle="1" w:styleId="9C7B28BAFA1A45FF9BD298CA77078CA3">
    <w:name w:val="9C7B28BAFA1A45FF9BD298CA77078CA3"/>
    <w:rsid w:val="00C32208"/>
  </w:style>
  <w:style w:type="paragraph" w:customStyle="1" w:styleId="66A5D8D89A4946CC895019A76FB5576F">
    <w:name w:val="66A5D8D89A4946CC895019A76FB5576F"/>
    <w:rsid w:val="00C32208"/>
  </w:style>
  <w:style w:type="paragraph" w:customStyle="1" w:styleId="2A911108638D456396817038F313E23D">
    <w:name w:val="2A911108638D456396817038F313E23D"/>
    <w:rsid w:val="00C32208"/>
  </w:style>
  <w:style w:type="paragraph" w:customStyle="1" w:styleId="BF5BFE45EAD34FB28986C8D5866F2D67">
    <w:name w:val="BF5BFE45EAD34FB28986C8D5866F2D67"/>
    <w:rsid w:val="00C32208"/>
  </w:style>
  <w:style w:type="paragraph" w:customStyle="1" w:styleId="E3E9006CB4894E7DA71FDD024E40E09B">
    <w:name w:val="E3E9006CB4894E7DA71FDD024E40E09B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4CE37A3A68243D299E4AD1B3A76123E2">
    <w:name w:val="24CE37A3A68243D299E4AD1B3A76123E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FA48C35B5564D8BB9A3314B05C460B92">
    <w:name w:val="4FA48C35B5564D8BB9A3314B05C460B9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CA03932DF514FD0854C889E3AEEF1222">
    <w:name w:val="2CA03932DF514FD0854C889E3AEEF122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E9FE026DACC4A838B5CF0F66D45C2722">
    <w:name w:val="4E9FE026DACC4A838B5CF0F66D45C272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47C67BFCB74A5F9B6815ACEEC6DAB32">
    <w:name w:val="8947C67BFCB74A5F9B6815ACEEC6DAB3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6FB0F2AE3694125A971A3340F5DFD412">
    <w:name w:val="46FB0F2AE3694125A971A3340F5DFD41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EDDCC43675E4985B2697C99969A665D2">
    <w:name w:val="0EDDCC43675E4985B2697C99969A665D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7D18C7FBE7F4FDFA178F49E78436CE42">
    <w:name w:val="F7D18C7FBE7F4FDFA178F49E78436CE4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38040E70AB40DE84A5AC2A83C85A0E2">
    <w:name w:val="8938040E70AB40DE84A5AC2A83C85A0E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F3F782267E0405EBDD128F0788C54572">
    <w:name w:val="6F3F782267E0405EBDD128F0788C5457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0E068265FF44C4B93770A2DEC4AB842">
    <w:name w:val="9D0E068265FF44C4B93770A2DEC4AB84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17CB183EAE4A66A6A355E54EF0150A2">
    <w:name w:val="3E17CB183EAE4A66A6A355E54EF0150A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D13458C7C2F46B99021EDEC1118A5C52">
    <w:name w:val="AD13458C7C2F46B99021EDEC1118A5C5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E33399584254403A97F2267C2D772B22">
    <w:name w:val="9E33399584254403A97F2267C2D772B2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63A16E7A8CF42D0A34B6D139A75B3B52">
    <w:name w:val="E63A16E7A8CF42D0A34B6D139A75B3B5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4CE37A3A68243D299E4AD1B3A76123E3">
    <w:name w:val="24CE37A3A68243D299E4AD1B3A76123E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FA48C35B5564D8BB9A3314B05C460B93">
    <w:name w:val="4FA48C35B5564D8BB9A3314B05C460B9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CA03932DF514FD0854C889E3AEEF1223">
    <w:name w:val="2CA03932DF514FD0854C889E3AEEF122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E9FE026DACC4A838B5CF0F66D45C2723">
    <w:name w:val="4E9FE026DACC4A838B5CF0F66D45C272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47C67BFCB74A5F9B6815ACEEC6DAB33">
    <w:name w:val="8947C67BFCB74A5F9B6815ACEEC6DAB3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6FB0F2AE3694125A971A3340F5DFD413">
    <w:name w:val="46FB0F2AE3694125A971A3340F5DFD41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EDDCC43675E4985B2697C99969A665D3">
    <w:name w:val="0EDDCC43675E4985B2697C99969A665D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7D18C7FBE7F4FDFA178F49E78436CE43">
    <w:name w:val="F7D18C7FBE7F4FDFA178F49E78436CE4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38040E70AB40DE84A5AC2A83C85A0E3">
    <w:name w:val="8938040E70AB40DE84A5AC2A83C85A0E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F3F782267E0405EBDD128F0788C54573">
    <w:name w:val="6F3F782267E0405EBDD128F0788C5457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0E068265FF44C4B93770A2DEC4AB843">
    <w:name w:val="9D0E068265FF44C4B93770A2DEC4AB84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17CB183EAE4A66A6A355E54EF0150A3">
    <w:name w:val="3E17CB183EAE4A66A6A355E54EF0150A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D13458C7C2F46B99021EDEC1118A5C53">
    <w:name w:val="AD13458C7C2F46B99021EDEC1118A5C5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E33399584254403A97F2267C2D772B23">
    <w:name w:val="9E33399584254403A97F2267C2D772B2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63A16E7A8CF42D0A34B6D139A75B3B53">
    <w:name w:val="E63A16E7A8CF42D0A34B6D139A75B3B5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49693B4E8941AC81B014E26B27B8CC1">
    <w:name w:val="5B49693B4E8941AC81B014E26B27B8CC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A4DBA5ACFBB4E1B864F66D82ED84F971">
    <w:name w:val="0A4DBA5ACFBB4E1B864F66D82ED84F97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3E9006CB4894E7DA71FDD024E40E09B1">
    <w:name w:val="E3E9006CB4894E7DA71FDD024E40E09B1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B934C50AD984429BB02FC9F5C5C94FD3">
    <w:name w:val="B934C50AD984429BB02FC9F5C5C94FD3"/>
    <w:rsid w:val="00E02D49"/>
  </w:style>
  <w:style w:type="paragraph" w:customStyle="1" w:styleId="0031C52DB9EE4C2F9E77013C41E3F416">
    <w:name w:val="0031C52DB9EE4C2F9E77013C41E3F416"/>
    <w:rsid w:val="00E02D49"/>
  </w:style>
  <w:style w:type="paragraph" w:customStyle="1" w:styleId="74132B2C03984B05872E504373A2EAE4">
    <w:name w:val="74132B2C03984B05872E504373A2EAE4"/>
    <w:rsid w:val="00E02D49"/>
  </w:style>
  <w:style w:type="paragraph" w:customStyle="1" w:styleId="53E32C8A549E43F8A3AA8D8627C175FE">
    <w:name w:val="53E32C8A549E43F8A3AA8D8627C175FE"/>
    <w:rsid w:val="00E02D49"/>
  </w:style>
  <w:style w:type="paragraph" w:customStyle="1" w:styleId="24CE37A3A68243D299E4AD1B3A76123E4">
    <w:name w:val="24CE37A3A68243D299E4AD1B3A76123E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FA48C35B5564D8BB9A3314B05C460B94">
    <w:name w:val="4FA48C35B5564D8BB9A3314B05C460B9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CA03932DF514FD0854C889E3AEEF1224">
    <w:name w:val="2CA03932DF514FD0854C889E3AEEF122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E9FE026DACC4A838B5CF0F66D45C2724">
    <w:name w:val="4E9FE026DACC4A838B5CF0F66D45C272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47C67BFCB74A5F9B6815ACEEC6DAB34">
    <w:name w:val="8947C67BFCB74A5F9B6815ACEEC6DAB3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6FB0F2AE3694125A971A3340F5DFD414">
    <w:name w:val="46FB0F2AE3694125A971A3340F5DFD41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EDDCC43675E4985B2697C99969A665D4">
    <w:name w:val="0EDDCC43675E4985B2697C99969A665D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7D18C7FBE7F4FDFA178F49E78436CE44">
    <w:name w:val="F7D18C7FBE7F4FDFA178F49E78436CE4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38040E70AB40DE84A5AC2A83C85A0E4">
    <w:name w:val="8938040E70AB40DE84A5AC2A83C85A0E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F3F782267E0405EBDD128F0788C54574">
    <w:name w:val="6F3F782267E0405EBDD128F0788C5457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0E068265FF44C4B93770A2DEC4AB844">
    <w:name w:val="9D0E068265FF44C4B93770A2DEC4AB84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17CB183EAE4A66A6A355E54EF0150A4">
    <w:name w:val="3E17CB183EAE4A66A6A355E54EF0150A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D13458C7C2F46B99021EDEC1118A5C54">
    <w:name w:val="AD13458C7C2F46B99021EDEC1118A5C5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E33399584254403A97F2267C2D772B24">
    <w:name w:val="9E33399584254403A97F2267C2D772B2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63A16E7A8CF42D0A34B6D139A75B3B54">
    <w:name w:val="E63A16E7A8CF42D0A34B6D139A75B3B54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49693B4E8941AC81B014E26B27B8CC3">
    <w:name w:val="5B49693B4E8941AC81B014E26B27B8CC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A4DBA5ACFBB4E1B864F66D82ED84F973">
    <w:name w:val="0A4DBA5ACFBB4E1B864F66D82ED84F97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3E9006CB4894E7DA71FDD024E40E09B3">
    <w:name w:val="E3E9006CB4894E7DA71FDD024E40E09B3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4CE37A3A68243D299E4AD1B3A76123E7">
    <w:name w:val="24CE37A3A68243D299E4AD1B3A76123E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FA48C35B5564D8BB9A3314B05C460B97">
    <w:name w:val="4FA48C35B5564D8BB9A3314B05C460B9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2CA03932DF514FD0854C889E3AEEF1227">
    <w:name w:val="2CA03932DF514FD0854C889E3AEEF122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E9FE026DACC4A838B5CF0F66D45C2727">
    <w:name w:val="4E9FE026DACC4A838B5CF0F66D45C272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47C67BFCB74A5F9B6815ACEEC6DAB37">
    <w:name w:val="8947C67BFCB74A5F9B6815ACEEC6DAB3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46FB0F2AE3694125A971A3340F5DFD417">
    <w:name w:val="46FB0F2AE3694125A971A3340F5DFD41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EDDCC43675E4985B2697C99969A665D7">
    <w:name w:val="0EDDCC43675E4985B2697C99969A665D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F7D18C7FBE7F4FDFA178F49E78436CE47">
    <w:name w:val="F7D18C7FBE7F4FDFA178F49E78436CE4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8938040E70AB40DE84A5AC2A83C85A0E7">
    <w:name w:val="8938040E70AB40DE84A5AC2A83C85A0E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6F3F782267E0405EBDD128F0788C54577">
    <w:name w:val="6F3F782267E0405EBDD128F0788C5457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D0E068265FF44C4B93770A2DEC4AB847">
    <w:name w:val="9D0E068265FF44C4B93770A2DEC4AB84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3E17CB183EAE4A66A6A355E54EF0150A7">
    <w:name w:val="3E17CB183EAE4A66A6A355E54EF0150A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AD13458C7C2F46B99021EDEC1118A5C57">
    <w:name w:val="AD13458C7C2F46B99021EDEC1118A5C5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9E33399584254403A97F2267C2D772B27">
    <w:name w:val="9E33399584254403A97F2267C2D772B2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63A16E7A8CF42D0A34B6D139A75B3B57">
    <w:name w:val="E63A16E7A8CF42D0A34B6D139A75B3B57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5B49693B4E8941AC81B014E26B27B8CC2">
    <w:name w:val="5B49693B4E8941AC81B014E26B27B8CC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0A4DBA5ACFBB4E1B864F66D82ED84F972">
    <w:name w:val="0A4DBA5ACFBB4E1B864F66D82ED84F97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  <w:style w:type="paragraph" w:customStyle="1" w:styleId="E3E9006CB4894E7DA71FDD024E40E09B2">
    <w:name w:val="E3E9006CB4894E7DA71FDD024E40E09B2"/>
    <w:rsid w:val="00E02D49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kern w:val="0"/>
      <w:sz w:val="20"/>
      <w:szCs w:val="20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</PublishDate>
  <Abstract>FSP009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b4b971-b521-4fc7-aae7-cb05ff0e55ec">
      <Terms xmlns="http://schemas.microsoft.com/office/infopath/2007/PartnerControls"/>
    </lcf76f155ced4ddcb4097134ff3c332f>
    <TaxCatchAll xmlns="ea277cdd-11f5-4ce5-a975-ac6594fb3c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D41B4E638FA4E9256B9FE0F5D27FF" ma:contentTypeVersion="8" ma:contentTypeDescription="Create a new document." ma:contentTypeScope="" ma:versionID="0469ee9f17d35580338b8d20595a8f51">
  <xsd:schema xmlns:xsd="http://www.w3.org/2001/XMLSchema" xmlns:xs="http://www.w3.org/2001/XMLSchema" xmlns:p="http://schemas.microsoft.com/office/2006/metadata/properties" xmlns:ns2="dfb4b971-b521-4fc7-aae7-cb05ff0e55ec" xmlns:ns3="ea277cdd-11f5-4ce5-a975-ac6594fb3c75" targetNamespace="http://schemas.microsoft.com/office/2006/metadata/properties" ma:root="true" ma:fieldsID="f677712d1a7ad10da63efb16f7bd5643" ns2:_="" ns3:_="">
    <xsd:import namespace="dfb4b971-b521-4fc7-aae7-cb05ff0e55ec"/>
    <xsd:import namespace="ea277cdd-11f5-4ce5-a975-ac6594fb3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4b971-b521-4fc7-aae7-cb05ff0e5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77cdd-11f5-4ce5-a975-ac6594fb3c7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f1d10-f19e-4a85-be7d-34f5262c1b91}" ma:internalName="TaxCatchAll" ma:showField="CatchAllData" ma:web="ea277cdd-11f5-4ce5-a975-ac6594fb3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  <ds:schemaRef ds:uri="dfb4b971-b521-4fc7-aae7-cb05ff0e55ec"/>
    <ds:schemaRef ds:uri="ea277cdd-11f5-4ce5-a975-ac6594fb3c75"/>
  </ds:schemaRefs>
</ds:datastoreItem>
</file>

<file path=customXml/itemProps3.xml><?xml version="1.0" encoding="utf-8"?>
<ds:datastoreItem xmlns:ds="http://schemas.openxmlformats.org/officeDocument/2006/customXml" ds:itemID="{A1998939-32B5-4648-BE20-BA7DF0F7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4b971-b521-4fc7-aae7-cb05ff0e55ec"/>
    <ds:schemaRef ds:uri="ea277cdd-11f5-4ce5-a975-ac6594fb3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LTC Form Template 2023 - Teal</Template>
  <TotalTime>15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form [Heading 1]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Services Notification (DSN) for Adults - 16 Weeks</dc:title>
  <dc:subject/>
  <dc:creator>Camaj, Andrea</dc:creator>
  <cp:keywords/>
  <dc:description/>
  <cp:lastModifiedBy>Little, Jodie</cp:lastModifiedBy>
  <cp:revision>12</cp:revision>
  <dcterms:created xsi:type="dcterms:W3CDTF">2024-06-06T04:08:00Z</dcterms:created>
  <dcterms:modified xsi:type="dcterms:W3CDTF">2024-06-06T04:22:00Z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0x010100F83D41B4E638FA4E9256B9FE0F5D27FF</vt:lpwstr>
  </property>
  <property fmtid="{D5CDD505-2E9C-101B-9397-08002B2CF9AE}" pid="3" name="Order">
    <vt:r8>2361400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ClassificationContentMarkingHeaderShapeIds">
    <vt:lpwstr>317fa1b9,43771926,6453c632</vt:lpwstr>
  </property>
  <property fmtid="{D5CDD505-2E9C-101B-9397-08002B2CF9AE}" pid="8" name="ClassificationContentMarkingHeaderFontProps">
    <vt:lpwstr>#ff0000,14,Calibri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7f0f661d,7fec027,2d0b648f</vt:lpwstr>
  </property>
  <property fmtid="{D5CDD505-2E9C-101B-9397-08002B2CF9AE}" pid="11" name="ClassificationContentMarkingFooterFontProps">
    <vt:lpwstr>#ff0000,14,Calibri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bb9b66d2-3d65-440a-b8f5-ec17a745f5ea_Enabled">
    <vt:lpwstr>true</vt:lpwstr>
  </property>
  <property fmtid="{D5CDD505-2E9C-101B-9397-08002B2CF9AE}" pid="14" name="MSIP_Label_bb9b66d2-3d65-440a-b8f5-ec17a745f5ea_SetDate">
    <vt:lpwstr>2024-06-03T05:25:22Z</vt:lpwstr>
  </property>
  <property fmtid="{D5CDD505-2E9C-101B-9397-08002B2CF9AE}" pid="15" name="MSIP_Label_bb9b66d2-3d65-440a-b8f5-ec17a745f5ea_Method">
    <vt:lpwstr>Standard</vt:lpwstr>
  </property>
  <property fmtid="{D5CDD505-2E9C-101B-9397-08002B2CF9AE}" pid="16" name="MSIP_Label_bb9b66d2-3d65-440a-b8f5-ec17a745f5ea_Name">
    <vt:lpwstr>OFFICIAL</vt:lpwstr>
  </property>
  <property fmtid="{D5CDD505-2E9C-101B-9397-08002B2CF9AE}" pid="17" name="MSIP_Label_bb9b66d2-3d65-440a-b8f5-ec17a745f5ea_SiteId">
    <vt:lpwstr>34ae0514-4eb5-4608-8b64-b002d2054238</vt:lpwstr>
  </property>
  <property fmtid="{D5CDD505-2E9C-101B-9397-08002B2CF9AE}" pid="18" name="MSIP_Label_bb9b66d2-3d65-440a-b8f5-ec17a745f5ea_ActionId">
    <vt:lpwstr>17df0f83-7c48-42c9-9cfe-0841110128d9</vt:lpwstr>
  </property>
  <property fmtid="{D5CDD505-2E9C-101B-9397-08002B2CF9AE}" pid="19" name="MSIP_Label_bb9b66d2-3d65-440a-b8f5-ec17a745f5ea_ContentBits">
    <vt:lpwstr>3</vt:lpwstr>
  </property>
</Properties>
</file>